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0"/>
        <w:gridCol w:w="8120"/>
      </w:tblGrid>
      <w:tr w:rsidR="004478DC" w:rsidRPr="000545EE" w:rsidTr="004478DC">
        <w:trPr>
          <w:cantSplit/>
          <w:trHeight w:val="300"/>
          <w:tblHeader/>
        </w:trPr>
        <w:tc>
          <w:tcPr>
            <w:tcW w:w="2240" w:type="pct"/>
            <w:shd w:val="clear" w:color="000000" w:fill="4EA72E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bookmarkStart w:id="0" w:name="_GoBack"/>
            <w:r w:rsidRPr="000545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GRUPO VALORACIÓN</w:t>
            </w:r>
          </w:p>
        </w:tc>
        <w:tc>
          <w:tcPr>
            <w:tcW w:w="2760" w:type="pct"/>
            <w:shd w:val="clear" w:color="000000" w:fill="4EA72E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VALORACIÓN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Informacion sobre las prestaciones de los servicios sociales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101010 - Información sobre las prestaciones y actuaciones de información, orientación, valoración y movilización de recursos.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Informacion sobre las prestaciones de los servicios sociales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101020 - Información sobre prestaciones y actuaciones de apoyo a la unidad convivencial y de ayuda a domicilio.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Informacion sobre las prestaciones de los servicios sociales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101030 - Información sobre prestaciones, actuaciones y medidas de alojamiento alternativo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Informacion sobre las prestaciones de los servicios sociales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101040 - Información sobre prestaciones y actuaciones de prevención e inserción social</w:t>
            </w:r>
          </w:p>
        </w:tc>
      </w:tr>
      <w:tr w:rsidR="004478DC" w:rsidRPr="000545EE" w:rsidTr="004478DC">
        <w:trPr>
          <w:cantSplit/>
          <w:trHeight w:val="570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Informacion sobre las prestaciones de los servicios sociales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101050 - Información sobre prestaciones económicas y otros recursos complementarios para la cobertura de necesidades de subsistencia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Informacion sobre las prestaciones de los servicios sociales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101060 - Necesidad de información sobre la dependencia</w:t>
            </w:r>
          </w:p>
        </w:tc>
      </w:tr>
      <w:tr w:rsidR="004478DC" w:rsidRPr="000545EE" w:rsidTr="004478DC">
        <w:trPr>
          <w:cantSplit/>
          <w:trHeight w:val="570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Informacion sobre las prestaciones de los servicios sociales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101070 - Información sobre prestaciones para hacer frente a situaciones extraordinarias provocadas por esta epidemia u otras emergencias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102010 - INFORMACIÓN SOBRE LAS PRESTACIONES DEL SISTEMA SANITARIO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102011 - Información de centros de salud mental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102012 - Información de servicios de atención de toxicomanías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102013 - Información otras prestaciones y recursos del sistema sanitario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102014 - Información otras entidades del ámbito sanitario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102020 - INFORMACIÓN SOBRE LAS PRESTACIONES DEL SISTEMA EDUCATIVO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102021 - Inf. Becas y ayudas Principado de Asturias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102022 - Inf. becas y ayudas ayuntamiento o mancomunidad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102023 - Información guarderías/escuela infantil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102024 - Información escolarización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102025 - Información equipos de orientación/psicopedagógicos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102028 - Información otras prestaciones y recursos educación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102029 - Información otras entidades educación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102030 - INFORMACIÓN SOBRE PRESTACIONES DE VIVIENDA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102031 - Información vivienda promoción pública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102033 - Información ayudas supresión de barreras arquitectónicas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102034 - Información ayudas alquiler CCAA/ municipal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102040 - PENSIONES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102041 - Pensiones no contributivas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102042 - Pensiones contributivas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102043 - Otras pensiones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102050 - PRESTACIONES POR DESEMPLEO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102060 - OTROS SUBSIDIOS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102070 - RECURSOS DE EMPLEO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102071 - Información centros especiales empleo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102075 - Información recursos municipales de empleo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102076 - Información otros recursos de empleo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102080 - TRAMITES JURÍDICOS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102081 - Información recursos administrativos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102082 - Información justicia gratuita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102083 - Información asesoría jurídica municipal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102084 - Información otros tramites jurídicos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sobre otros recursos de protección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102090 - OTROS RECURSOS DE PROTECCIÓN SOCIAL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Información sobre recursos de participación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103010 - ASOCIACIONISMO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Información sobre recursos de participación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103020 - VOLUNTARIADO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Información sobre recursos de participación social [INFORMACIÓN Y ORIENTACIÓN]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103030 - OTROS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201010 - INCUMPLIMIENTO DE LAS OBLIGACIONES ECONÓMICAS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201011 - Desaj. conviv. incumplimiento obligaciones económicas del cónyuge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201012 - Desaj. conviv. incumplimiento obligaciones económicas padres/madre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201015 - Otros desaj. conviv. por incumplimiento de obligaciones económicas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201020 - DIFICULTADES PARA ATENDER A LOS MIEMBROS DE LA FAM. QUE REQUIEREN ATENCIÓN ESP. [Convivencia familiar]</w:t>
            </w:r>
          </w:p>
        </w:tc>
      </w:tr>
      <w:tr w:rsidR="004478DC" w:rsidRPr="000545EE" w:rsidTr="004478DC">
        <w:trPr>
          <w:cantSplit/>
          <w:trHeight w:val="289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201021 - Desaj. conviv. por dificultad de atencion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2010210 - Desaj. conviv. por dificultad de atención a personas con toxicomanías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2010211 - Desaj. conviv. por dificultad de atención a personas enfermedad terminal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2010212 - Desaj. conviv. por dificultad de atención acumulación varias situaciones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2010213 - Otros desaj. conviv. para atender miembros necsidaddes atención específica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201022 - Desaj. conviv. por dificultad atención a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201023 - Desaj. conviv. por dificultad atención a personas con discapacidad física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201024 - Desaj. conviv. por dificultad atención a personas con discapacidad sensorial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201025 - Desaj. conviv. por dificultad atención a personas con discapacidad psíquica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201026 - Desaj. conviv. por dificultad atención a personas con deter. fisico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201027 - Desaj. conviv. por dificultad atención a personas con deter. sensorial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201028 - Desaj. conviv. por dificultad atención a personas con deter. psíquico y cognitivo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201029 - Desaj. conviv. por dificultad atención a personas enfermedades mentales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201030 - DETERIORO DE LAS RELACIONES FAMILIARES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201031 - Desaj. conviv. por conflictos de pareja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201032 - Desaj. conviv. por conflictos intergeneracionales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201033 - Desaj. conviv. por conflictos con menores de la u.f.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201034 - Desaj. conviv. por conflictos otros miembros de la u.f.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201035 - Desaj. conviv. por conflictos con otras unidades familiares con las que conviven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201036 - Desaj. conviv. por otros conflictos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201040 - INADECUADA DISTRIBUCIÓN DEL PRESUPUESTO FAMILIAR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201041 - Desaj. conviv. económicos por incapacidad personal personas adultas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201042 - Desaj. conviv. económicos por problemas ludopatía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201043 - Desaj. conviv. económicos por problema de toxicomanía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201044 - Desaj. conviv. económicos por ausencia de habit/habilid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201045 - Desaj. conviv. económicos otros problemas por presupuesto familiar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201050 - MUJER GESTANTE SIN PAREJA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201051 - Desaj. Conviv. por ser mujer sola gestante mayor de edad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201052 - Desajustes convivenciales por ser mujer sola gestante menor de edad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201060 - PROGENITOR/A SIN PAREJA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201061 - Desaj. conviv. por ser familia monoparental mayor de edad progenitor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201062 - Desaj. conviv. por ser familia monoparental mayor de edad progenitor hombre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201063 - Desaj. conviv. por ser familia monoparental menor de edad progenitor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201064 - Desaj. conviv. por ser familia monoparental menor de dad progenitor hombre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201070 - VIUDEDAD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201071- Desaj. conviv. por viudedad / fallecimiento pareja de hecho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201080 - SEPARACIÓN / DIVORCIO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201081 - Desaj. conviv. por separación de hecho sin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201082 - Desaj. conviv. por separación de hecho con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201083 - Desaj. conviv. por separación judicial sin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201084 - Desaj. conviv. por separación judicial con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201085 - Desaj. conviv. por divorcio con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201086 - Desaj. conviv. por divorcio sin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201087 - Desaj. conviv. por otros motivos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201090 - ORFANDAD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201091 - Desaj. conviv. por fallecimiento del padre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201092 - Desaj. conviv. por fallecimiento de la madre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201093 - Desaj. conviv. por fallecimiento de ambos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201100 - HOSPITALIZACION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201101 - Desaj. conviv. por hospitalización de alguno de los responsables u.f.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201102 - Desaj. conviv. por hospitalización de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201104 - Desaj. conviv. por hospitalización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201110 - SITUACIÓN DE PRIVACIÓN DE LIBERTAD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201111 - Desaj. conviv. por privación libertad de alguno de los responsables u.f. situación de privación de libertad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201112 - Desaj. conviv. por privación libertad de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201114 - Desaj. conviv. por privación libertad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201120 - SEPARACIÓN POR MOTIVOS DE TRABAJO FRECUENTE O DE LARGA DURACIÓN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201121 - Desaj. conviv. separación motivos trabajo alguno de los respons. u.f.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201123 - Desaj. conviv. separación motivos trabajo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20113 - EPIDEMIA U OTRAS EMERGENCIAS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Desajustes convivenciales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201130 - Desaj. Conviv. derivados de situaciones extraordinarias como consecuencia de una epidemia u otras emergencias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202 - Abandono de hogar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202010 - PADRE / MADRE ABANDONA EL HOGAR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Abandono de hogar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202020 - MENOR QUE SE FUGA DE CASA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Abandono de hogar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202021 - Menor que se fuga de casa mayor o igual de 12 años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Abandono de hogar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202022 - Menor que se fuga de casa menor de 12 años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Abandono de hogar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202023 - Menor que se fuga de casa en situación de adopción o acogimiento familiar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Abandono de hogar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202030 - ABANDONA EL HOGAR OTRO MIEMBRO DE LA FAMILIA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203010 - DESATENCIÓN O NEGLIGENCIA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203011 - Insatisfacción necesidades básicas (alimentos/ropa/higiene)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203012 - Ausencia protección y vigilancia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203013 - Desatención necesidades educativas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203014 - Desatención necesidades cuidados médicos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203015 - Desatención necesidades afectivas de carácter persistente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203016 - Otros tipos de desatención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203017 - Desatención a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203018 - Desatención a personas con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203020 - MALTRATO FÍSICO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203021 - Maltrato a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203022 - Maltrato físico a adultos por parte de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203023 - Maltrato físico a personas con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203024 - Maltrato físico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203025 - Maltrato físico a cónyuge/compañera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203026 - Maltrato físico a cónyuge/compañero hombre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203027 - Maltrato físico a distintos miembros de la u.f.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203030 - DESPROTECCIÓN Y/O VIOLENCIA PSICOLÓGICA O EMOCIONAL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203031 - Maltrato psicológico o emocional a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203032 - Conciliación, campamentos, actividades comunitarias lúdicas, fiestas, etc.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203033 - Maltrato psicológico o emocional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203034 - Maltrato psicológico o emocional a cónyuge/compañera.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203035 - Maltrato psicológico o emocional a cónyuge/compañero. hombre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203036 - Maltrato psicológico o emocional a distintos miembros de la u. f.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203040 - CORRUPCION, INDUCCION A DELINCUENCIA O MODELO DE VIDA INADECUADO 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203041 - Corrupción de menores para realizar acciones delictivas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203042 - Corrupción facilitar / reforzar conductas antisociales de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203043 - Corrupción inducción / coacción a la prostitución de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203050 - EXPLOTACION SEXUAL 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203051 - Explotación de menores para práctica mendicidad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203052 - Explotación de menores por realización tareas no adecuadas a la edad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203053 - Explotación de menores por trabajo de forma habitual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203060 - AGRESIONES Y ABUSOS SEXUALES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203061 - Agresiones y abusos sexuales incesto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203062 - Agresiones y abusos sexuales incesto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203063 - Agresiones y abusos sexuales violación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203064 - Agresiones y abusos sexuales violación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203065 - Agresiones y abusos por vejaciones sexuales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203066 - Agresiones y abusos por vejaciones sexuales 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2031 - OTROS MALOS TRATOS 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Malos tratos - desatención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203101 - Otras situaciones de violencia a menores (bulling, ciberacoso, etc)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204010 - DIFICULTAD DE MOVILIDAD LIMITACIÓN AUTONOMÍA PERSONAL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204011 - Limit. aut.pers. dificultad movilidad fuera del hogar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204012 - Limit. aut.pers. dificultad movilidad dentro del hogar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204013 - Limit. aut.pers. dificultad movilidad completa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204014 - Limit. aut.pers. dificultad movilidad por deterioro psíquico y cognitivo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204015 - Limit. aut.pers. dificultad movilidad por deterioro físico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204016 - Limit. aut.pers. dificultad movilidad por deterioro sensorial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204017 - Limit. aut.pers. dificultad movilidad por enfermedad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204018 - Prestaciones centro rural de apoyo diurno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204019 - Limit. aut.pers. dificultad movilidad por otras causas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204020 - DIFICULTAD PARA LA REALIZACIÓN DE ACTIVIDADES DE LA VIDA DIARIA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204021 - Dificultad realizar actividades de la vida diaria por discapacidad física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204022 - Dificultad realizar actividades de la vida diaria por discapacidad psíquica/cognitiva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204023 - Dificultad realizar actividades de la vida diaria por discapacidad sensorial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204024 - Dificultad realizar actividades de la vida diaria por por falta de hábitos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204025 - Dificultad realizar actividades de la vida diaria por varias causas de las anteriores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204026 - Dificultad realizar actividades de la vida diaria por otras causas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204027 - Dificultad realicar actividades de la vida diaria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204028 - Dificultad realizar actividades de la vida diaria por soledad no deseada</w:t>
            </w:r>
          </w:p>
        </w:tc>
      </w:tr>
      <w:tr w:rsidR="004478DC" w:rsidRPr="000545EE" w:rsidTr="004478DC">
        <w:trPr>
          <w:cantSplit/>
          <w:trHeight w:val="570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204 - Limitación de autonomía personal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204030 - Necesidad relacionada con dificultades para disponer en el domicilio con cuidados, apoyo como consecuencia de una epidemia u otras emergencias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205 - Soledad / aislamiento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205010 - CON NÚCLEO FAMILIAR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205 - Soledad / aislamiento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205020 - SIN NÚCLEO FAMILIAR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205 - Soledad / aislamiento [CONVIVENCIA FAMILIAR]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205030 - NECESIDAD DE ATENCIÓN COMO CONSECUENCIA DE EPIDEMIA U OTRAS EMERGENCIAS [Convivencia familiar]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301010 - DIFICULTADES PARA CONSEGUIR PRIMER EMPLEO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301020 - SITUACIÓN DE PARO DE LARGA DURACIÓN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301030 - OTRAS DIFICULTADES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301031 - Dificultades para la inserción laboral: parados 0 a 12 meses, no primer empleo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3010310 - Dificultades para la inserción laboral por cargas familiares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3010311 - Otras situaciones de dificultad para la inserción laboral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301032 - Dificultades para la inserción laboral por avanzada edad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301033 - Dificultades para la inserción laboral por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301034 - Dificultades para la inserción laboral por falta de motivación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301035 - Dificultades para la inserción laboral por pertenecer a una minoría étnica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301036 - Dificultades para la inserción laboral por condición de inmigrante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301037 - Dificultades para la inserción laboral por pertenecer a otro sector en exclusión social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301038 - Dificultades para la inserción laboral por causas de salud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301039 - Dificultades para la inserción laboral por falta de experiencia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301040 - FORMACIÓN INSUFICIENTE O INADECUADA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301050 - FORMA DE VIDA INCOMPATIBLE CON EL EMPLEO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301060 - ABSENTISMO LABORAL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301070 - INADAPTACIÓN LABORAL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301080 - CAUSAS CULTURALES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301090 - DIFICULTADES LABORALES COMO CONSECUENCIA DE EPIDEMIA U OTRAS EMERGENCIAS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Dificultades para la inserción laboral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301091 - Dificultades para la inserción laboral convenio react ue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302010 - ABSENTISMO ESCOLAR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302011 - Absentismo escolar con consentimiento familiar &lt; 12 años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302012 - Absentismo escolar sin consentimiento familiar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302013 - Absentismo escolar con consentimiento familiar de 12 a 16 años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302014 - Absentismo escolar sin consentimiento familiar de 12 a 16 años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302015 - Otras dificultades de inserción escolar por absentismo escolar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302020 - DESESCOLARIZACION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302023 - Dificultades de inserción escolar por desescolarizacion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302030 - GRAVES DESAJUSTES CENTRO ESCOLAR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302031 - Dificultades de inserción escolar por retraso escolar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302032 - Dificultades de inserción escolar por inadaptación normas escolares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302033 - Dificultades de inserción escolar rechazo enfermedad infecto contagiosa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302034 - Dificultades de inserción escolar rechazo discriminación étnica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302035 - Dificultades de inserción escolar por falta de hábitos higiénicos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302036 - Dificultades de inserción escolar por acoso escolar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302037 - Dificultades de inserción escolar inadecuada o inexistente adaptación curricular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302038 - Dificultades de inserción escolar por motivos culturales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302039 - Otras dificultades inserción escolar: desajustes relacionales en centro escolar</w:t>
            </w:r>
          </w:p>
        </w:tc>
      </w:tr>
      <w:tr w:rsidR="004478DC" w:rsidRPr="000545EE" w:rsidTr="004478DC">
        <w:trPr>
          <w:cantSplit/>
          <w:trHeight w:val="570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Dificultades de inserción escolar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302040 - DIFICULTADES DE INSERCIÓN ESCOLAR COMO CONSECUENCIA DE EPIDEMIA U OTRAS EMERGENCIAS 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303010 - DISCAPACIDAD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303011 - Dificultades de inserción social por discapacidad física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303012 - Dificultades de inserción social por discapacidad psíquica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303013 - Dificultades de inserción social por discapacidad sensorial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303014 - Dificultades de inserción social por pluridiscapacidad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303020 - PRIVACIÓN DE LIBERTAD ACTUAL O PASADA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303030 - PERTENECIENTE A MINORÍA ÉTNICA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303031 - Dificultades para la inserción social etnia gitana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303032 - Dificultades de inserción social otras minorías étnicas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303040 - SIN HOGAR ESTABLE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303050 - ADICCIONES AL ALCOHOL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303051 - Dificultades de inserción social adictos al alcohol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303052 - Dificultades de inserción social personas rehabilitación de consumo alcohol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303060 - ADICCIONES A OTRAS SUSTANCIAS TÓXICAS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303061 - Dificult. inserción social adicciones a otras sustancias tóxicas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303062 - Dificult.inserc.social personas rehabilitación otras sustancias tóxicas.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303070 - SITUACIÓN Y/O DEMANDA DE ASILO Y/O REFUGIO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303071 - Dificultades de inserción social refugiados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303080 - EMIGRANTES RETORNADOS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303090 - PRÁCTICA DE PROSTITUCIÓN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303091 - Dificultades de inserción social personas por práctica de prostitución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303092 - Dificultades de inserción social personas abandonan prostitución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303100 - ENFERMEDAD INFECTO CONTAGIOSA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303110 - ENFERMEDAD PSIQUIÁTRICA NO INSTITUCIONALIZADOS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303120 - ENFERMEDAD TERMINAL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303130 - DIFICULTADES CULTURALES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303131 - Dificultades de inserción social por analfabetismo o sin estudios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303132 - Dificultades de inserción social por otros déficits culturales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303140 - OTROS GRUPOS SITUACION DE NECESIDAD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303142 - Dificultades de inserción social otros grupos situación de necesidad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303150 - OTRAS ENFERMEDADES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303151 - Dificultades de inserción social personas ludópata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303152 - Dificultades de inserción social personas que padecen otras enfermedades.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303160 - DIFICULTAD INSERCIÓN SOCIAL INMIGRANTES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303161 - Dificult.inserc. social inmigr. por descon. o choque cultural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303162 - Otras dificultades inserción social por inmigrantes</w:t>
            </w:r>
          </w:p>
        </w:tc>
      </w:tr>
      <w:tr w:rsidR="004478DC" w:rsidRPr="000545EE" w:rsidTr="004478DC">
        <w:trPr>
          <w:cantSplit/>
          <w:trHeight w:val="570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303170 - DIFICULTADES DE INSERCIÓN SOCIAL COMO CONSECUENCIA DE EPIDEMIA U OTRAS EMERGENCIAS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303180 - Adicciones Comportamentales (Juegos, Videojuegos, Internet, etc) [Integración social]</w:t>
            </w:r>
          </w:p>
        </w:tc>
      </w:tr>
      <w:tr w:rsidR="004478DC" w:rsidRPr="000545EE" w:rsidTr="004478DC">
        <w:trPr>
          <w:cantSplit/>
          <w:trHeight w:val="570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Dificultades de inserción social [INTEGRACIÓN SOCIAL]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303190 - Dificultades derivadas de la Situación Jurídico Administrativa (Inscripciones registrales civiles, documentación personal, cuentas bancarias, permiso residencia) [Integración social]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401010 - INSUFICIENCIA DE MEDIOS ECONÓMICOS PARA LA ADQUISICIÓN DE ALIMENTOS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401011 - Insuficiencia de medios para adquisición alimentación en general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401012 - Insuficiencia de medios para la adquisición de alimentación regimenes especiales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401013 - Insuficiencia de medios para la adquisición de alimentación infantil/lactancia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401020 - INSUFICIENCIA DE VESTIMENTA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401030 - INSUFICIENCIA DE MEDIOS PARA CUIDADOS DE SALUD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401031 - Insuficiencia de medios para medicamentos con cobertura seguridad soc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401032 - Insuficiencia de medios para medicamentos sin cobertura seguridad soc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401033 - Insuficiencia de medios para otros gastos de farmacia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401040 - CARENCIA DE HOGAR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401041 - Ocupación por carencia de medios para alojamiento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401042 - Carencia de medios para alojamiento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401050 - DESAHUCIOS E IMPAGOS DE ALQUILERES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401051 - Carencia de medios para pago recibos alquiler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401052 - Carencia de medios para pago recibos compra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401053 - Desahucio por carencia de medios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401054 - Embargo carencia de medios</w:t>
            </w:r>
          </w:p>
        </w:tc>
      </w:tr>
      <w:tr w:rsidR="004478DC" w:rsidRPr="000545EE" w:rsidTr="004478DC">
        <w:trPr>
          <w:cantSplit/>
          <w:trHeight w:val="570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401060 - IMPOSIBILIDAD DE ABORDAR GASTOS RELACIONADOS CON LA VIVIENDA EXCLUYÉNDOSE LOS ANTERIORES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401061 - Imposible abordar gastos relacionados con la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401062 - Impos. abordar pagos recibos de energía eléctrica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401063 - Impos. abordar pagos gas/calefacción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401064 - Impos. abordar pago recibos de agua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401065 - Impos. abordar gastos equipamiento básico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401066 - Impos. abordar gastos de comunidad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401067 - Imposibilidad abordar gastos otros conceptos de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401070 - CONDICIONES DE HABITABILIDAD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401071 - Carencia de medios para reparación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401072 - Carencia de medios para rehabilitación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401073 - Carencia de medios para adecuación y/o eliminación de barreras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401074 - Carencia de medios para superación de otras condiciones de habitabilidad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401090 - CARENCIA DE INGRESOS EN GENERAL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401091 - Carencia de ingresos para compra de gafas/lentes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401092 - Carencia de ingresos para compra de prótesis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401093 - Carencia de ingresos para compra de audífonos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401094 - Carencia de ingresos para odontología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401095 - Otras carencias de ingresos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401100 - CARENCIA DE MEDIOS DE TRANSPORTES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401100 - Insuficiencia de medios económicos para la adquisición de medios de transporte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401110 - CARENCIA DE INGRESOS COMO CONSECUENCIA DE EPIDEMIA U OTRAS EMERGENCIAS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Carencia de medios propios para cubrir necesidades básicas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401111 - Carencia de medios para la cobertura de necesidades básicas convenio react ue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Situaciones de necesidad provocadas por emergencias sociales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402010 - RELACIONADAS CON LA VIVIENDA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Situaciones de necesidad provocadas por emergencias sociales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402011 - Emergencia social por desalojo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Situaciones de necesidad provocadas por emergencias sociales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402014 - Emergencia social por otros desastres naturales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Situaciones de necesidad provocadas por emergencias sociales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402015 - Otras emergencias sociales relacionadas con la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Situaciones de necesidad provocadas por emergencias sociales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402020 - RELACIONADAS CON NECESIDADES PERSONALES [Cobertura de necesidades]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2240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Situaciones de necesidad provocadas por emergencias sociales [COBERTURA DE NECESIDADES]</w:t>
            </w:r>
          </w:p>
        </w:tc>
        <w:tc>
          <w:tcPr>
            <w:tcW w:w="2760" w:type="pct"/>
            <w:shd w:val="clear" w:color="auto" w:fill="auto"/>
            <w:vAlign w:val="center"/>
            <w:hideMark/>
          </w:tcPr>
          <w:p w:rsidR="004478DC" w:rsidRPr="000545EE" w:rsidRDefault="004478DC" w:rsidP="00447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402030 - OTRAS NECESIDADES SOBREVENIDAS A CAUSA DE EPIDEMIA U OTRAS EMERGENCIAS [Cobertura de necesidades]</w:t>
            </w:r>
          </w:p>
        </w:tc>
      </w:tr>
    </w:tbl>
    <w:p w:rsidR="004478DC" w:rsidRPr="000545EE" w:rsidRDefault="004478DC">
      <w:pPr>
        <w:rPr>
          <w:rFonts w:ascii="Arial" w:hAnsi="Arial" w:cs="Arial"/>
          <w:sz w:val="20"/>
          <w:szCs w:val="20"/>
        </w:rPr>
      </w:pPr>
    </w:p>
    <w:p w:rsidR="004478DC" w:rsidRPr="000545EE" w:rsidRDefault="004478DC">
      <w:pPr>
        <w:rPr>
          <w:rFonts w:ascii="Arial" w:hAnsi="Arial" w:cs="Arial"/>
          <w:sz w:val="20"/>
          <w:szCs w:val="20"/>
        </w:rPr>
      </w:pPr>
      <w:r w:rsidRPr="000545EE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4"/>
        <w:gridCol w:w="9126"/>
      </w:tblGrid>
      <w:tr w:rsidR="004478DC" w:rsidRPr="000545EE" w:rsidTr="004478DC">
        <w:trPr>
          <w:cantSplit/>
          <w:trHeight w:val="300"/>
          <w:tblHeader/>
        </w:trPr>
        <w:tc>
          <w:tcPr>
            <w:tcW w:w="1898" w:type="pct"/>
            <w:shd w:val="clear" w:color="auto" w:fill="C2D69B" w:themeFill="accent3" w:themeFillTint="99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GRUPO DE DEMANDA</w:t>
            </w:r>
          </w:p>
        </w:tc>
        <w:tc>
          <w:tcPr>
            <w:tcW w:w="3102" w:type="pct"/>
            <w:shd w:val="clear" w:color="auto" w:fill="C2D69B" w:themeFill="accent3" w:themeFillTint="99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DEMANDA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101010 - ACTUACIONES DE APOYO A LA UNIDAD CONVIVENCIAL Y DE AYUDA A DOMICILIO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101011 - Información servicio de ayuda a domicilio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101012 - Información teleasistencia domiciliaria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101013 - Información habitabilidad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101014 - Información programas intervención familiar y educativa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101016 - Información centros de día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101016b - Información vivienda adaptada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101016c - Información autonomía: movilidad y avd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101017 -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101018 - Otros apoyos (servicios de comidas, acompañamiento, Rompiendo distancias, etc)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101019 - Información Centro Rural Apoyo Diurno ( CRAD)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101020 - ACTUACIONES DE ALOJAMIENTO ALTERNATIVO 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101021 - Información residencias e internados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101022 - Información albergues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101023 - Información centros de acogida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101024 - Información viviendas tuteladas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101025 - Información alojamientos de urgencia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101026 - Información actuaciones de acogimiento familiar o inserción n centro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101027 - Información prestaciones económicas para alojamiento alternativo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101028 -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101030 - ACTUACIONES DE INSERCIÓN SOCIAL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101031 - Información centros y programas de inserción social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101032 - Información centros y programas ocupacionales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101033 - Información centros y programas relación social, ocio y tiempo libre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101034 - Información actuaciones normalización laboral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101035 - Información actuaciones de prevención y promoción social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101036 -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101040 - ACTUACIONES COMPLEMENTARIAS PARA COBERTURA DE SUBSISTENCIA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101041 - Información pensiones no contributivas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101042 - Información pensiones asistenciales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101044 - Información renta mínima de inserción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101045 - Información ayudas de emergencia social (de carácter económico puntual)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101046 - Información otras ayudas de pago único/familiares (económicas)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101047 - Información atenciones que implican alimentación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101048 - Información otras ayudas en especie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101049 - Información otras prestaciones de subsistencia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101050 - INFORMACIÓN RECURSOS INSTITUCIONALES NO GUBERNAMENTALES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101060 - SUBVENCIONES PÚBLICAS COMUNIDAD AUTÓNOMA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101070 - SOLICITUD INFORMACIÓN SOBRE LA SITUACIÓN DE DEPENDENCIA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101080 - OTROS NO DEFINIDOS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101090 - INFORMACIÓN SOBRE PRESTACIONES PARA HACER FRENTE A SITUACIONES EXTRAORD. PROVOCADAS POR EPIDEMIAS U OTRAS EMERGENCIAS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101091 - Información ayudas de emergencia convenio react-ue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102 - Información General e Inespecífica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102010 - INFORMACIÓN GENERAL E INESPECÍFICA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103010 - EXENCIÓN, BONIFICACIÓN, COMUNICACIÓN, TASAS Y TRANSPORTES PÚBLICOS 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103011 - Exención, bonificación teléfono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103012 - Exención, bonificación transporte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103013 - Exención bonificación tasas municipales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103014 - Tramitación tarjeta aparcamiento personas con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103015 - Otras exenciones bonificaciones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103020 - PENSIONES Y PRESTACIONES DE LA SEGURIDAD SOCIAL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103021 - Tramitación pensión de orfandad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103022 - Tramitación pensión de viudedad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103023 - Tramitación pensión de jubilación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103024 - Tramitación pensión de invalidez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103025 - Tramitación pensión a favor de familiares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103026 - Tramitación prestaciones por hijo a cargo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103027 - Tramitación aplazamiento de deudas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103028 - Tramitación con otros países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103029 - Tramitaciones de la seguridad social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103030 - PRESTACIONES DEL SISTEMA EDUCATIVO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103031 - Tramitación becas y ayudas mec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103032 - Tramitación y acceso a guarderías/escuelas infantiles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103033 - Tramitación y acceso comedor escolar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103034 - Tramitación y prestaciones eoep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103035 - Tramitación y prestaciones educación especial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103036 - Gestiones educación de adultos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103037 - Gestiones relacionadas con escolarización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103038 - Gestiones plan de mejora y extensión servicios educativos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103040 - PRESTACIONES DEL SISTEMA DE SALUD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103050 - PRESTACIONES DEL SISTEMA DE EMPLEO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103060 - SISTEMA DE VIVIENDA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103061 - Solicitud vivienda sistema publico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103062 -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103063 - Informes vulnerabilidad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103064 - Informes desahucios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103065 - Informes de urgencia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103066 - Informe fondo social de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103067 - Viviendas de emergencia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103070 - CULTURA, OCIO Y TIEMPO LIBRE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103071 - Tramitación campamentos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103072 - Tramitación otras actividades de ocio, cultura y tiempo libre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103080 - TRAMITACIÓN DE DOCUMENTACIÓN  DE LA ADMINISTRACIÓN CIVIL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103081 - Gestiones regularización extranjeros en servicios sociales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103082 - Gestiones empadronamiento y convivencia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103083 - Otras gestiones tramitación documentación civil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103084 - Gestiones relativas a asilo y refugio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103090 - OTROS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103100 - TRAMITES DE CARÁCTER JURIDICO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103101 - Trámites acceso justicia gratuita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103102 - Valoración de la capacidad legal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103103 - Gestiones órdenes protección violencia de género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103104 - Otros -jurídico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103105 - Gestiones órdenes de protección intrafamilar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103106 - Otros informes para Administracion de Justicia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103500 - INFORMES PARA ACCESO A OTROS RECURSOS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103501 - Informe exclusión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103502 - Informe bono social eléctrico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103504 - Informe cuenta básica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103505 - Informe ss.ss para i.m.v.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103506 - Informe petición juzgados - desahucios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103507 - Informe petición interesado/a desahucios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103508 - Informe modificación 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103509 - Informe vivienda adaptada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103510 - Informe acceso plazas residencias conveniadas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103511 - Informe acceso plazas centros de dia conveniados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104010 - EXENCIÓN, BONIFICACIÓN, COMUNICACIÓN, TASAS Y TRANSPORTES PÚBLICOS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104011 - Exención, bonificación teléfono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104014 - Tarjeta aparcamiento personas con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104015 - Exenciones bonificaciones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104020 - PENSIONES Y PRESTACIONES DE LA SEGURIDAD SOCIAL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104021 - Pensión de orfandad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104022 - Pensión de viudedad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104023 - Pensión de jubilación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104024 - Pensión de invalidez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104025 - Pensión a favor de familiares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104026 - Ingreso mínimo vital (IMV)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104029 - Otras gestiones de la seguridad social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104030 - PRESTACIONES DEL SISTEMA EDUCATIVO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104031 - Becas y ayudas mec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104032 - Acceso a guarderías/escuelas infantiles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104033 - Acceso comedor escolar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104035 - Prestaciones educación especial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104036 - Gestiones educación de adultos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104038 - Gestiones plan de mejora y extensión servicios educativos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104039 - Otras gestiones del sistema educativo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104040 - PRESTACIONES DEL SISTEMA DE SALUD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104050 - PRESTACIONES DEL SISTEMA DE EMPLEO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104051 - Información y derivación a itinerarios de inserción del sistema de empleo. convenio react-ue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104060 - SISTEMA DE VIVIENDA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104061 - Solicitud vivienda protección oficial/sistema publico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104062 - Otros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104063 - Información sobre desahucios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104070 - CULTURA, OCIO Y TIEMPO LIBRE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104071 - Tramitación campamentos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104072 - Tramitación otras actividades de ocio, cultura y tiempo libre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104080 - TRAMITACIÓN DE DOCUMENTACIÓN DE LA ADMINISTRACIÓN CIVIL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104081 - Gestiones regularización extranjeros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104082 - Gestiones empadronamiento y convivencia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104083 - Otras gestiones tramitación documentación civil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104084 - Gestiones retorno voluntario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104090 - OTROS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104100 - TRÁMITES DE CARÁCTER JURÍDICO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104101 - Tramites acceso justicia gratuita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104102 - Gestiones incapacitación legal/tutela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104103 - Gestiones órdenes protección violencia de género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104104 - Otros jurídico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104105 - Derivación servicio atención víctimas (sav)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105010 - SERVICIOS PARA FAMILIA Y MENORES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105011 - Tramitación familias numerosas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105012 - Derivación solicitudes urgente necesidad escuelas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105013 - Derivación adopción internacional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105014 - Derivación adopción nacional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105015 - Derivación/valoración acogimiento familiar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105016 - Derivación protección de menores, medidas urgentes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105017 - Derivación menores en conflicto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105018 - Derivación a comisión de apoyo familiar (caf)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105019 - Otras derivaciones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105020 - SERVICIOS PARA JUVENTUD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105030 - SERVICIOS PARA PERSONAS MAYORES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105031 - Derivación programa termalismo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105032 - Derivación programa vacaciones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105034 - Derivación servicio asesoría jurídica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105035 - Derivación agencia de tutela del adulto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105036 - Derivación acogimiento familiar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105037 - Otras derivaciones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105040 - SERVICIOS PERSONAS CON DISCAPACIDAD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105041 - Derivación programa vacaciones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105044 - Tarjeta de aparcamiento y reserva de plaza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105045 - Derivación otros servicios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105050 - CENTROS VALORACIÓN DE PERSONAS CON DISCAPACIDAD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105051 - Información valoración grado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105070 - SERVICIOS PARA MUJER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105071 - Derivación a programas específicos municipales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105072 - Observatorio de violencia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105073 - Servicio asesoría jurídica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105074 -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105080 - SERVICIO DE PRESTACIONES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105090 - OTRAS DERIVACIONES INTERNAS DEL SISTEMA SERVICIOS SOCIALES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105091 - Información derivación servicios de emergencia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105092 - Información y derivación a servicios internos de acompañamiento y formación laboral convenio react-ue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105100 - DERIVACIÓN AL SISTEMA NACIONAL DE DEPENDENCIA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105101 - Solicitud de revisión de grado y nivel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105102 - Solicitud de revisión de pia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105000 -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105103 - Otras derivaciones dependencia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no gubernamentales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106010 - DERIVACIÓN HACIA RECURSOS NO GUBERNAMENTALES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no gubernamentales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106011 - Derivaciones a entidades personas mayores: asoc. alzheimer/nadie solo, los camilos,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no gubernamentales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106012 - Derivaciones a entidades personas con discapacidad: apama, apadis,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no gubernamentales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106013 - Derivaciones a entidades de orientación laboral: catalejo,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106 - Derivación hacia recursos no gubernamentales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106014 - Derivación cruz roja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no gubernamentales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106015 - Derivación cáritas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no gubernamentales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106016 - Norte joven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no gubernamentales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106020 - DERIVACIONES PARA HACER FRENTE A SITUACIONES EXTRAORD. PROVOCADAS POR EPIDEMIAS U OTRAS EMERGENCIA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no gubernamentales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106021 - Información y derivación a recursos no gubernamentales para acompañamiento y formación laboral convenio react-ue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107010 - FAMILIA, INFANCIA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107020 - INMIGRANTES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107030 - DISCAPACIDADES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107040 - EXCLUSIÓN SOCIAL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107050 - MINORÍAS ÉTNICAS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107060 - VOLUNTARIADO Y PARTICIPACIÓN SOCIAL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107070 - PROGRAMAS COORDINADOS CON OTRAS ÁREAS DE PROTECCIÓN SOCIAL [Información y orientación]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107071 - Programas coordinados con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107072 - Programas coordinados con tercera edad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107073 - Programas coordinados con juventud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107074 - Programas coordinados con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201010 - ATENCIONES DOMÉSTICAS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201011 - Tareas domésticas en general municipal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201012 - Realización compras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201013 - Servicio de lavandería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201014 - Servicio de comidas por auxiliar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201015 - Servicio de comidas externo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201016 - Servicio de comidas envasadas (centro de mayores y casablanca)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201017 - Servicio de comidas a domicilio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201020 - ACTIVIDADES DE ACOMPAÑAMIENTO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201021 - Acompañamiento fuera del hogar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201022 - Acompañamiento dentro del hogar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201030 - SERVICIOS Y CUIDADOS DE ATENCIÓN PERSONAL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201031 - Atención higiene personal municipal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201032 - Apoyo ingesta alimentos/medicación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201033 - Apoyo movilización levantar-acostar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201034 - Servicio podología domicilio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201035 - Servicio peluquería domicilio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201040 - ACONDICIONAMIENTO DE LA VIVIENDA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201041 - Actuaciones extraordinarias limpieza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201042 - Otras actuaciones acondicionamiento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201050 - OTROS AYUDA A DOMICILIO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201051 - Otros - atención mixta (doméstica+ personal) municipal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201052 - Atención mixta (doméstica+ personal) fondo adicional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201060 - PRESTACIÓN ECONÓMICA PARA CUIDADOS EN EL ENTORNO FAMILIAR Y APOYO A CUIDADORES NO PROFESIONALES (dependencia)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201070 - PRESTACIÓN ECONÓMICA DE ASISTENCIA PERSONAL (dependencia)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201080 - REFUERZO DE LOS SERVICIOS DE PROXIMIDAD DE CARÁCTER DOMICILIARIO COMO CONSECUENCIA DE PANDEMIA O GRAVE EMERGENCIA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202010 - ELIMINACIÓN DE BARRERAS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202011 - Ayudas habitabilidad eliminación de barreras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202012 - Ayudas habitabilidad para mantenimiento condiciones mínimas de salubridad e higiene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202013 - Ayudas habitabilidad aumento de seguridad en entorno y eliminación riesgo accidentes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202014 - Otras actuaciones supresión de barreras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202020 - TELEASISTENCIA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202021 - Servicio de teleasistencia domiciliaria fija municipal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202022 - Servicio de teleasistencia domiciliaria privado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202023 - Servicio de teleasistencia móvil para victimas de violencia de género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202025 - Servicio de teleasistencia domiciliaria fija fondo adicional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202026 - Servicio de teleasistencia domiciliaria movil municipal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202027 - Servicio de teleasistencia domiciliaria movil fondo adicional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202030 - OTROS AYUDAS TÉCNICAS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202032 - Acceso ayudas para material ortoprotésico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202040 - INCREMENTO Y REFUERZO DE LA TELEASISTENCIA COMO CONSECUENCIA DE PANDEMIA O GRAVE EMERGENCIA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203010 - APOYO SOCIAL Y EDUCATIVO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203011 - Intervención trabajador/a social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203012 - Intervención educador/a social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203013 - Intervención psicólogo/a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203014 - Intervención mediadores/as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203015 - Intervención asesoría jurídica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203016 - Intervención otros profesionales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203017 - Intervención terapeuta ocupacional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203018 - Intervención animador/a sociocultural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203019 - Intervención fisioteapeuta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203020 - APOYO A LA ESTRUCTURACIÓN FAMILIAR Y DINÁMICA RELACIONAL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203021 - Punto de encuentro familiar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203022 - Mediación familiar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203023 - Terapia familiar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203024 - Programas y actuaciones de intervención familiar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203025 - Intervención auxiliar de geriatría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203026 - Intervención orientador/a laboral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203029 - Peticiones informes para juzgados/fiscalía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203030 - APOYOS DE CARÁCTER SOCIOCOMUNITARIOS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203031 - Apoyos sociocomunitarios del propio sistema de servicios sociales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203040 - OTROS APOYOS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203041 - Actuaciones de ocio, tiempo libre y respiro familiar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203042 - Actuaciones educativas/formativas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203050 - TRASLADO AL ÁMBITO DOMICILIARIO LOS SERVICIOS DE REHABILITACIÓN, TERAPIA OCUPACIONAL, HIGIENE Y SIMILARES COMO CONSECUENCIA DE PANDEMIA O GRAVE EMERGENCIA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2031 - VIAJES, EXCURSIONES Y TALLERES MAYORES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203101 - Personas mayores: viajes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203102 - Personas mayores: excursiones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203103 - Talleres personas mayores: área corporal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203104 - Talleres personas mayores: mente activa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203105 - Talleres personas mayores: área cultural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203106 - Talleres personas mayores: área de desarrollo personal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203107 - Talleres personas mayores: nuevas tecnologías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203108 - Talleres personas mayores: talleres autónomos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203109 - Talleres personas mayores: talleres dinamizados por voluntarios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203110 - Otros talleres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204010 - CENTRO DE DÍA / ESTANCIAS DIURNAS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204011 - Centro de día personas mayores privado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204013 - Centro de día personas discapacidad psíquica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204017 - Centro de día municipal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204020 - PISOS DE RESPIRO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204030 - OTROS APOYOS DE CARÁCTER PERSONAL FUERA DEL DOMICILIO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204031 - Servicio de comedor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204032 - Voluntariado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204040 - CENTROS DE NOCHE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205 - Actuaciones específicas de apoyo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205010 - ACTUACIONES POR AUSENCIA TEMPORAL DEL CUIDADOR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205 - Actuaciones específicas de apoyo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205020 - OTROS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205 - Actuaciones específicas de apoyo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205030 - REFUERZO DE LOS SERVICIOS DE RESPIRO A PERSONAS CUIDADORAS COMO CONSECUENCIA DE PANDEMIA O GRAVE EMERGENCIA  [Apoyo convivencial]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301000 - RESIDENCIAS E INTERNADOS DE MENORES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301010 - Centro público de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301011 - Centro público de menores - centro protección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301020 - Centro privado de menores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301001 - RESIDENCIAS E INTERNADOS PARA PERSONAS MAYORES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301030 - Centro público de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301031 - Residencia plaza valido pública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301032 - Residencia plaza asistida pública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301034 - Estancia temporal personas mayores pública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301035 - Otros centros públicos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301040 - Otros centros privados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301041 - Residencia plaza válido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301042 - Residencia plaza asistida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301044 - Estancia temporal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301002 - RESIDENCIAS E INTERNADOS PARA PERSONAS CON DISCAPACIDAD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301050 - Otros centros públicos personas con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301051 - Centro público personas discapacidad física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301052 - Centro público personas discapacidad psíquica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301054 - Estancia temporal personas con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301060 - Centro privado de personas con discapacidades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301003 - RESIDENCIAS E INTERNADOS PARA MUJERES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301070 - Otros centros públicos mujeres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301071 - Residencia de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301072 - Centro mujeres gestantes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301080 - Centro privado de mujeres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301090 - RESIDENCIAS E INTERNADOS OTROS CENTROS PÚBLICOS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301100 - RESIDENCIAS E INTERNADOS OTROS CENTROS PRIVADOS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302010 - CENTRO PUBLICO PARA PERSONAS SIN HOGAR Y TRANSEÚNTES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302020 - CENTRO PRIVADO PARA PERSONAS SIN HOGAR Y TRANSEÚNTES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302030 - CENTRO PÚBLICO PARA INMIGRANTES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302040 - CENTRO PRIVADO PARA INMIGRANTES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302050 - CENTROS PÚBLICOS POLIVALENTES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302060 - CENTROS PRIVADOS POLIVALENTES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302070 - OTROS CENTROS PÚBLICOS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302080 - OTROS CENTROS PRIVADOS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302090 - INGRESO EN ALBERGUE PARA PERSONAS SIN HOGAR COMO CONSECUENCIA DE PANDEMIA O GRAVE EMERGENCIA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303010 - CENTRO PÚBLICO DE MENORES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303020 - CENTRO PRIVADO DE MENORES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303030 - CENTRO PÚBLICO PARA PERSONAS SIN HOGAR Y TRANSEÚNTES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303040 - CENTRO PRIVADO PARA PERSONAS SIN HOGAR Y TRANSEÚNTES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303050 - CENTRO PÚBLICO DE MUJERES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303051 - Centro público de emergencia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303052 - Casas público de acogida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303060 - CENTRO PRIVADO DE MUJERES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303061 - Centro privado de emergencia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303062 - Casas privado de acogida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303070 - CENTRO PÚBLICO INMIGRANTES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303080 - CENTRO PRIVADO INMIGRANTES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303090 - CENTRO PÚBLICO ENFERMOS TERMINALES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303100 - CENTRO PRIVADO ENFERMOS TERMINALES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303110 - CENTRO PÚBLICO POLIVALENTE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303120 - CENTRO PRIVADO POLIVALENTE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303130 - OTROS CENTROS PÚBLICOS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303140 - OTROS CENTROS PRIVADOS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303150 - INGRESO EN CENTRO DE ACOGIDA PARA PERSONAS SIN HOGAR COMO CONSECUENCIA DE PANDEMIA O GRAVE EMERGENCIA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304010 - VIVIENDAS PÚBLICAS DE MENORES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304020 - VIVIENDAS PRIVADAS DE MENORES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304030 - VIVIENDAS PÚBLICAS PERSONAS MAYORES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304040 - VIVIENDAS PRIVADAS PERSONAS MAYORES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304050 - VIVIENDAS PÚBLICAS PERSONAS CON DISCAPACIDAD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304060 - VIVIENDAS PRIVADAS PERSONAS CON DISCAPACIDAD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304070 - VIVIENDAS PÚBLICAS PARA MUJERES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304080 - VIVIENDAS PRIVADAS PARA MUJERES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304090 - VIVIENDAS PÚBLICAS PARA JOVENES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304100 - VIVIENDAS PRIVADAS PARA JOVENES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304110 - OTRAS VIVIENDAS PÚBLICAS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304120 - OTRAS VIVIENDAS PRIVADAS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304130 - VIVIENDAS PÚBLICAS PARA INMIGRANTES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304140 - VIVIENDAS PRIVADAS PARA INMIGRANTES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305 - Alojamiento de urgencia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305010 - ALOJAMIENTO PÚBLICO DE URGENCIA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305 - Alojamiento de urgencia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305020 - ALOJAMIENTO PRIVADO DE URGENCIA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305 - Alojamiento de urgencia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305030 - ALOJAMIENTO DE URGENCIA PARA PERSONAS SIN HOGAR COMO CONSECUENCIA DE PANDEMIA O GRAVE EMERGENCIA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306010 - ACOGIDA FAMILIAR DE MENORES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306011 - Acogimiento familiar menores familia extensa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306012 - Acogimiento familiar menores familia alternativa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306013 - Acogimiento familiar familia extensa judicial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306014 - Acogimiento familiar familia alternativa judicial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306015 - Acogimiento familiar menores de hecho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306020 - ACOGIDA FAMILIAR DE PERSONAS MAYORES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306030 - ACOGIDA FAMILIAS DE PERSONAS CON DISCAPACIDAD [Alojamiento alternativo]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401010 - CENTROS ESPECÍFICOS PARA LA  INSERCIÓN SOCIAL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401011 - Centros específicos inserción social jóvenes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401012 - Centros específicos inserción social toxicomanías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401013 - Centros específicos inserción social personas con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401015 - Centros específicos inserción social inmigrantes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401020 - PROGRAMAS ESPECÍFICOS PARA LA INSERCIÓN SOCIAL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401021 - Programas específicos inserción social jóvenes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401022 - Programas específicos inserción social personas con toxicomanías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401023 - Centros específicos inserción social con personas con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401025 - Programas específicos inserción social inmigrantes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401026 - Programas específicos inserción social mujer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401027 - Programas específicos inserción social minorías étnicas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401028 - Programas específicos inserción social otros colectivos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401030 - ACTUACIONES ESPECIFICAS PARA LA INSERCIÓN SOCIAL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401031 - Programas específicos inserción social colectivo lgtbiq+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401033 - Personas sin hogar: centro de día casablanca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401034 - Personas sin hogar: programa pisos compartidos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402010 - CENTROS OCUPACIONALES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402011 - Centros ocupacionales personas con discapacidad físicos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402012 - Centros ocupacionales personas con discapacidad psíquicos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402020 - PROGRAMAS DE CARÁCTER OCUPACIONAL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402030 - ACTIVIDADES OCUPACIONALES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403010 - CENTROS DE RELACIÓN SOCIAL Y TIEMPO LIBRE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403011 - Centro juveniles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403012 - Centros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403016 - Otros centros de relación social, ocio y tiempo libre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403020 - PROGRAMAS DE RELACIÓN SOCIAL OCIO Y TIEMPO LIBRE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403021 - Programas personas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403022 - Programa para infancia: pecera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403023 - Programa para adolescentes: akuario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403024 - Otros programas jóvenes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403025 - Talleres inclusión social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403030 - ACTIVIDADES DE RELACIÓN SOCIAL OCIO Y TIEMPO LIBRE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403031 - Excursiones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403032 - Campamentos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403033 - Otras actividades de ocio y tiempo libre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403034 - Colonias urbanas municipales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403035 - Campamentos urbanos: pecera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403036 - Campamentos urbanos: akuario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404010 - ACTUACIONES PARA LA NORMALIZACIÓN LABORAL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404011 - Orientación y asesoramiento laboral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404012 - Cursos formación profesional/ocupacional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404013 - Programa de incorporación y mantenimiento del empleo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404014 - Empresas de inserción socio-laboral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404015 - Centros especiales de empleo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404016 - Otras actuaciones normalización laboral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404017 - Actuaciones para la normalización laboral vinculadas a itinerarios de inserción socio laboral convenio react-ue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404018 - Pogramas inserción laboral municipal (discapacidad, dificil empleabilidad)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404020 - ACTUACIONES PARA LA NORMALIZACIÓN ESCOLAR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404021 - Programa frente al absentismo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404022 - Programa intervención colectivos específicos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404024 - Otras actuaciones normalización escolar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404030 - ACTUACIONES PARA LA ADAPTACIÓN Y USO NORMALIZADO DE LA VIVIENDA Y EL ENTORNO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404031 - Ayudas habitabilidad eliminación de barreras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404032 - Ayudas hab. para mantenimiento condiciones mínimas de salubridad e higiene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404033 - Ayudas hab. aumento de seguridad en entorno y eliminación riesgo accidentes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404034 - Otras actuaciones supresión barreras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404040 - PARTICIPACIÓN E INICIATIVAS COMUNITARIAS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404050 - OTROS PROGRAMAS Y ACTUACIONES DE PREVENCIÓN Y PROMOCIÓN SOCIAL [Prevención e inserción]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405 - Servicios de prevención de las situaciones de dependencia y las de promoción de la autonomía personal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405010 - Servicios de prevención de la situación de dependencia y promoción autonomía personal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501 - Pensiones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501010 - PENSIONES NO CONTRIBUTIVAS DE INVALIDEZ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501 - Pensiones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501020 - PENSIONES NO CONTRIBUTIVAS DE JUBILACIÓN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502010 - SALARIO SOCIAL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502011 - Renta mínima inserción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502020 - SUBSIDIO DE MOVILIDAD Y GASTOS DE TRANSPORTE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502030 - OTRAS PRESTACIONES ECONÓMICAS PERIÓDICAS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502031 - Ayuda económica pública periódica comunidad autónoma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502040 - PRESTACIÓN ECONÓMICA VICULADA A SERVICIO DEPENDENCIA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502050 - AYUDAS PERIÓDICAS PARA LA COBERTURA DE LAS NECESIDADES BÁSICAS COMO CONSECUENCIA DE PANDEMIA O GRAVE EMERGENCIA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502051 - Ayudas de emergencia convenio react-ue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502060 - Ingreso mínimo vital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503010 - AYUDA DE EMERGENCIA O DE URGENTE NECESIDAD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503011 - Ayudas familiares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5030110 - Otros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5030111 - Ayudas pobreza energética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503012 - Ayudas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503013 - Becas de guardería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503014 - Ayudas complementarias: libros, prótesis, transporte escolar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503015 - Ayudas pago residencias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503016 - Ayudas pago pensiones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503017 - Ayudas pago otros alojamientos en centros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503018 - Ayuda económica alimentos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503019 - Ayuda económica beca de comedor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503020 - AYUDA ECONÓMICA PUBLICA INDIVIDUAL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503021 - Ayuda económica pública individual para personas con discapacidad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503022 - Ayuda económicas públicas individuales mayores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503023 - Ayuda económica pública individual otros colectivos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503024 - Ayudas apoyo convivencia normalizada de menores (acogimiento familiar)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503030 - OTRAS AYUDAS ECONÓMICAS PUBLICAS DE PAGO ÚNICO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503031 - Ayuda económica pública pago único comunidad autónoma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503032 - Ayuda económica pública pago único ayuntamiento o mancomunidad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503033 - Ayuda económica pública pago único otras entidades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503040 - AYUDAS ÚNICAS PARA AL COBERTURA DE NECESIDADES BÁSICAS COMO CONSECUENCIA DE PANDEMIA O GRAVE EMERGENCIA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503041 - Ayudas únicas para la cobertura de las necesidades familiares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503042 - Ayudas únicas para la cobertura de las necesidades de ayuda para la vivienda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503043 - Ayudas únicas para la cobertura de las necesidades de ayuda de escuela infantil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503044 - Ayudas únicas para la cobertura de otras necesidades de ayuda de comedor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503045 - Ayudas únicas para la cobertura de las otras necesidades básica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504010 - ACCIONES QUE  IMPLICAN ALIMENTACIÓN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504011 - Comedor público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504013 - Excedentes ONG (banco de alimentos)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504014 - Otras acciones que implican alimentación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504020 - ATENCIONES QUE IMPLICAN ALIMENTACIÓN PARA CUBRIR NECESIDADES DE SUBSISTENCIA COMO CONSECUENCIA DE PANDEMIA O GRAVE EMERGENCIA 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505 - Otras ayudas en especie vinculadas a situacion de necesidad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505010 - OTRAS AYUDAS EN ESPECIE VINCULADAS A SITUACIONES DE NECESIDAD [Cobertura subsistencia]</w:t>
            </w:r>
          </w:p>
        </w:tc>
      </w:tr>
      <w:tr w:rsidR="004478DC" w:rsidRPr="000545EE" w:rsidTr="004478DC">
        <w:trPr>
          <w:cantSplit/>
          <w:trHeight w:val="28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505 - Otras ayudas en especie vinculadas a situacion de necesidad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505020 - OTRAS AYUDAS EN ESPECIE VINCULADAS A SITUACIONES DE NECESIDAD COMO CONSECUENCIA DE PANDEMIA O GRAVE EMERGENCIA [Cobertura subsistencia]</w:t>
            </w:r>
          </w:p>
        </w:tc>
      </w:tr>
    </w:tbl>
    <w:p w:rsidR="004478DC" w:rsidRPr="000545EE" w:rsidRDefault="004478DC" w:rsidP="004478DC">
      <w:pPr>
        <w:rPr>
          <w:rFonts w:ascii="Arial" w:hAnsi="Arial" w:cs="Arial"/>
          <w:sz w:val="20"/>
          <w:szCs w:val="20"/>
        </w:rPr>
      </w:pPr>
    </w:p>
    <w:p w:rsidR="004478DC" w:rsidRPr="000545EE" w:rsidRDefault="004478DC" w:rsidP="004478DC">
      <w:pPr>
        <w:rPr>
          <w:rFonts w:ascii="Arial" w:hAnsi="Arial" w:cs="Arial"/>
          <w:sz w:val="20"/>
          <w:szCs w:val="20"/>
        </w:rPr>
      </w:pPr>
      <w:r w:rsidRPr="000545EE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4"/>
        <w:gridCol w:w="9126"/>
      </w:tblGrid>
      <w:tr w:rsidR="004478DC" w:rsidRPr="000545EE" w:rsidTr="004478DC">
        <w:trPr>
          <w:cantSplit/>
          <w:trHeight w:val="289"/>
          <w:tblHeader/>
        </w:trPr>
        <w:tc>
          <w:tcPr>
            <w:tcW w:w="1898" w:type="pct"/>
            <w:shd w:val="clear" w:color="auto" w:fill="C2D69B" w:themeFill="accent3" w:themeFillTint="99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GRUPO RECURSO</w:t>
            </w:r>
          </w:p>
        </w:tc>
        <w:tc>
          <w:tcPr>
            <w:tcW w:w="3102" w:type="pct"/>
            <w:shd w:val="clear" w:color="auto" w:fill="C2D69B" w:themeFill="accent3" w:themeFillTint="99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RECURSO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101010 - ACTUACIONES DE APOYO A LA UNIDAD CONVIVENCIAL Y DE AYUDA A DOMICILIO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101011 - Información servicio de ayuda a domicilio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101012 - Información teleasistencia domiciliaria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101013 - Información habitabilidad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101014 - Información programas intervención familiar y educativa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101016 - Información centros de día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101017 - Otros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101018 - Otros apoyos (servicios de comidas, acompañamiento, Rompiendo distancias, etc)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101019 - Información Centro Rural Apoyo Diurno ( CRAD)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101020 - ACTUACIONES DE ALOJAMIENTO ALTERNATIVO 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101021 - Información residencias e internados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101022 - Información albergues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101023 - Información centros de acogida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101024 - Información viviendas tuteladas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101025 - Información alojamientos de urgencia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101026 - Información actuaciones de acogimiento familiar o inserción en centro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101027 - Información prestaciones económicas para alojamiento alternativo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101028 - Otros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101030 - ACTUACIONES DE INSERCIÓN SOCIAL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101031 - Información centros y programas de inserción social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101032 - Información centros y programas ocupacionales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101033 - Información centros y programas relación social, ocio y tiempo libre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101034 - Información actuaciones normalización laboral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101035 - Información actuaciones de prevención y promoción social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101036 - Otros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101040 - ACTUACIONES COMPLEMENTARIAS PARA COBERTURA DE SUBSISTENCIA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101041 - Información pensiones no contributivas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101042 - Información pensiones asistenciales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101044 - Información renta mínima de inserción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101045 - Información ayudas de emergencia social (de carácter económico puntual)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101046 - Información otras ayudas de pago único/familiares (económicas)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101047 - Información atenciones que implican alimentación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101048 - Información otras ayudas en especie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101049 - Información otras prestaciones de subsistencia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101050 - INFORMACIÓN RECURSOS INSTITUCIONALES NO GUBERNAMENTALES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101060 - SUBVENCIONES PÚBLICAS COMUNIDAD AUTÓNOMA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101070 - SOLICITUD INFORMACIÓN SOBRE LA SITUACIÓN DE DEPENDENCIA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101080 - OTROS NO DEFINIDOS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101090 - INFORMACIÓN SOBRE PRESTACIONES PARA HACER FRENTE A SITUACIONES EXTRAORD. PROVOCADAS POR EPIDEMIAS U OTRAS EMERGENCIAS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101 - Información sobre las prestaciones de los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101091 - Información ayudas de emergencia convenio react-ue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102 - Información General e Inespecífica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102010 - INFORMACIÓN GENERAL E INESPECÍFICA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103010 - EXENCIÓN, BONIFICACIÓN, COMUNICACIÓN, TASAS Y TRANSPORTES PÚBLICOS 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103011 - Exención, bonificación teléfono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103012 - Exención, bonificación transporte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103013 - Exención bonificación tasas municipales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103014 - Tramitación tarjeta aparcamiento personas con discapacidad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103015 - Otras exenciones bonificaciones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103020 - PENSIONES Y PRESTACIONES DE LA SEGURIDAD SOCIAL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103021 - Tramitación pensión de orfandad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103022 - Tramitación pensión de viudedad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103023 - Tramitación pensión de jubilación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103024 - Tramitación pensión de invalidez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103025 - Tramitación pensión a favor de familiares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103026 - Tramitación prestaciones por hijo a cargo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103027 - Tramitación aplazamiento de deudas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103028 - Tramitación con otros países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103029 - Tramitaciones de la seguridad social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103030 - PRESTACIONES DEL SISTEMA EDUCATIVO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103031 - Tramitación becas y ayudas MEC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103032 - Tramitación y acceso a guarderías/escuelas infantiles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103033 - Tramitación y acceso comedor escolar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103034 - Tramitación y prestaciones EOEP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103035 - Tramitación y prestaciones educación especial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103036 - Gestiones educación de adultos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103037 - Gestiones relacionadas con escolarización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103038 - Gestiones plan de mejora y extensión servicios educativos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103039 - Otras tramitaciones del sistema educativo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103040 - PRESTACIONES DEL SISTEMA DE SALUD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103050 - PRESTACIONES DEL SISTEMA DE EMPLEO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103060 - SISTEMA DE VIVIENDA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103061 - Solicitud vivienda sistema público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103062 - Otros vivienda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103063 - Informes vulnerabilidad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103064 - Informes desahucios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103065 - Informes de urgencia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103066 - Informe fondo social de vivienda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103067 - Viviendas de emergencia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103070 - CULTURA, OCIO Y TIEMPO LIBRE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103071 - Tramitación campamentos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103072 - Tramitación otras actividades de ocio, cultura y tiempo libre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103080 - TRAMITACIÓN DE DOCUMENTACIÓN  DE LA ADMINISTRACIÓN CIVIL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103081 - Gestiones regularización extranjeros en servicios sociales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103082 - Gestiones empadronamiento y convivencia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103083 - Otras gestiones tramitación documentación civil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103084 - Gestiones relativas a asilo y refugio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103090 - OTROS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103100 - TRAMITES DE CARÁCTER JURIDICO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103101 - Trámites acceso justicia gratuita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103102 - Valoración de la capacidad legal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103103 - Gestiones órdenes protección violencia de género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103104 - Otros - jurídico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103105 - Gestiones órdenes de protección intrafamilar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103 - Tramitación para el acceso a recursos no dependientes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103106 - Otros informes para Administracion de Justicia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104010 - EXENCIÓN, BONIFICACIÓN, COMUNICACIÓN, TASAS Y TRANSPORTES PÚBLICOS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104011 - Exención, bonificación teléfono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104014 - Tarjeta aparcamiento personas con discapacidad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104015 - Exenciones bonificaciones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104020 - PENSIONES Y PRESTACIONES DE LA SEGURIDAD SOCIAL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104021 - Pensión de orfandad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104022 - Pensión de viudedad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104023 - Pensión de jubilación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104024 - Pensión de invalidez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104025 - Pensión a favor de familiares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104026 -  Prestaciones por hijo a cargo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104027 - Ingreso mínimo vital (IMV)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104029 - Otras gestiones de la seguridad social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104030 - PRESTACIONES DEL SISTEMA EDUCATIVO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104031 - Becas y ayudas mec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104032 - Acceso a guarderías/escuelas infantiles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104033 - Acceso comedor escolar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104035 - Prestaciones educación especial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104036 - Gestiones educación de adultos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104037 - Gestiones relacionadas con escolarización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104038 - Gestiones plan de mejora y extensión servicios educativos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104039 - Otras gestiones del sistema educativo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104040 - PRESTACIONES DEL SISTEMA DE SALUD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104050 - PRESTACIONES DEL SISTEMA DE EMPLEO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104051 - Información y derivación a itinerarios de inserción del sistema de empleo. convenio react-ue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104060 - SISTEMA DE VIVIENDA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104061 - Solicitud vivienda protección oficial/sistema publico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104062 - Otros vivienda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104063 - Información sobre desahucios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104070 - CULTURA, OCIO Y TIEMPO LIBRE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104071 - Tramitación campamentos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104072 - Tramitación otras actividades de ocio, cultura y tiempo libre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104080 - TRAMITACIÓN DE DOCUMENTACIÓN DE LA ADMINISTRACIÓN CIVIL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104081 - Gestiones regularización extranjeros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104082 - Gestiones empadronamiento y convivencia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104083 - Otras gestiones tramitación documentación civil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104084 - Gestiones retorno voluntario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104090 - OTROS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104100 - TRÁMITES DE CARÁCTER JURÍDICO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104101 - Tramites acceso justicia gratuita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104102 - Gestiones incapacitación legal/tutela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104103 - Gestiones órdenes protección violencia de género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104 - Información y derivación a otros sistemas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104104 - Otros jurídico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105010 - SERVICIOS PARA FAMILIA Y MENORES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105011 - Tramitación familias numerosas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105012 - Derivación solicitudes urgente necesidad escuelas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105013 - Derivación adopción internacional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105014 - Derivación adopción nacional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105015 - Derivación/valoración acogimiento familiar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105016 - Derivación protección de menores, medidas urgentes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105017 - Derivación menores en conflicto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105018 - Derivación a comisión de apoyo familiar (CAF)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105020 - SERVICIOS PARA JUVENTUD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105030 - SERVICIOS PARA PERSONAS MAYORES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105031 - Derivación programa termalismo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105032 - Derivación programa vacaciones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105034 - Derivación servicio asesoría jurídica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105035 - Derivación agencia de tutela del adulto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105036 - Derivación acogimiento familiar personas mayores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105037 - Otras derivaciones mayores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105040 - SERVICIOS PERSONAS CON DISCAPACIDAD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105041 - Derivación programa vacaciones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105044 - Tarjeta de aparcamiento y reserva de plaza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105045 - Derivación otros servicios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105050 - CENTROS VALORACIÓN DE PERSONAS CON DISCAPACIDAD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105051 - Información valoración grado discapacidad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105070 - SERVICIOS PARA MUJER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105071 - Derivación a programas específicos municipales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105072 - Observatorio de violencia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105073 - Servicio asesoría jurídica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105074 - Otros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105080 - SERVICIO DE PRESTACIONES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105090 - OTRAS DERIVACIONES INTERNAS DEL SISTEMA SERVICIOS SOCIALES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105091 - Información derivación servicios de emergencia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105092 - Información y derivación a servicios internos de acompañamiento y formación laboral convenio react-ue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105100 - DERIVACIÓN AL SISTEMA NACIONAL DE DEPENDENCIA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105101 - Solicitud de revisión de grado y nivel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105102 - Solicitud de revisión de PIA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105 - Derivación hacia recursos y servicios internos del sistema de servicios sociales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105103 - Otras derivaciones dependencia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institucionales no gubernamentales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106010 - DERIVACIÓN HACIA RECURSOS NO GUBERNAMENTALES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institucionales no gubernamentales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106020 - DERIVACIONES PARA HACER FRENTE A SITUACIONES EXTRAORD. PROVOCADAS POR EPIDEMIAS U OTRAS EMERGENCIA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106 - Derivación hacia recursos institucionales no gubernamentales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106021 - Información y derivación a recursos no gubernamentales para acompañamiento y formación laboral convenio react-ue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107010 - FAMILIA, INFANCIA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107020 - INMIGRANTES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107030 - DISCAPACIDADES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107040 - EXCLUSIÓN SOCIAL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107050 - MINORÍAS ÉTNICAS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107060 - VOLUNTARIADO Y PARTICIPACIÓN SOCIAL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107070 - PROGRAMAS COORDINADOS CON OTRAS ÁREAS DE PROTECCIÓN SOCIAL [Información y orientación]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107071 - Programas coordinados con mujer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107072 - Programas coordinados con tercera edad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107073 - Programas coordinados con juventud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107 - Canalización hacia programas sectoriales del propio centro [INFORMACIÓN Y ORIENTACIÓN]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107074 - Programas coordinados con otros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201010 - ATENCIONES DOMÉSTICAS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201011 - Tareas domésticas en general municipal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201012 - Realización compras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201013 - Servicio de lavandería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201014 - Servicio de comidas por auxiliar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201015 - Servicio de comidas externo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201016 -  Tareas domésticas en general fondo adicional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201020 - ACTIVIDADES DE ACOMPAÑAMIENTO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201021 - Acompañamiento fuera del hogar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201022 - Acompañamiento dentro del hogar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201030 - SERVICIOS Y CUIDADOS DE ATENCIÓN PERSONAL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201031 -  Atención higiene personal municipal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201032 -  Apoyo ingesta alimentos/medicación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201033 -  Apoyo movilización levantar-acostar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201034 -  Ayuda a domicilio Intensiva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201035 -  Atención higiene personal fondo adicional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201040 - ACONDICIONAMIENTO DE LA VIVIENDA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201041 - Actuaciones extraordinarias limpieza vivienda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201042 - Otras actuaciones acondicionamiento vivienda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201050 - OTROS AYUDA A DOMICILIO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201051 - Otros - atención mixta (doméstica+ personal) municipal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201052 - Atención mixta (doméstica+ personal) fondo adicional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201060 - PRESTACIÓN ECONÓMICA PARA CUIDADOS EN EL ENTORNO FAMILIAR Y APOYO A CUIDADORES NO PROFESIONALES (dependencia)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201070 - PRESTACIÓN ECONÓMICA DE ASISTENCIA PERSONAL (dependencia)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201 - Prestaciones de ayuda a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201080 - REFUERZO DE LOS SERVICIOS DE PROXIMIDAD DE CARÁCTER DOMICILIARIO COMO CONSECUENCIA DE PANDEMIA O GRAVE EMERGENCIA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202010 - ELIMINACIÓN DE BARRERAS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202011 - Ayudas habitabilidad eliminación de barreras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202012 - Ayudas habitabilidad para mantenimiento condiciones mínimas de salubridad e higiene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202013 - Ayudas habitabilidad aumento de seguridad en entorno y eliminación riesgo accidentes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202014 - Otras actuaciones supresión de barreras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202020 - TELEASISTENCIA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202021 - Servicio de teleasistencia domiciliaria fija municipal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202022 - Servicio de teleasistencia domiciliaria privado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202023 - Servicio de teleasistencia móvil para victimas de violencia de género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202025 - Servicio de teleasistencia domiciliaria fija fondo adicional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202026 - Servicio de teleasistencia domiciliaria movil municipal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202027 - Servicio de teleasistencia domiciliaria movil fondo adicional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202030 - OTROS AYUDAS TÉCNICAS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202032 - Acceso ayudas para material ortoprotésico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202 - Prestaciones de ayudas técnicas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202040 - INCREMENTO Y REFUERZO DE LA TELEASISTENCIA COMO CONSECUENCIA DE PANDEMIA O GRAVE EMERGENCIA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203010 - APOYO SOCIAL Y EDUCATIVO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203011 - Intervención trabajador/a social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203012 - Intervención educador/a social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203013 - Intervención psicólogo/a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203014 - Intervención mediadores/as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203015 - Intervención asesoría jurídica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203016 - Intervención otros profesionales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203017 - Intervención terapeuta ocupacional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203018 - Intervención animador/a sociocultural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203019 - Intervención fisioteapeuta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203020 - APOYO A LA ESTRUCTURACIÓN FAMILIAR Y DINÁMICA RELACIONAL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203021 - Punto de encuentro familiar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203022 - Mediación familiar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203023 - Terapia familiar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203024 - Programas y actuaciones de intervención familiar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203025 -  Actuaciones de Respiro familiar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203030 - APOYOS DE CARÁCTER SOCIOCOMUNITARIOS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203031 - Apoyos sociocomunitarios del propio sistema de servicios sociales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203032 - Conciliación, campamentos, actividades comunitarias lúdicas, fiestas, etc.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203040 - OTROS APOYOS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203041 - Actuaciones de ocio, tiempo libre y respiro familiar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203042 - Actuaciones educativas/formativas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203 - Otros apoyos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203050 - TRASLADO AL ÁMBITO DOMICILIARIO LOS SERVICIOS DE REHABILITACIÓN, TERAPIA OCUPACIONAL, HIGIENE Y SIMILARES COMO CONSECUENCIA DE PANDEMIA O GRAVE EMERGENCIA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204010 - CENTRO DE DÍA / ESTANCIAS DIURNAS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204011 - Centro de día personas mayores privado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204013 - Centro de día personas discapacidad psíquica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204017 - Centro de día municipal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204018 -  Prestaciones Centro rural de Apoyo diurno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204020 - PISOS DE RESPIRO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204030 - OTROS APOYOS DE CARÁCTER PERSONAL FUERA DEL DOMICILIO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204031 - Servicio de comedor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204032 - Voluntariado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204 - Apoyo de carácter personal fuera del domicilio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204040 - CENTROS DE NOCHE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205 - Actuaciones específicas de apoyo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205010 - ACTUACIONES POR AUSENCIA TEMPORAL DEL CUIDADOR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205 - Actuaciones específicas de apoyo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205020 - OTROS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205 - Actuaciones específicas de apoyo a la unidad convivencial [APOYO CONVIVENCIAL]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205030 - REFUERZO DE LOS SERVICIOS DE RESPIRO A PERSONAS CUIDADORAS COMO CONSECUENCIA DE PANDEMIA O GRAVE EMERGENCIA  [Apoyo convivencial]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30101 - RESIDENCIAS E INTERNADOS DE MENORES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301010 - Centro público de menores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301011 - Centro público de menores - centro protección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301020 - Centro privado de menores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30103 - RESIDENCIAS E INTERNADOS PARA PERSONAS MAYORES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301030 - Centro público de personas mayores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301031 - Residencia plaza valido pública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301032 - Residencia plaza asistida pública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301033 - Centro psicogeriatrico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301034 - Estancia temporal personas mayores pública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301035 - Otros centros públicos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301040 - Otros centros privados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301041 - Residencia plaza válido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301042 - Residencia plaza asistida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301044 - Estancia temporal personas mayores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30105 - RESIDENCIAS E INTERNADOS PARA PERSONAS CON DISCAPACIDAD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301050 - Otros centros públicos personas con discapacidad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301051 - Centro público personas discapacidad física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301052 - Centro público personas discapacidad psíquica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301054 - Estancia temporal personas con discapacidad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301060 - Centro privado de personas con discapacidades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30107 - RESIDENCIAS E INTERNADOS PARA MUJERES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301070 - Otros centros públicos mujeres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301071 - Residencia de mujer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301072 - Centro mujeres gestantes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301080 - Centro privado de mujeres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301090 - RESIDENCIAS E INTERNADOS OTROS CENTROS PÚBLICOS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301 - Residencias e internados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301100 - RESIDENCIAS E INTERNADOS OTROS CENTROS PRIVADOS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302010 - CENTRO PÚBLICO PARA PERSONAS SIN HOGAR Y TRANSEÚNTES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302020 - CENTRO PRIVADO PARA PERSONAS SIN HOGAR Y TRANSEÚNTES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302030 - CENTRO PÚBLICO PARA INMIGRANTES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302040 - CENTRO PRIVADO PARA INMIGRANTES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302050 - CENTROS PÚBLICOS POLIVALENTES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302060 - CENTROS PRIVADOS POLIVALENTES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302070 - OTROS CENTROS PÚBLICOS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302080 - OTROS CENTROS PRIVADOS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302 - Albergues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302090 - INGRESO EN ALBERGUE PARA PERSONAS SIN HOGAR COMO CONSECUENCIA DE PANDEMIA O GRAVE EMERGENCIA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303010 - CENTRO PÚBLICO DE MENORES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303020 - CENTRO PRIVADO DE MENORES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303030 - CENTRO PÚBLICO PARA PERSONAS SIN HOGAR Y TRANSEÚNTES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303040 - CENTRO PRIVADO PARA PERSONAS SIN HOGAR Y TRANSEÚNTES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303050 - CENTRO PÚBLICO DE MUJERES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303051 - Centro público de emergencia mujer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303052 - Casas público de acogida mujer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303060 - CENTRO PRIVADO DE MUJERES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303061 - Centro privado de emergencia mujer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303062 - Casas privado de acogida mujer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303070 - CENTRO PÚBLICO INMIGRANTES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303080 - CENTRO PRIVADO INMIGRANTES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303090 - CENTRO PÚBLICO ENFERMOS TERMINALES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303100 - CENTRO PRIVADO ENFERMOS TERMINALES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303110 - CENTRO PÚBLICO POLIVALENTE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303120 - CENTRO PRIVADO POLIVALENTE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303130 - OTROS CENTROS PÚBLICOS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303140 - OTROS CENTROS PRIVADOS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303 - Centros de acogida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303150 - INGRESO EN CENTRO DE ACOGIDA PARA PERSONAS SIN HOGAR COMO CONSECUENCIA DE PANDEMIA O GRAVE EMERGENCIA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304010 - VIVIENDAS PÚBLICAS DE MENORES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304020 - VIVIENDAS PRIVADAS DE MENORES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304030 - VIVIENDAS PÚBLICAS PERSONAS MAYORES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304040 - VIVIENDAS PRIVADAS PERSONAS MAYORES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304050 - VIVIENDAS PÚBLICAS PERSONAS CON DISCAPACIDAD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304060 - VIVIENDAS PRIVADAS PERSONAS CON DISCAPACIDAD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304070 - VIVIENDAS PÚBLICAS PARA MUJERES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304080 - VIVIENDAS PRIVADAS PARA MUJERES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304090 - VIVIENDAS PÚBLICAS PARA JOVENES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304100 - VIVIENDAS PRIVADAS PARA JOVENES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304110 - OTRAS VIVIENDAS PÚBLICAS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304120 - OTRAS VIVIENDAS PRIVADAS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304130 - VIVIENDAS PÚBLICAS PARA INMIGRANTES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304 - Viviendas tuteladas 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304141 - VIVIENDAS PRIVADAS PARA INMIGRANTES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305 - Alojamiento de urgencia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305010 - ALOJAMIENTO PÚBLICO DE URGENCIA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305 - Alojamiento de urgencia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305020 - ALOJAMIENTO PRIVADO DE URGENCIA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305 - Alojamiento de urgencia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305030 - ALOJAMIENTO DE URGENCIA PARA PERSONAS SIN HOGAR COMO CONSECUENCIA DE PANDEMIA O GRAVE EMERGENCIA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306010 - ACOGIDA FAMILIAR DE MENORES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306011 - Acogimiento familiar menores familia extensa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306012 - Acogimiento familiar menores familia alternativa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306013 - Acogimiento familiar familia extensa judicial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306014 - Acogimiento familiar familia alternativa judicial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306015 - Acogimiento familiar menores de hecho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306020 - ACOGIDA FAMILIAR DE PERSONAS MAYORES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306 - Actuaciones para el alojamiento familiar [ALOJAMIENTO ALTERNATIVO]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306030 - ACOGIDA FAMILIAS DE PERSONAS CON DISCAPACIDAD [Alojamiento alternativo]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401010 - CENTROS ESPECÍFICOS PARA LA  INSERCIÓN SOCIAL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401011 - Centros específicos inserción social jóvenes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401012 - Centros específicos inserción social toxicomanías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401013 - Centros específicos inserción social personas con discapacidad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401015 - Centros específicos inserción social inmigrantes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401020 - PROGRAMAS ESPECÍFICOS PARA LA INSERCIÓN SOCIAL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401021 - Programas específicos inserción social jóvenes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401022 - Programas específicos inserción social personas con toxicomanías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401023 - Centros específicos inserción social con personas con discapacidad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401025 - Programas específicos inserción social inmigrantes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401026 - Programas específicos inserción social mujer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401027 - Programas específicos inserción social minorías étnicas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401028 - Programas específicos inserción social otros colectivos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401 - Centros, programas y actuaciones de prevencion e insercion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401030 - ACTUACIONES ESPECIFICAS PARA LA INSERCIÓN SOCIAL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402010 - CENTROS OCUPACIONALES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402011 - Centros ocupacionales personas con discapacidad físicos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402012 - Centros ocupacionales personas con discapacidad psíquicos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402020 - PROGRAMAS DE CARÁCTER OCUPACIONAL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402022 - Programas ocupacionales discapacitados psíquicos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402026 - Programas ocupacionales otros colectivos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402 - Centros, programas y actividades ocupacionales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402030 - ACTIVIDADES OCUPACIONALES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403010 - CENTROS DE RELACIÓN SOCIAL Y TIEMPO LIBRE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403011 - Centro juveniles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403012 - Centros personas mayores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403016 - Otros centros de relación social, ocio y tiempo libre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403020 - PROGRAMAS DE RELACIÓN SOCIAL OCIO Y TIEMPO LIBRE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403021 - Programas personas mayores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403024 - Otros programas jóvenes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403030 - ACTIVIDADES DE RELACIÓN SOCIAL OCIO Y TIEMPO LIBRE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403031 - Excursiones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403032 - Campamentos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403033 - Encuentros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403 - Centros, programas y actividades de relación social, ocio y tiempo libre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403034 - Actividades lúdicas y culturales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404010 - ACTUACIONES PARA LA NORMALIZACIÓN LABORAL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404011 - Orientación y asesoramiento laboral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404012 - Cursos formación profesional/ocupacional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404013 - Programa de incorporación y mantenimiento del empleo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404014 - Empresas de inserción socio-laboral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404015 - Centros especiales de empleo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404016 - Otras actuaciones normalización laboral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404017 - Actuaciones para la normalización laboral vinculadas a itinerarios de inserción socio laboral convenio react-ue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404020 - ACTUACIONES PARA LA NORMALIZACIÓN ESCOLAR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404021 - Programa frente al absentismo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404022 - Programa intervención colectivos específicos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404024 - Otras actuaciones normalización escolar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404030 - ACTUACIONES PARA LA ADAPTACIÓN Y USO NORMALIZADO DE LA VIVIENDA Y EL ENTORNO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404031 - Ayudas habitabilidad eliminación de barreras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404032 - Ayudas hab. para mantenimiento condiciones mínimas de salubridad e higiene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404033 - Ayudas hab. aumento de seguridad en entorno y eliminación riesgo accidentes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404034 - Otras actuaciones supresión barreras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404040 - PARTICIPACIÓN E INICIATIVAS COMUNITARIAS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404 - Programas y actuaciones de prevención y promoción social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404050 - OTROS PROGRAMAS Y ACTUACIONES DE PREVENCIÓN Y PROMOCIÓN SOCIAL [Prevención e inserción]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405 - Servicios de prevención de las situaciones de dependencia y las de promoción de la autonomía personal [PREVENCIÓN E INSERCIÓN]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405010 - Servicios de prevención de la situación de dependencia y promoción autonomía personal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501 - Pensiones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501010 - PENSIONES NO CONTRIBUTIVAS DE INVALIDEZ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501 - Pensiones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501020 - PENSIONES NO CONTRIBUTIVAS DE JUBILACIÓN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502010 - SALARIO SOCIAL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502011 - Renta mínima inserción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502020 - SUBSIDIO DE MOVILIDAD Y GASTOS DE TRANSPORTE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502030 - OTRAS PRESTACIONES ECONÓMICAS PERIÓDICAS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502031 - Ayuda económica pública periódica comunidad autónoma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502032 - Ayuda económica pública periódica ayuntamiento o mancomunidad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502033 - Ayuda económica pública periódica otras entidades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502040 - PRESTACIÓN ECONÓMICA VICULADA A SERVICIO DEPENDENCIA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502050 - AYUDAS PERIÓDICAS PARA LA COBERTURA DE LAS NECESIDADES BÁSICAS COMO CONSECUENCIA DE PANDEMIA O GRAVE EMERGENCIA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502051 - Ayudas de emergencia convenio react-ue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502 - Ayudas económicas públicas periódicas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502060 - Ingreso mínimo vital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503010 - AYUDA DE EMERGENCIA O DE URGENTE NECESIDAD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503011 - Ayudas familiares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5030110 - Otros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5030111 - Ayudas pobreza energética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503012 - Ayudas vivienda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503013 - Becas de guardería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503014 - Ayudas complementarias: libros, prótesis, transporte escolar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503015 - Ayudas pago residencias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503016 - Ayudas pago pensiones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503017 - Ayudas pago otros alojamientos en centros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503018 - Ayuda económica alimentos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503019 - Ayuda económica beca de comedor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503020 - AYUDA ECONÓMICA PUBLICA INDIVIDUAL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503021 - Ayuda económica pública individual para personas con discapacidad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503022 - Ayuda económicas públicas individuales mayores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503023 - Ayuda económica pública individual otros colectivos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503024 - Ayudas apoyo convivencia normalizada de menores (acogimiento familiar)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503030 - OTRAS AYUDAS ECONÓMICAS PUBLICAS DE PAGO ÚNICO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503031 - Ayuda económica pública pago único comunidad autónoma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503032 - Ayuda económica pública pago único ayuntamiento o mancomunidad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503033 - Ayuda económica pública pago único otras entidades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503040 - AYUDAS ÚNICAS PARA AL COBERTURA DE NECESIDADES BÁSICAS COMO CONSECUENCIA DE PANDEMIA O GRAVE EMERGENCIA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503041 - Ayudas únicas para la cobertura de las necesidades familiares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503042 - Ayudas únicas para la cobertura de las necesidades de ayuda para la vivienda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503043 - Ayudas únicas para la cobertura de las necesidades de ayuda de escuela infantil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503044 - Ayudas únicas para la cobertura de otras necesidades de ayuda de comedor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503 - Ayuda económica pública de pago único emergencia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503045 - Ayudas únicas para la cobertura de las otras necesidades básica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504010 - ACCIONES QUE  IMPLICAN ALIMENTACIÓN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504011 - Comedor público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504012 - Bonos comedor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504013 - Excedentes ONG (banco de alimentos)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504014 - Otras acciones que implican alimentación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504 - Atenciones que implican alimentación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504020 - ATENCIONES QUE IMPLICAN ALIMENTACIÓN PARA CUBRIR NECESIDADES DE SUBSISTENCIA COMO CONSECUENCIA DE PANDEMIA O GRAVE EMERGENCIA 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505 - Otras ayudas en especie vinculadas a situacion de necesidad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505010 - OTRAS AYUDAS EN ESPECIE VINCULADAS A SITUACIONES DE NECESIDAD [Cobertura subsistencia]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505 - Otras ayudas en especie vinculadas a situacion de necesidad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505011 - Alimento en especie</w:t>
            </w:r>
          </w:p>
        </w:tc>
      </w:tr>
      <w:tr w:rsidR="004478DC" w:rsidRPr="000545EE" w:rsidTr="00353952">
        <w:trPr>
          <w:cantSplit/>
          <w:trHeight w:val="255"/>
        </w:trPr>
        <w:tc>
          <w:tcPr>
            <w:tcW w:w="1898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505 - Otras ayudas en especie vinculadas a situacion de necesidad [COBERTURA SUBSISTENCIA]</w:t>
            </w:r>
          </w:p>
        </w:tc>
        <w:tc>
          <w:tcPr>
            <w:tcW w:w="3102" w:type="pct"/>
            <w:shd w:val="clear" w:color="auto" w:fill="auto"/>
            <w:noWrap/>
            <w:vAlign w:val="center"/>
            <w:hideMark/>
          </w:tcPr>
          <w:p w:rsidR="004478DC" w:rsidRPr="000545EE" w:rsidRDefault="004478DC" w:rsidP="00353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545E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505020 - OTRAS AYUDAS EN ESPECIE VINCULADAS A SITUACIONES DE NECESIDAD COMO CONSECUENCIA DE PANDEMIA O GRAVE EMERGENCIA [Cobertura subsistencia]</w:t>
            </w:r>
          </w:p>
        </w:tc>
      </w:tr>
    </w:tbl>
    <w:p w:rsidR="004478DC" w:rsidRPr="000545EE" w:rsidRDefault="004478DC" w:rsidP="004478DC">
      <w:pPr>
        <w:rPr>
          <w:rFonts w:ascii="Arial" w:hAnsi="Arial" w:cs="Arial"/>
          <w:sz w:val="20"/>
          <w:szCs w:val="20"/>
        </w:rPr>
      </w:pPr>
    </w:p>
    <w:bookmarkEnd w:id="0"/>
    <w:p w:rsidR="004478DC" w:rsidRPr="000545EE" w:rsidRDefault="004478DC">
      <w:pPr>
        <w:rPr>
          <w:rFonts w:ascii="Arial" w:hAnsi="Arial" w:cs="Arial"/>
          <w:sz w:val="20"/>
          <w:szCs w:val="20"/>
        </w:rPr>
      </w:pPr>
    </w:p>
    <w:sectPr w:rsidR="004478DC" w:rsidRPr="000545EE" w:rsidSect="004478DC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DC"/>
    <w:rsid w:val="000545EE"/>
    <w:rsid w:val="00424639"/>
    <w:rsid w:val="004478DC"/>
    <w:rsid w:val="00A5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478D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478DC"/>
    <w:rPr>
      <w:color w:val="96607D"/>
      <w:u w:val="single"/>
    </w:rPr>
  </w:style>
  <w:style w:type="paragraph" w:customStyle="1" w:styleId="xl65">
    <w:name w:val="xl65"/>
    <w:basedOn w:val="Normal"/>
    <w:rsid w:val="0044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44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4478DC"/>
    <w:pPr>
      <w:shd w:val="clear" w:color="000000" w:fill="4EA72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4478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9">
    <w:name w:val="xl69"/>
    <w:basedOn w:val="Normal"/>
    <w:rsid w:val="004478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8DC"/>
  </w:style>
  <w:style w:type="paragraph" w:styleId="Piedepgina">
    <w:name w:val="footer"/>
    <w:basedOn w:val="Normal"/>
    <w:link w:val="PiedepginaCar"/>
    <w:uiPriority w:val="99"/>
    <w:unhideWhenUsed/>
    <w:rsid w:val="0044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8DC"/>
  </w:style>
  <w:style w:type="paragraph" w:customStyle="1" w:styleId="xl70">
    <w:name w:val="xl70"/>
    <w:basedOn w:val="Normal"/>
    <w:rsid w:val="004478DC"/>
    <w:pPr>
      <w:shd w:val="clear" w:color="000000" w:fill="4EA7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478D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478DC"/>
    <w:rPr>
      <w:color w:val="96607D"/>
      <w:u w:val="single"/>
    </w:rPr>
  </w:style>
  <w:style w:type="paragraph" w:customStyle="1" w:styleId="xl65">
    <w:name w:val="xl65"/>
    <w:basedOn w:val="Normal"/>
    <w:rsid w:val="0044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44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4478DC"/>
    <w:pPr>
      <w:shd w:val="clear" w:color="000000" w:fill="4EA72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4478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9">
    <w:name w:val="xl69"/>
    <w:basedOn w:val="Normal"/>
    <w:rsid w:val="004478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8DC"/>
  </w:style>
  <w:style w:type="paragraph" w:styleId="Piedepgina">
    <w:name w:val="footer"/>
    <w:basedOn w:val="Normal"/>
    <w:link w:val="PiedepginaCar"/>
    <w:uiPriority w:val="99"/>
    <w:unhideWhenUsed/>
    <w:rsid w:val="0044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8DC"/>
  </w:style>
  <w:style w:type="paragraph" w:customStyle="1" w:styleId="xl70">
    <w:name w:val="xl70"/>
    <w:basedOn w:val="Normal"/>
    <w:rsid w:val="004478DC"/>
    <w:pPr>
      <w:shd w:val="clear" w:color="000000" w:fill="4EA72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C9C5912A</Template>
  <TotalTime>9</TotalTime>
  <Pages>57</Pages>
  <Words>26628</Words>
  <Characters>146455</Characters>
  <Application>Microsoft Office Word</Application>
  <DocSecurity>0</DocSecurity>
  <Lines>1220</Lines>
  <Paragraphs>345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172738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SANTOS REPISO</dc:creator>
  <cp:keywords/>
  <dc:description/>
  <cp:lastModifiedBy>VERONICA SANTOS REPISO</cp:lastModifiedBy>
  <cp:revision>2</cp:revision>
  <dcterms:created xsi:type="dcterms:W3CDTF">2025-06-17T06:40:00Z</dcterms:created>
  <dcterms:modified xsi:type="dcterms:W3CDTF">2025-06-17T06:51:00Z</dcterms:modified>
</cp:coreProperties>
</file>