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A5D17" w14:textId="1166F386" w:rsidR="00E87A17" w:rsidRDefault="00B54CAB" w:rsidP="00302868">
      <w:pPr>
        <w:ind w:left="708" w:hanging="708"/>
        <w:jc w:val="center"/>
        <w:rPr>
          <w:b/>
          <w:sz w:val="7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7E0B42" wp14:editId="5A4B9BE2">
                <wp:simplePos x="0" y="0"/>
                <wp:positionH relativeFrom="column">
                  <wp:posOffset>-304800</wp:posOffset>
                </wp:positionH>
                <wp:positionV relativeFrom="paragraph">
                  <wp:posOffset>706120</wp:posOffset>
                </wp:positionV>
                <wp:extent cx="6057900" cy="971550"/>
                <wp:effectExtent l="0" t="0" r="19050" b="1905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97155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23A23" w14:textId="3C69356F" w:rsidR="00B54CAB" w:rsidRPr="00C0119A" w:rsidRDefault="00B54CAB" w:rsidP="00B54CAB">
                            <w:pPr>
                              <w:jc w:val="center"/>
                              <w:rPr>
                                <w:rFonts w:ascii="Geomanist Black" w:hAnsi="Geomanist Black"/>
                                <w:b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eomanist Black" w:hAnsi="Geomanist Black"/>
                                <w:b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CENTRO/SERVICIO COMPROMETIDO CON EL MODELO </w:t>
                            </w:r>
                            <w:r w:rsidR="00425A58">
                              <w:rPr>
                                <w:rFonts w:ascii="Geomanist Black" w:hAnsi="Geomanist Black"/>
                                <w:b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ORIENTADOR </w:t>
                            </w:r>
                            <w:r>
                              <w:rPr>
                                <w:rFonts w:ascii="Geomanist Black" w:hAnsi="Geomanist Black"/>
                                <w:b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CUIDAS</w:t>
                            </w:r>
                          </w:p>
                          <w:p w14:paraId="14AD1820" w14:textId="77777777" w:rsidR="00B54CAB" w:rsidRDefault="00B54CAB" w:rsidP="00B54C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 Rectángulo redondeado" o:spid="_x0000_s1026" style="position:absolute;left:0;text-align:left;margin-left:-24pt;margin-top:55.6pt;width:477pt;height:76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" fillcolor="#0070c0" strokecolor="#bdd6ee [1300]" strokeweight="1pt">
                <v:stroke joinstyle="miter"/>
                <v:textbox>
                  <w:txbxContent>
                    <w:p w14:paraId="11F23A23" w14:textId="3C69356F" w:rsidR="00B54CAB" w:rsidRPr="00C0119A" w:rsidRDefault="00B54CAB" w:rsidP="00B54CAB">
                      <w:pPr>
                        <w:jc w:val="center"/>
                        <w:rPr>
                          <w:rFonts w:ascii="Geomanist Black" w:hAnsi="Geomanist Black"/>
                          <w:b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eomanist Black" w:hAnsi="Geomanist Black"/>
                          <w:b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CENTRO/SERVICIO COMPROMETIDO CON EL MODELO </w:t>
                      </w:r>
                      <w:r w:rsidR="00425A58">
                        <w:rPr>
                          <w:rFonts w:ascii="Geomanist Black" w:hAnsi="Geomanist Black"/>
                          <w:b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ORIENTADOR </w:t>
                      </w:r>
                      <w:r>
                        <w:rPr>
                          <w:rFonts w:ascii="Geomanist Black" w:hAnsi="Geomanist Black"/>
                          <w:b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CUIDAS</w:t>
                      </w:r>
                    </w:p>
                    <w:p w14:paraId="14AD1820" w14:textId="77777777" w:rsidR="00B54CAB" w:rsidRDefault="00B54CAB" w:rsidP="00B54CA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D14DE2B" w14:textId="6A71E452" w:rsidR="004B679E" w:rsidRPr="004B679E" w:rsidRDefault="004B679E" w:rsidP="00472019">
      <w:pPr>
        <w:jc w:val="center"/>
        <w:rPr>
          <w:b/>
          <w:color w:val="0070C0"/>
          <w:sz w:val="44"/>
        </w:rPr>
      </w:pPr>
    </w:p>
    <w:p w14:paraId="1C08F81C" w14:textId="77777777" w:rsidR="00B54CAB" w:rsidRPr="00B54CAB" w:rsidRDefault="00B54CAB" w:rsidP="00472019">
      <w:pPr>
        <w:jc w:val="center"/>
        <w:rPr>
          <w:b/>
          <w:color w:val="0070C0"/>
          <w:sz w:val="22"/>
        </w:rPr>
      </w:pPr>
    </w:p>
    <w:p w14:paraId="3A5F37F4" w14:textId="77777777" w:rsidR="00B54CAB" w:rsidRPr="00B54CAB" w:rsidRDefault="00B54CAB" w:rsidP="00472019">
      <w:pPr>
        <w:jc w:val="center"/>
        <w:rPr>
          <w:b/>
          <w:color w:val="0070C0"/>
          <w:sz w:val="22"/>
        </w:rPr>
      </w:pPr>
    </w:p>
    <w:p w14:paraId="0ADB9ED2" w14:textId="76D09133" w:rsidR="00E95A0A" w:rsidRPr="00B54CAB" w:rsidRDefault="004B679E" w:rsidP="00472019">
      <w:pPr>
        <w:jc w:val="center"/>
        <w:rPr>
          <w:b/>
          <w:color w:val="0070C0"/>
          <w:sz w:val="44"/>
        </w:rPr>
      </w:pPr>
      <w:r w:rsidRPr="00B54CAB">
        <w:rPr>
          <w:b/>
          <w:color w:val="0070C0"/>
          <w:sz w:val="44"/>
        </w:rPr>
        <w:t>Modelo de docume</w:t>
      </w:r>
      <w:bookmarkStart w:id="0" w:name="_GoBack"/>
      <w:bookmarkEnd w:id="0"/>
      <w:r w:rsidRPr="00B54CAB">
        <w:rPr>
          <w:b/>
          <w:color w:val="0070C0"/>
          <w:sz w:val="44"/>
        </w:rPr>
        <w:t>ntación requerida para el reconocimiento oficial</w:t>
      </w:r>
    </w:p>
    <w:p w14:paraId="2847E3B9" w14:textId="77777777" w:rsidR="00B54CAB" w:rsidRPr="00B54CAB" w:rsidRDefault="00B54CAB" w:rsidP="00472019">
      <w:pPr>
        <w:jc w:val="center"/>
        <w:rPr>
          <w:b/>
          <w:color w:val="0070C0"/>
          <w:sz w:val="22"/>
        </w:rPr>
      </w:pPr>
    </w:p>
    <w:p w14:paraId="0F2FDDD7" w14:textId="77777777" w:rsidR="00A56632" w:rsidRPr="004B679E" w:rsidRDefault="00A56632" w:rsidP="00A56632">
      <w:pPr>
        <w:pStyle w:val="Prrafodelista"/>
        <w:numPr>
          <w:ilvl w:val="0"/>
          <w:numId w:val="10"/>
        </w:numPr>
        <w:rPr>
          <w:b/>
          <w:color w:val="0070C0"/>
          <w:sz w:val="40"/>
        </w:rPr>
      </w:pPr>
      <w:r w:rsidRPr="004B679E">
        <w:rPr>
          <w:b/>
          <w:color w:val="0070C0"/>
          <w:sz w:val="40"/>
        </w:rPr>
        <w:t>Autoevaluación participativa</w:t>
      </w:r>
    </w:p>
    <w:p w14:paraId="3A5E3242" w14:textId="77777777" w:rsidR="00A56632" w:rsidRPr="004B679E" w:rsidRDefault="00A56632" w:rsidP="00A56632">
      <w:pPr>
        <w:pStyle w:val="Prrafodelista"/>
        <w:numPr>
          <w:ilvl w:val="0"/>
          <w:numId w:val="10"/>
        </w:numPr>
        <w:rPr>
          <w:b/>
          <w:color w:val="0070C0"/>
          <w:sz w:val="40"/>
        </w:rPr>
      </w:pPr>
      <w:r w:rsidRPr="004B679E">
        <w:rPr>
          <w:b/>
          <w:color w:val="0070C0"/>
          <w:sz w:val="40"/>
        </w:rPr>
        <w:t>Plan de mejora</w:t>
      </w:r>
    </w:p>
    <w:p w14:paraId="4ABAEDCF" w14:textId="77777777" w:rsidR="00A56632" w:rsidRDefault="00A56632" w:rsidP="00A56632">
      <w:pPr>
        <w:pStyle w:val="Prrafodelista"/>
        <w:numPr>
          <w:ilvl w:val="0"/>
          <w:numId w:val="10"/>
        </w:numPr>
        <w:rPr>
          <w:b/>
          <w:color w:val="0070C0"/>
          <w:sz w:val="40"/>
        </w:rPr>
      </w:pPr>
      <w:r w:rsidRPr="004B679E">
        <w:rPr>
          <w:b/>
          <w:color w:val="0070C0"/>
          <w:sz w:val="40"/>
        </w:rPr>
        <w:t>Punto de voz en cuidado</w:t>
      </w:r>
    </w:p>
    <w:p w14:paraId="7ECCF9E4" w14:textId="77777777" w:rsidR="00C6181E" w:rsidRPr="006E3065" w:rsidRDefault="00C6181E" w:rsidP="00C6181E">
      <w:pPr>
        <w:pStyle w:val="Prrafodelista"/>
        <w:rPr>
          <w:b/>
          <w:color w:val="0070C0"/>
          <w:sz w:val="22"/>
          <w:szCs w:val="22"/>
        </w:rPr>
      </w:pPr>
    </w:p>
    <w:p w14:paraId="360B1AE8" w14:textId="4EF1EA7A" w:rsidR="00E87A17" w:rsidRPr="006E3065" w:rsidRDefault="00A56632" w:rsidP="00C6181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Verdana" w:hAnsi="Verdana"/>
          <w:sz w:val="22"/>
        </w:rPr>
      </w:pPr>
      <w:r w:rsidRPr="006E3065">
        <w:rPr>
          <w:rFonts w:ascii="Verdana" w:hAnsi="Verdana"/>
          <w:b/>
          <w:sz w:val="22"/>
        </w:rPr>
        <w:t>Nombre del centro</w:t>
      </w:r>
      <w:r w:rsidR="004B679E" w:rsidRPr="006E3065">
        <w:rPr>
          <w:rFonts w:ascii="Verdana" w:hAnsi="Verdana"/>
          <w:b/>
          <w:sz w:val="22"/>
        </w:rPr>
        <w:t>/servicio:</w:t>
      </w:r>
      <w:r w:rsidR="006E3065">
        <w:rPr>
          <w:rFonts w:ascii="Verdana" w:hAnsi="Verdana"/>
          <w:sz w:val="22"/>
        </w:rPr>
        <w:t xml:space="preserve"> </w:t>
      </w:r>
    </w:p>
    <w:p w14:paraId="5DFF35DE" w14:textId="5CAE3B0F" w:rsidR="004B679E" w:rsidRPr="006E3065" w:rsidRDefault="004B679E" w:rsidP="00C6181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Verdana" w:hAnsi="Verdana"/>
          <w:sz w:val="22"/>
        </w:rPr>
      </w:pPr>
      <w:r w:rsidRPr="006E3065">
        <w:rPr>
          <w:rFonts w:ascii="Verdana" w:hAnsi="Verdana"/>
          <w:b/>
          <w:sz w:val="22"/>
        </w:rPr>
        <w:t>Tipo de recurso:</w:t>
      </w:r>
      <w:r w:rsidR="006E3065">
        <w:rPr>
          <w:rFonts w:ascii="Verdana" w:hAnsi="Verdana"/>
          <w:sz w:val="22"/>
        </w:rPr>
        <w:t xml:space="preserve"> </w:t>
      </w:r>
    </w:p>
    <w:p w14:paraId="6314033B" w14:textId="1942B5BB" w:rsidR="00A56632" w:rsidRPr="006E3065" w:rsidRDefault="00A56632" w:rsidP="00C6181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Verdana" w:hAnsi="Verdana"/>
          <w:sz w:val="22"/>
        </w:rPr>
      </w:pPr>
      <w:r w:rsidRPr="006E3065">
        <w:rPr>
          <w:rFonts w:ascii="Verdana" w:hAnsi="Verdana"/>
          <w:b/>
          <w:sz w:val="22"/>
        </w:rPr>
        <w:t>Localidad</w:t>
      </w:r>
      <w:r w:rsidR="004B679E" w:rsidRPr="006E3065">
        <w:rPr>
          <w:rFonts w:ascii="Verdana" w:hAnsi="Verdana"/>
          <w:b/>
          <w:sz w:val="22"/>
        </w:rPr>
        <w:t>:</w:t>
      </w:r>
      <w:r w:rsidR="006E3065">
        <w:rPr>
          <w:rFonts w:ascii="Verdana" w:hAnsi="Verdana"/>
          <w:sz w:val="22"/>
        </w:rPr>
        <w:t xml:space="preserve"> </w:t>
      </w:r>
    </w:p>
    <w:p w14:paraId="11CCDD2E" w14:textId="7BAE8D3C" w:rsidR="00A56632" w:rsidRPr="006E3065" w:rsidRDefault="00A56632" w:rsidP="00C6181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Verdana" w:hAnsi="Verdana"/>
          <w:sz w:val="22"/>
        </w:rPr>
      </w:pPr>
      <w:r w:rsidRPr="006E3065">
        <w:rPr>
          <w:rFonts w:ascii="Verdana" w:hAnsi="Verdana"/>
          <w:b/>
          <w:sz w:val="22"/>
        </w:rPr>
        <w:t>Persona y datos de contacto:</w:t>
      </w:r>
      <w:r w:rsidR="006E3065">
        <w:rPr>
          <w:rFonts w:ascii="Verdana" w:hAnsi="Verdana"/>
          <w:sz w:val="22"/>
        </w:rPr>
        <w:t xml:space="preserve"> </w:t>
      </w:r>
    </w:p>
    <w:p w14:paraId="418385F1" w14:textId="059034FC" w:rsidR="000F2BD5" w:rsidRPr="006E3065" w:rsidRDefault="004B679E" w:rsidP="00C6181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Verdana" w:hAnsi="Verdana"/>
          <w:sz w:val="22"/>
        </w:rPr>
      </w:pPr>
      <w:r w:rsidRPr="006E3065">
        <w:rPr>
          <w:rFonts w:ascii="Verdana" w:hAnsi="Verdana"/>
          <w:b/>
          <w:sz w:val="22"/>
        </w:rPr>
        <w:t>Periodo del plan de mejora presentado:</w:t>
      </w:r>
      <w:r w:rsidR="006E3065">
        <w:rPr>
          <w:rFonts w:ascii="Verdana" w:hAnsi="Verdana"/>
          <w:sz w:val="22"/>
        </w:rPr>
        <w:t xml:space="preserve"> </w:t>
      </w:r>
    </w:p>
    <w:p w14:paraId="2149489D" w14:textId="31E4ADBE" w:rsidR="000F2BD5" w:rsidRDefault="000F2BD5">
      <w:pPr>
        <w:rPr>
          <w:b/>
          <w:color w:val="0072C8"/>
          <w:sz w:val="40"/>
        </w:rPr>
      </w:pPr>
      <w:r>
        <w:rPr>
          <w:b/>
          <w:color w:val="0072C8"/>
          <w:sz w:val="40"/>
        </w:rPr>
        <w:br w:type="page"/>
      </w:r>
    </w:p>
    <w:p w14:paraId="2CEA24D2" w14:textId="77777777" w:rsidR="000F2BD5" w:rsidRPr="000F2BD5" w:rsidRDefault="000F2BD5" w:rsidP="000F2BD5">
      <w:pPr>
        <w:spacing w:before="480"/>
        <w:rPr>
          <w:b/>
          <w:color w:val="0072C8"/>
          <w:sz w:val="40"/>
        </w:rPr>
      </w:pPr>
    </w:p>
    <w:p w14:paraId="1D813D8B" w14:textId="46BB7A22" w:rsidR="006D3871" w:rsidRPr="000F2BD5" w:rsidRDefault="00A56632" w:rsidP="000F2BD5">
      <w:pPr>
        <w:pStyle w:val="Prrafodelista"/>
        <w:numPr>
          <w:ilvl w:val="0"/>
          <w:numId w:val="1"/>
        </w:numPr>
        <w:spacing w:before="480"/>
        <w:rPr>
          <w:b/>
          <w:color w:val="0072C8"/>
          <w:sz w:val="40"/>
        </w:rPr>
      </w:pPr>
      <w:r w:rsidRPr="000F2BD5">
        <w:rPr>
          <w:b/>
          <w:color w:val="0072C8"/>
          <w:sz w:val="40"/>
        </w:rPr>
        <w:t>Autoevaluación participativ</w:t>
      </w:r>
      <w:r w:rsidR="004B679E" w:rsidRPr="000F2BD5">
        <w:rPr>
          <w:b/>
          <w:color w:val="0072C8"/>
          <w:sz w:val="40"/>
        </w:rPr>
        <w:t>a</w:t>
      </w:r>
    </w:p>
    <w:p w14:paraId="4DA2DEC4" w14:textId="77777777" w:rsidR="004B679E" w:rsidRPr="006E3065" w:rsidRDefault="004B679E" w:rsidP="004B679E">
      <w:pPr>
        <w:pStyle w:val="Prrafodelista"/>
        <w:rPr>
          <w:b/>
          <w:color w:val="5B9BD5" w:themeColor="accent1"/>
          <w:sz w:val="22"/>
        </w:rPr>
      </w:pPr>
    </w:p>
    <w:p w14:paraId="0222B1E0" w14:textId="5B9E6FAB" w:rsidR="008E6B19" w:rsidRPr="00A018B8" w:rsidRDefault="00407124" w:rsidP="00407124">
      <w:pPr>
        <w:pStyle w:val="Prrafodelista"/>
        <w:numPr>
          <w:ilvl w:val="1"/>
          <w:numId w:val="1"/>
        </w:numPr>
        <w:jc w:val="both"/>
        <w:rPr>
          <w:b/>
          <w:color w:val="0070C0"/>
          <w:sz w:val="28"/>
        </w:rPr>
      </w:pPr>
      <w:r w:rsidRPr="00A018B8">
        <w:rPr>
          <w:b/>
          <w:color w:val="0070C0"/>
          <w:sz w:val="28"/>
        </w:rPr>
        <w:t>Descripción del proceso de revisión participativa realizado</w:t>
      </w:r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8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4"/>
      </w:tblGrid>
      <w:tr w:rsidR="004B679E" w14:paraId="5E189F6A" w14:textId="77777777" w:rsidTr="00032602">
        <w:trPr>
          <w:trHeight w:val="6188"/>
        </w:trPr>
        <w:tc>
          <w:tcPr>
            <w:tcW w:w="8444" w:type="dxa"/>
          </w:tcPr>
          <w:p w14:paraId="33CCFD6D" w14:textId="5D1A4766" w:rsidR="004B679E" w:rsidRDefault="00BB1922" w:rsidP="004B679E">
            <w:pPr>
              <w:jc w:val="both"/>
              <w:rPr>
                <w:b/>
              </w:rPr>
            </w:pPr>
            <w:r>
              <w:rPr>
                <w:bCs/>
                <w:i/>
                <w:iCs/>
                <w:sz w:val="24"/>
                <w:szCs w:val="20"/>
              </w:rPr>
              <w:t xml:space="preserve">Breve resumen de </w:t>
            </w:r>
            <w:r w:rsidRPr="00BB1922">
              <w:rPr>
                <w:bCs/>
                <w:i/>
                <w:iCs/>
                <w:sz w:val="24"/>
                <w:szCs w:val="20"/>
              </w:rPr>
              <w:t>cómo se ha realizado la autoevaluación en el centro contando con la participación de profesionales, personas usuarias y familias.</w:t>
            </w:r>
          </w:p>
          <w:p w14:paraId="1B3AE8EE" w14:textId="77777777" w:rsidR="000F2BD5" w:rsidRDefault="000F2BD5" w:rsidP="000F2BD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B949140" w14:textId="77777777" w:rsidR="00425A58" w:rsidRDefault="00425A58" w:rsidP="000F2BD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D6B729C" w14:textId="67715A62" w:rsidR="000F2BD5" w:rsidRPr="000F2BD5" w:rsidRDefault="000F2BD5" w:rsidP="000F2BD5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89B89B4" w14:textId="6C9D344C" w:rsidR="00425A58" w:rsidRDefault="00425A58" w:rsidP="004B679E">
      <w:pPr>
        <w:jc w:val="both"/>
        <w:rPr>
          <w:b/>
        </w:rPr>
      </w:pPr>
    </w:p>
    <w:p w14:paraId="65EC34A1" w14:textId="77777777" w:rsidR="00425A58" w:rsidRDefault="00425A58">
      <w:pPr>
        <w:rPr>
          <w:b/>
        </w:rPr>
      </w:pPr>
      <w:r>
        <w:rPr>
          <w:b/>
        </w:rPr>
        <w:br w:type="page"/>
      </w:r>
    </w:p>
    <w:p w14:paraId="798B35D5" w14:textId="77777777" w:rsidR="00C6181E" w:rsidRPr="004B679E" w:rsidRDefault="00C6181E" w:rsidP="004B679E">
      <w:pPr>
        <w:jc w:val="both"/>
        <w:rPr>
          <w:b/>
        </w:rPr>
      </w:pPr>
    </w:p>
    <w:p w14:paraId="31CD4C12" w14:textId="664CE1FA" w:rsidR="00FE44E4" w:rsidRPr="00A018B8" w:rsidRDefault="0067374D" w:rsidP="00A018B8">
      <w:pPr>
        <w:pStyle w:val="Prrafodelista"/>
        <w:numPr>
          <w:ilvl w:val="1"/>
          <w:numId w:val="1"/>
        </w:numPr>
        <w:jc w:val="both"/>
        <w:rPr>
          <w:b/>
          <w:color w:val="0070C0"/>
          <w:sz w:val="28"/>
        </w:rPr>
      </w:pPr>
      <w:r w:rsidRPr="00A018B8">
        <w:rPr>
          <w:b/>
          <w:color w:val="0070C0"/>
          <w:sz w:val="28"/>
        </w:rPr>
        <w:t>Resultados de la revisión participativa realizada</w:t>
      </w:r>
    </w:p>
    <w:p w14:paraId="04CBB0F3" w14:textId="77777777" w:rsidR="00BB1922" w:rsidRDefault="00BB1922" w:rsidP="00BB1922">
      <w:pPr>
        <w:ind w:left="360"/>
        <w:jc w:val="both"/>
      </w:pPr>
      <w:r>
        <w:t xml:space="preserve">               Clave para la autoevaluación:</w:t>
      </w:r>
    </w:p>
    <w:tbl>
      <w:tblPr>
        <w:tblStyle w:val="Tablaconcuadrcula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103"/>
        <w:gridCol w:w="1134"/>
      </w:tblGrid>
      <w:tr w:rsidR="00BB1922" w14:paraId="2DE2F001" w14:textId="77777777" w:rsidTr="00557781">
        <w:trPr>
          <w:jc w:val="center"/>
        </w:trPr>
        <w:tc>
          <w:tcPr>
            <w:tcW w:w="5103" w:type="dxa"/>
          </w:tcPr>
          <w:p w14:paraId="15500F68" w14:textId="77777777" w:rsidR="00BB1922" w:rsidRPr="00DE2423" w:rsidRDefault="00BB1922" w:rsidP="00557781">
            <w:pPr>
              <w:pStyle w:val="Prrafodelista"/>
              <w:numPr>
                <w:ilvl w:val="0"/>
                <w:numId w:val="2"/>
              </w:numPr>
              <w:rPr>
                <w:sz w:val="20"/>
              </w:rPr>
            </w:pPr>
            <w:r w:rsidRPr="00DE2423">
              <w:rPr>
                <w:sz w:val="20"/>
              </w:rPr>
              <w:t>No iniciado o con necesidad de una importante revisión</w:t>
            </w:r>
          </w:p>
        </w:tc>
        <w:tc>
          <w:tcPr>
            <w:tcW w:w="1134" w:type="dxa"/>
            <w:shd w:val="clear" w:color="auto" w:fill="FF0000"/>
          </w:tcPr>
          <w:p w14:paraId="3B6BB3F1" w14:textId="77777777" w:rsidR="00BB1922" w:rsidRDefault="00BB1922" w:rsidP="00557781">
            <w:pPr>
              <w:jc w:val="both"/>
            </w:pPr>
          </w:p>
        </w:tc>
      </w:tr>
      <w:tr w:rsidR="00BB1922" w14:paraId="758A2CB2" w14:textId="77777777" w:rsidTr="00557781">
        <w:trPr>
          <w:jc w:val="center"/>
        </w:trPr>
        <w:tc>
          <w:tcPr>
            <w:tcW w:w="5103" w:type="dxa"/>
          </w:tcPr>
          <w:p w14:paraId="761E2CD4" w14:textId="77777777" w:rsidR="00BB1922" w:rsidRPr="00DE2423" w:rsidRDefault="00BB1922" w:rsidP="0055778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Precisa reorientación y desarrollo</w:t>
            </w:r>
          </w:p>
        </w:tc>
        <w:tc>
          <w:tcPr>
            <w:tcW w:w="1134" w:type="dxa"/>
            <w:shd w:val="clear" w:color="auto" w:fill="FFC000"/>
          </w:tcPr>
          <w:p w14:paraId="7EAAB261" w14:textId="77777777" w:rsidR="00BB1922" w:rsidRDefault="00BB1922" w:rsidP="00557781">
            <w:pPr>
              <w:jc w:val="both"/>
            </w:pPr>
          </w:p>
        </w:tc>
      </w:tr>
      <w:tr w:rsidR="00BB1922" w14:paraId="11A89C53" w14:textId="77777777" w:rsidTr="00557781">
        <w:trPr>
          <w:jc w:val="center"/>
        </w:trPr>
        <w:tc>
          <w:tcPr>
            <w:tcW w:w="5103" w:type="dxa"/>
          </w:tcPr>
          <w:p w14:paraId="50E19370" w14:textId="77777777" w:rsidR="00BB1922" w:rsidRPr="00DE2423" w:rsidRDefault="00BB1922" w:rsidP="0055778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en progreso</w:t>
            </w:r>
          </w:p>
        </w:tc>
        <w:tc>
          <w:tcPr>
            <w:tcW w:w="1134" w:type="dxa"/>
            <w:shd w:val="clear" w:color="auto" w:fill="FFFF00"/>
          </w:tcPr>
          <w:p w14:paraId="78E20361" w14:textId="77777777" w:rsidR="00BB1922" w:rsidRDefault="00BB1922" w:rsidP="00557781">
            <w:pPr>
              <w:jc w:val="both"/>
            </w:pPr>
          </w:p>
        </w:tc>
      </w:tr>
      <w:tr w:rsidR="00BB1922" w14:paraId="3F8E6AA8" w14:textId="77777777" w:rsidTr="00557781">
        <w:trPr>
          <w:jc w:val="center"/>
        </w:trPr>
        <w:tc>
          <w:tcPr>
            <w:tcW w:w="5103" w:type="dxa"/>
          </w:tcPr>
          <w:p w14:paraId="0C81C7D7" w14:textId="77777777" w:rsidR="00BB1922" w:rsidRPr="00DE2423" w:rsidRDefault="00BB1922" w:rsidP="0055778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avanzado</w:t>
            </w:r>
          </w:p>
        </w:tc>
        <w:tc>
          <w:tcPr>
            <w:tcW w:w="1134" w:type="dxa"/>
            <w:shd w:val="clear" w:color="auto" w:fill="92D050"/>
          </w:tcPr>
          <w:p w14:paraId="69DC329C" w14:textId="77777777" w:rsidR="00BB1922" w:rsidRDefault="00BB1922" w:rsidP="00557781">
            <w:pPr>
              <w:jc w:val="both"/>
            </w:pPr>
          </w:p>
        </w:tc>
      </w:tr>
      <w:tr w:rsidR="00BB1922" w14:paraId="5CE63AC9" w14:textId="77777777" w:rsidTr="00557781">
        <w:trPr>
          <w:jc w:val="center"/>
        </w:trPr>
        <w:tc>
          <w:tcPr>
            <w:tcW w:w="5103" w:type="dxa"/>
          </w:tcPr>
          <w:p w14:paraId="559E7CA8" w14:textId="77777777" w:rsidR="00BB1922" w:rsidRPr="00DE2423" w:rsidRDefault="00BB1922" w:rsidP="0055778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muy avanzado</w:t>
            </w:r>
          </w:p>
        </w:tc>
        <w:tc>
          <w:tcPr>
            <w:tcW w:w="1134" w:type="dxa"/>
            <w:shd w:val="clear" w:color="auto" w:fill="00B0F0"/>
          </w:tcPr>
          <w:p w14:paraId="3C2119C4" w14:textId="77777777" w:rsidR="00BB1922" w:rsidRDefault="00BB1922" w:rsidP="00557781">
            <w:pPr>
              <w:jc w:val="both"/>
            </w:pPr>
          </w:p>
        </w:tc>
      </w:tr>
    </w:tbl>
    <w:p w14:paraId="076A0EE9" w14:textId="77777777" w:rsidR="00BB1922" w:rsidRDefault="00BB1922" w:rsidP="00BB1922">
      <w:pPr>
        <w:jc w:val="both"/>
      </w:pPr>
    </w:p>
    <w:tbl>
      <w:tblPr>
        <w:tblStyle w:val="Tablaconcuadrcula"/>
        <w:tblW w:w="0" w:type="auto"/>
        <w:tblInd w:w="-1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6804"/>
        <w:gridCol w:w="1695"/>
      </w:tblGrid>
      <w:tr w:rsidR="000F202B" w:rsidRPr="00DE2423" w14:paraId="40276251" w14:textId="77777777" w:rsidTr="004B375C">
        <w:tc>
          <w:tcPr>
            <w:tcW w:w="8499" w:type="dxa"/>
            <w:gridSpan w:val="2"/>
            <w:shd w:val="clear" w:color="auto" w:fill="0072C0"/>
          </w:tcPr>
          <w:p w14:paraId="76A557D4" w14:textId="77777777" w:rsidR="000F202B" w:rsidRPr="004B375C" w:rsidRDefault="000F202B" w:rsidP="000F202B">
            <w:pPr>
              <w:jc w:val="center"/>
              <w:rPr>
                <w:b/>
                <w:color w:val="0070C0"/>
              </w:rPr>
            </w:pPr>
            <w:r w:rsidRPr="004B375C">
              <w:rPr>
                <w:b/>
                <w:color w:val="FFFFFF" w:themeColor="background1"/>
              </w:rPr>
              <w:t>Pilar 1. SALUD INTEGRAL</w:t>
            </w:r>
          </w:p>
        </w:tc>
      </w:tr>
      <w:tr w:rsidR="000F202B" w14:paraId="12E50C44" w14:textId="77777777" w:rsidTr="5BA2CD48">
        <w:tc>
          <w:tcPr>
            <w:tcW w:w="6804" w:type="dxa"/>
            <w:tcBorders>
              <w:right w:val="single" w:sz="4" w:space="0" w:color="0070C0"/>
            </w:tcBorders>
          </w:tcPr>
          <w:p w14:paraId="41F39278" w14:textId="77777777" w:rsidR="000F202B" w:rsidRPr="00DE2423" w:rsidRDefault="00472019" w:rsidP="00FE44E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1. </w:t>
            </w:r>
            <w:r w:rsidR="00DE2423" w:rsidRPr="00DE2423">
              <w:rPr>
                <w:b/>
              </w:rPr>
              <w:t>Valoración y atención integral</w:t>
            </w:r>
          </w:p>
        </w:tc>
        <w:tc>
          <w:tcPr>
            <w:tcW w:w="1695" w:type="dxa"/>
            <w:tcBorders>
              <w:left w:val="single" w:sz="4" w:space="0" w:color="0070C0"/>
            </w:tcBorders>
            <w:shd w:val="clear" w:color="auto" w:fill="auto"/>
          </w:tcPr>
          <w:p w14:paraId="3846E5A7" w14:textId="20A5B2B4" w:rsidR="000F202B" w:rsidRDefault="004B679E" w:rsidP="00FE44E4">
            <w:pPr>
              <w:jc w:val="both"/>
            </w:pPr>
            <w:r>
              <w:t xml:space="preserve">0    1    2    3    4 </w:t>
            </w:r>
          </w:p>
        </w:tc>
      </w:tr>
      <w:tr w:rsidR="000F202B" w14:paraId="3C595199" w14:textId="77777777" w:rsidTr="5BA2CD48">
        <w:tc>
          <w:tcPr>
            <w:tcW w:w="8499" w:type="dxa"/>
            <w:gridSpan w:val="2"/>
          </w:tcPr>
          <w:p w14:paraId="7DE0FEE4" w14:textId="77777777" w:rsidR="006D3871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781442F3" w14:textId="0F424F18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08AAE3E0" w14:textId="77777777" w:rsidTr="5BA2CD48">
        <w:tc>
          <w:tcPr>
            <w:tcW w:w="8499" w:type="dxa"/>
            <w:gridSpan w:val="2"/>
          </w:tcPr>
          <w:p w14:paraId="6F192DB7" w14:textId="77777777" w:rsidR="006D3871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499C3505" w14:textId="3B9F735B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2A7949D3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1EF4C0CC" w14:textId="77777777" w:rsidR="000F202B" w:rsidRPr="00DE2423" w:rsidRDefault="00472019" w:rsidP="00FE44E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2. </w:t>
            </w:r>
            <w:r w:rsidR="00DE2423" w:rsidRPr="00DE2423">
              <w:rPr>
                <w:b/>
              </w:rPr>
              <w:t>Cuidados básicos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2E952355" w14:textId="109B1238" w:rsidR="000F202B" w:rsidRDefault="004B679E" w:rsidP="00FE44E4">
            <w:pPr>
              <w:jc w:val="both"/>
            </w:pPr>
            <w:r w:rsidRPr="004B679E">
              <w:t>0    1    2    3    4</w:t>
            </w:r>
          </w:p>
        </w:tc>
      </w:tr>
      <w:tr w:rsidR="000F202B" w14:paraId="6B6DE807" w14:textId="77777777" w:rsidTr="5BA2CD48">
        <w:tc>
          <w:tcPr>
            <w:tcW w:w="8499" w:type="dxa"/>
            <w:gridSpan w:val="2"/>
          </w:tcPr>
          <w:p w14:paraId="5CFB3AF9" w14:textId="77777777" w:rsidR="006D3871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0A11E43F" w14:textId="33FBC682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15F60ABB" w14:textId="77777777" w:rsidTr="5BA2CD48">
        <w:tc>
          <w:tcPr>
            <w:tcW w:w="8499" w:type="dxa"/>
            <w:gridSpan w:val="2"/>
          </w:tcPr>
          <w:p w14:paraId="309A1608" w14:textId="77777777" w:rsidR="00554915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726B35A6" w14:textId="2D1242D1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47F69F64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1B06714A" w14:textId="77777777" w:rsidR="000F202B" w:rsidRPr="00DE2423" w:rsidRDefault="00472019" w:rsidP="00FE44E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3. </w:t>
            </w:r>
            <w:r w:rsidR="00DE2423" w:rsidRPr="00DE2423">
              <w:rPr>
                <w:b/>
              </w:rPr>
              <w:t>Autocuidado y prevención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6134F70D" w14:textId="666A5D35" w:rsidR="000F202B" w:rsidRDefault="004B679E" w:rsidP="00FE44E4">
            <w:pPr>
              <w:jc w:val="both"/>
            </w:pPr>
            <w:r w:rsidRPr="004B679E">
              <w:t>0    1    2    3    4</w:t>
            </w:r>
          </w:p>
        </w:tc>
      </w:tr>
      <w:tr w:rsidR="000F202B" w14:paraId="4861D62B" w14:textId="77777777" w:rsidTr="5BA2CD48">
        <w:tc>
          <w:tcPr>
            <w:tcW w:w="8499" w:type="dxa"/>
            <w:gridSpan w:val="2"/>
          </w:tcPr>
          <w:p w14:paraId="58370AB9" w14:textId="77777777" w:rsidR="006D3871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5B4D87DB" w14:textId="224BFD09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06EF729B" w14:textId="77777777" w:rsidTr="5BA2CD48">
        <w:tc>
          <w:tcPr>
            <w:tcW w:w="8499" w:type="dxa"/>
            <w:gridSpan w:val="2"/>
          </w:tcPr>
          <w:p w14:paraId="5DEE5439" w14:textId="77777777" w:rsidR="00554915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6C6201E4" w14:textId="52A34DD9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58BDF3A8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2B0C51A4" w14:textId="2864FA0C" w:rsidR="000F202B" w:rsidRPr="00DE2423" w:rsidRDefault="00472019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4. </w:t>
            </w:r>
            <w:r w:rsidR="00867454">
              <w:rPr>
                <w:b/>
              </w:rPr>
              <w:t>Apoyo a cuidadores/as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12A4D64D" w14:textId="2B16823E" w:rsidR="000F202B" w:rsidRDefault="004B679E" w:rsidP="00FE44E4">
            <w:pPr>
              <w:jc w:val="both"/>
            </w:pPr>
            <w:r w:rsidRPr="004B679E">
              <w:t>0    1    2    3    4</w:t>
            </w:r>
          </w:p>
        </w:tc>
      </w:tr>
      <w:tr w:rsidR="000F202B" w14:paraId="52D4DC89" w14:textId="77777777" w:rsidTr="5BA2CD48">
        <w:tc>
          <w:tcPr>
            <w:tcW w:w="8499" w:type="dxa"/>
            <w:gridSpan w:val="2"/>
          </w:tcPr>
          <w:p w14:paraId="015E57F4" w14:textId="77777777" w:rsidR="006D3871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0A3949E7" w14:textId="1B21F91C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42225E36" w14:textId="77777777" w:rsidTr="5BA2CD48">
        <w:tc>
          <w:tcPr>
            <w:tcW w:w="8499" w:type="dxa"/>
            <w:gridSpan w:val="2"/>
          </w:tcPr>
          <w:p w14:paraId="6FC96325" w14:textId="77777777" w:rsidR="00554915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4B1D67C2" w14:textId="1B60E8A3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68400AD6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3B850433" w14:textId="29428C74" w:rsidR="000F202B" w:rsidRPr="00DE2423" w:rsidRDefault="00472019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>CRITERIO 5. C</w:t>
            </w:r>
            <w:r w:rsidR="00867454">
              <w:rPr>
                <w:b/>
              </w:rPr>
              <w:t>ontinuidad y coordinación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78FEF669" w14:textId="370D08A3" w:rsidR="000F202B" w:rsidRDefault="004B679E" w:rsidP="00FE44E4">
            <w:pPr>
              <w:jc w:val="both"/>
            </w:pPr>
            <w:r w:rsidRPr="004B679E">
              <w:t>0    1    2    3    4</w:t>
            </w:r>
          </w:p>
        </w:tc>
      </w:tr>
      <w:tr w:rsidR="000F202B" w14:paraId="3E145263" w14:textId="77777777" w:rsidTr="5BA2CD48">
        <w:tc>
          <w:tcPr>
            <w:tcW w:w="8499" w:type="dxa"/>
            <w:gridSpan w:val="2"/>
          </w:tcPr>
          <w:p w14:paraId="7FB00D1F" w14:textId="77777777" w:rsidR="006D3871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7BEC94C5" w14:textId="1BED750C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7ADB3AB7" w14:textId="77777777" w:rsidTr="5BA2CD48">
        <w:tc>
          <w:tcPr>
            <w:tcW w:w="8499" w:type="dxa"/>
            <w:gridSpan w:val="2"/>
          </w:tcPr>
          <w:p w14:paraId="7A69091D" w14:textId="77777777" w:rsidR="00481CB7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2CA96D84" w14:textId="1FF44E35" w:rsidR="00B928DB" w:rsidRPr="00407124" w:rsidRDefault="00B928DB" w:rsidP="00481CB7">
            <w:pPr>
              <w:jc w:val="both"/>
              <w:rPr>
                <w:i/>
              </w:rPr>
            </w:pPr>
          </w:p>
        </w:tc>
      </w:tr>
    </w:tbl>
    <w:p w14:paraId="4C2B5DBC" w14:textId="267D5B90" w:rsidR="00B928DB" w:rsidRDefault="00B928DB"/>
    <w:p w14:paraId="322E71C3" w14:textId="77777777" w:rsidR="00B928DB" w:rsidRDefault="00B928DB">
      <w:r>
        <w:br w:type="page"/>
      </w:r>
    </w:p>
    <w:p w14:paraId="293662E9" w14:textId="77777777" w:rsidR="00B928DB" w:rsidRDefault="00B928DB"/>
    <w:p w14:paraId="0CE3DC19" w14:textId="77777777" w:rsidR="00B928DB" w:rsidRDefault="00B928DB" w:rsidP="00B928DB">
      <w:pPr>
        <w:ind w:left="360"/>
        <w:jc w:val="both"/>
      </w:pPr>
      <w:r>
        <w:t>Clave para la autoevaluación:</w:t>
      </w:r>
    </w:p>
    <w:tbl>
      <w:tblPr>
        <w:tblStyle w:val="Tablaconcuadrcula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103"/>
        <w:gridCol w:w="1134"/>
      </w:tblGrid>
      <w:tr w:rsidR="00B928DB" w14:paraId="02588CA9" w14:textId="77777777" w:rsidTr="003574D2">
        <w:trPr>
          <w:jc w:val="center"/>
        </w:trPr>
        <w:tc>
          <w:tcPr>
            <w:tcW w:w="5103" w:type="dxa"/>
          </w:tcPr>
          <w:p w14:paraId="1C7F6A8C" w14:textId="77777777" w:rsidR="00B928DB" w:rsidRPr="00DE2423" w:rsidRDefault="00B928DB" w:rsidP="003574D2">
            <w:pPr>
              <w:pStyle w:val="Prrafodelista"/>
              <w:numPr>
                <w:ilvl w:val="0"/>
                <w:numId w:val="2"/>
              </w:numPr>
              <w:rPr>
                <w:sz w:val="20"/>
              </w:rPr>
            </w:pPr>
            <w:r w:rsidRPr="00DE2423">
              <w:rPr>
                <w:sz w:val="20"/>
              </w:rPr>
              <w:t>No iniciado o con necesidad de una importante revisión</w:t>
            </w:r>
          </w:p>
        </w:tc>
        <w:tc>
          <w:tcPr>
            <w:tcW w:w="1134" w:type="dxa"/>
            <w:shd w:val="clear" w:color="auto" w:fill="FF0000"/>
          </w:tcPr>
          <w:p w14:paraId="5F2750ED" w14:textId="77777777" w:rsidR="00B928DB" w:rsidRDefault="00B928DB" w:rsidP="003574D2">
            <w:pPr>
              <w:jc w:val="both"/>
            </w:pPr>
          </w:p>
        </w:tc>
      </w:tr>
      <w:tr w:rsidR="00B928DB" w14:paraId="1CD36B6D" w14:textId="77777777" w:rsidTr="003574D2">
        <w:trPr>
          <w:jc w:val="center"/>
        </w:trPr>
        <w:tc>
          <w:tcPr>
            <w:tcW w:w="5103" w:type="dxa"/>
          </w:tcPr>
          <w:p w14:paraId="1A18ECD7" w14:textId="77777777" w:rsidR="00B928DB" w:rsidRPr="00DE2423" w:rsidRDefault="00B928DB" w:rsidP="003574D2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Precisa reorientación y desarrollo</w:t>
            </w:r>
          </w:p>
        </w:tc>
        <w:tc>
          <w:tcPr>
            <w:tcW w:w="1134" w:type="dxa"/>
            <w:shd w:val="clear" w:color="auto" w:fill="FFC000"/>
          </w:tcPr>
          <w:p w14:paraId="4942A57C" w14:textId="77777777" w:rsidR="00B928DB" w:rsidRDefault="00B928DB" w:rsidP="003574D2">
            <w:pPr>
              <w:jc w:val="both"/>
            </w:pPr>
          </w:p>
        </w:tc>
      </w:tr>
      <w:tr w:rsidR="00B928DB" w14:paraId="3138B256" w14:textId="77777777" w:rsidTr="003574D2">
        <w:trPr>
          <w:jc w:val="center"/>
        </w:trPr>
        <w:tc>
          <w:tcPr>
            <w:tcW w:w="5103" w:type="dxa"/>
          </w:tcPr>
          <w:p w14:paraId="75CD0538" w14:textId="77777777" w:rsidR="00B928DB" w:rsidRPr="00DE2423" w:rsidRDefault="00B928DB" w:rsidP="003574D2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en progreso</w:t>
            </w:r>
          </w:p>
        </w:tc>
        <w:tc>
          <w:tcPr>
            <w:tcW w:w="1134" w:type="dxa"/>
            <w:shd w:val="clear" w:color="auto" w:fill="FFFF00"/>
          </w:tcPr>
          <w:p w14:paraId="554E2044" w14:textId="77777777" w:rsidR="00B928DB" w:rsidRDefault="00B928DB" w:rsidP="003574D2">
            <w:pPr>
              <w:jc w:val="both"/>
            </w:pPr>
          </w:p>
        </w:tc>
      </w:tr>
      <w:tr w:rsidR="00B928DB" w14:paraId="7D16BD66" w14:textId="77777777" w:rsidTr="003574D2">
        <w:trPr>
          <w:jc w:val="center"/>
        </w:trPr>
        <w:tc>
          <w:tcPr>
            <w:tcW w:w="5103" w:type="dxa"/>
          </w:tcPr>
          <w:p w14:paraId="671E5AB7" w14:textId="77777777" w:rsidR="00B928DB" w:rsidRPr="00DE2423" w:rsidRDefault="00B928DB" w:rsidP="003574D2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avanzado</w:t>
            </w:r>
          </w:p>
        </w:tc>
        <w:tc>
          <w:tcPr>
            <w:tcW w:w="1134" w:type="dxa"/>
            <w:shd w:val="clear" w:color="auto" w:fill="92D050"/>
          </w:tcPr>
          <w:p w14:paraId="128B17A5" w14:textId="77777777" w:rsidR="00B928DB" w:rsidRDefault="00B928DB" w:rsidP="003574D2">
            <w:pPr>
              <w:jc w:val="both"/>
            </w:pPr>
          </w:p>
        </w:tc>
      </w:tr>
      <w:tr w:rsidR="00B928DB" w14:paraId="63948FD4" w14:textId="77777777" w:rsidTr="003574D2">
        <w:trPr>
          <w:jc w:val="center"/>
        </w:trPr>
        <w:tc>
          <w:tcPr>
            <w:tcW w:w="5103" w:type="dxa"/>
          </w:tcPr>
          <w:p w14:paraId="6C6CF58D" w14:textId="77777777" w:rsidR="00B928DB" w:rsidRPr="00DE2423" w:rsidRDefault="00B928DB" w:rsidP="003574D2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muy avanzado</w:t>
            </w:r>
          </w:p>
        </w:tc>
        <w:tc>
          <w:tcPr>
            <w:tcW w:w="1134" w:type="dxa"/>
            <w:shd w:val="clear" w:color="auto" w:fill="00B0F0"/>
          </w:tcPr>
          <w:p w14:paraId="2B151A09" w14:textId="77777777" w:rsidR="00B928DB" w:rsidRDefault="00B928DB" w:rsidP="003574D2">
            <w:pPr>
              <w:jc w:val="both"/>
            </w:pPr>
          </w:p>
        </w:tc>
      </w:tr>
    </w:tbl>
    <w:p w14:paraId="36B7E0BF" w14:textId="77777777" w:rsidR="00B928DB" w:rsidRDefault="00B928DB"/>
    <w:tbl>
      <w:tblPr>
        <w:tblStyle w:val="Tablaconcuadrcula"/>
        <w:tblW w:w="0" w:type="auto"/>
        <w:tblInd w:w="-1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6804"/>
        <w:gridCol w:w="1695"/>
      </w:tblGrid>
      <w:tr w:rsidR="00867454" w:rsidRPr="004B375C" w14:paraId="57809A81" w14:textId="77777777" w:rsidTr="004B375C">
        <w:tc>
          <w:tcPr>
            <w:tcW w:w="8499" w:type="dxa"/>
            <w:gridSpan w:val="2"/>
            <w:shd w:val="clear" w:color="auto" w:fill="0070C0"/>
          </w:tcPr>
          <w:p w14:paraId="017A9A5D" w14:textId="7BBA7C07" w:rsidR="00867454" w:rsidRPr="004B375C" w:rsidRDefault="00867454" w:rsidP="00867454">
            <w:pPr>
              <w:jc w:val="center"/>
              <w:rPr>
                <w:b/>
                <w:color w:val="FFFFFF" w:themeColor="background1"/>
              </w:rPr>
            </w:pPr>
            <w:r w:rsidRPr="004B375C">
              <w:rPr>
                <w:b/>
                <w:color w:val="FFFFFF" w:themeColor="background1"/>
              </w:rPr>
              <w:t>Pilar 2. SEGURIDAD</w:t>
            </w:r>
          </w:p>
        </w:tc>
      </w:tr>
      <w:tr w:rsidR="00867454" w14:paraId="131B3852" w14:textId="77777777" w:rsidTr="5BA2CD48">
        <w:tc>
          <w:tcPr>
            <w:tcW w:w="6804" w:type="dxa"/>
            <w:tcBorders>
              <w:right w:val="single" w:sz="4" w:space="0" w:color="0070C0"/>
            </w:tcBorders>
          </w:tcPr>
          <w:p w14:paraId="7BB433F5" w14:textId="48A4763C" w:rsidR="00867454" w:rsidRPr="00DE2423" w:rsidRDefault="00867454" w:rsidP="00867454">
            <w:pPr>
              <w:jc w:val="both"/>
              <w:rPr>
                <w:b/>
              </w:rPr>
            </w:pPr>
            <w:r>
              <w:rPr>
                <w:b/>
              </w:rPr>
              <w:t>CRITERIO 6.  Espacios seguros y prevención de riesgos colectivos</w:t>
            </w:r>
          </w:p>
        </w:tc>
        <w:tc>
          <w:tcPr>
            <w:tcW w:w="1695" w:type="dxa"/>
            <w:tcBorders>
              <w:left w:val="single" w:sz="4" w:space="0" w:color="0070C0"/>
            </w:tcBorders>
            <w:shd w:val="clear" w:color="auto" w:fill="auto"/>
          </w:tcPr>
          <w:p w14:paraId="4B3A354A" w14:textId="77777777" w:rsidR="00867454" w:rsidRDefault="00867454" w:rsidP="009A65FE">
            <w:pPr>
              <w:jc w:val="both"/>
            </w:pPr>
            <w:r>
              <w:t xml:space="preserve">0    1    2    3    4 </w:t>
            </w:r>
          </w:p>
        </w:tc>
      </w:tr>
      <w:tr w:rsidR="00867454" w14:paraId="3E444E0F" w14:textId="77777777" w:rsidTr="5BA2CD48">
        <w:tc>
          <w:tcPr>
            <w:tcW w:w="8499" w:type="dxa"/>
            <w:gridSpan w:val="2"/>
          </w:tcPr>
          <w:p w14:paraId="164C4C80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081F9283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322040E8" w14:textId="77777777" w:rsidTr="5BA2CD48">
        <w:tc>
          <w:tcPr>
            <w:tcW w:w="8499" w:type="dxa"/>
            <w:gridSpan w:val="2"/>
          </w:tcPr>
          <w:p w14:paraId="5D735E34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2DF1D90B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1A2CBDD9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1A66C9D1" w14:textId="24A755BE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7. Prácticas seguras y basadas en la evidencia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74591FFA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6A145BD6" w14:textId="77777777" w:rsidTr="5BA2CD48">
        <w:tc>
          <w:tcPr>
            <w:tcW w:w="8499" w:type="dxa"/>
            <w:gridSpan w:val="2"/>
          </w:tcPr>
          <w:p w14:paraId="417BE368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48CFE1C0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1462E086" w14:textId="77777777" w:rsidTr="5BA2CD48">
        <w:tc>
          <w:tcPr>
            <w:tcW w:w="8499" w:type="dxa"/>
            <w:gridSpan w:val="2"/>
          </w:tcPr>
          <w:p w14:paraId="2A141FD2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61159786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32AE4173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304C3D49" w14:textId="63D4A067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8. Prevención y actuación ante la mala praxis y el mal trato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77D7F3BB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23769F8B" w14:textId="77777777" w:rsidTr="5BA2CD48">
        <w:tc>
          <w:tcPr>
            <w:tcW w:w="8499" w:type="dxa"/>
            <w:gridSpan w:val="2"/>
          </w:tcPr>
          <w:p w14:paraId="62119DA2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58D94D48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7C752B79" w14:textId="77777777" w:rsidTr="5BA2CD48">
        <w:tc>
          <w:tcPr>
            <w:tcW w:w="8499" w:type="dxa"/>
            <w:gridSpan w:val="2"/>
          </w:tcPr>
          <w:p w14:paraId="18D36FEA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02792460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22A68AB3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3611AE6E" w14:textId="4D81191B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9</w:t>
            </w:r>
            <w:r w:rsidRPr="00DE2423">
              <w:rPr>
                <w:b/>
              </w:rPr>
              <w:t xml:space="preserve">. </w:t>
            </w:r>
            <w:r>
              <w:rPr>
                <w:b/>
              </w:rPr>
              <w:t>Prevención de riesgos individuales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5F5D8AE6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6788D3A2" w14:textId="77777777" w:rsidTr="5BA2CD48">
        <w:tc>
          <w:tcPr>
            <w:tcW w:w="8499" w:type="dxa"/>
            <w:gridSpan w:val="2"/>
          </w:tcPr>
          <w:p w14:paraId="6A23B324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769C5C2B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2FCB3709" w14:textId="77777777" w:rsidTr="5BA2CD48">
        <w:tc>
          <w:tcPr>
            <w:tcW w:w="8499" w:type="dxa"/>
            <w:gridSpan w:val="2"/>
          </w:tcPr>
          <w:p w14:paraId="072BCAFE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36171D49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446B4FC0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220B32FB" w14:textId="272C8420" w:rsidR="00867454" w:rsidRPr="00DE2423" w:rsidRDefault="00867454" w:rsidP="00867454">
            <w:pPr>
              <w:jc w:val="both"/>
              <w:rPr>
                <w:b/>
              </w:rPr>
            </w:pPr>
            <w:r>
              <w:rPr>
                <w:b/>
              </w:rPr>
              <w:t>CRITERIO 10. Equilibrio entre seguridad, autonomía y bienestar emocional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22AF9171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6C9131D8" w14:textId="77777777" w:rsidTr="5BA2CD48">
        <w:tc>
          <w:tcPr>
            <w:tcW w:w="8499" w:type="dxa"/>
            <w:gridSpan w:val="2"/>
          </w:tcPr>
          <w:p w14:paraId="63DF5F53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0B58E68C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61527CA2" w14:textId="77777777" w:rsidTr="5BA2CD48">
        <w:tc>
          <w:tcPr>
            <w:tcW w:w="8499" w:type="dxa"/>
            <w:gridSpan w:val="2"/>
          </w:tcPr>
          <w:p w14:paraId="19321306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311081DB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</w:tbl>
    <w:p w14:paraId="3ACF267F" w14:textId="3D834C73" w:rsidR="00B928DB" w:rsidRDefault="00B928DB"/>
    <w:p w14:paraId="7118BC54" w14:textId="77777777" w:rsidR="00B928DB" w:rsidRDefault="00B928DB">
      <w:r>
        <w:br w:type="page"/>
      </w:r>
    </w:p>
    <w:p w14:paraId="371A3D92" w14:textId="77777777" w:rsidR="00B928DB" w:rsidRDefault="00B928DB" w:rsidP="00B928DB">
      <w:pPr>
        <w:ind w:left="360"/>
        <w:jc w:val="both"/>
      </w:pPr>
    </w:p>
    <w:p w14:paraId="31A46FDC" w14:textId="77777777" w:rsidR="00B928DB" w:rsidRDefault="00B928DB" w:rsidP="00B928DB">
      <w:pPr>
        <w:ind w:left="360"/>
        <w:jc w:val="both"/>
      </w:pPr>
      <w:r>
        <w:t>Clave para la autoevaluación:</w:t>
      </w:r>
    </w:p>
    <w:tbl>
      <w:tblPr>
        <w:tblStyle w:val="Tablaconcuadrcula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103"/>
        <w:gridCol w:w="1134"/>
      </w:tblGrid>
      <w:tr w:rsidR="00B928DB" w14:paraId="461549BA" w14:textId="77777777" w:rsidTr="003574D2">
        <w:trPr>
          <w:jc w:val="center"/>
        </w:trPr>
        <w:tc>
          <w:tcPr>
            <w:tcW w:w="5103" w:type="dxa"/>
          </w:tcPr>
          <w:p w14:paraId="0C641EC5" w14:textId="77777777" w:rsidR="00B928DB" w:rsidRPr="00DE2423" w:rsidRDefault="00B928DB" w:rsidP="003574D2">
            <w:pPr>
              <w:pStyle w:val="Prrafodelista"/>
              <w:numPr>
                <w:ilvl w:val="0"/>
                <w:numId w:val="2"/>
              </w:numPr>
              <w:rPr>
                <w:sz w:val="20"/>
              </w:rPr>
            </w:pPr>
            <w:r w:rsidRPr="00DE2423">
              <w:rPr>
                <w:sz w:val="20"/>
              </w:rPr>
              <w:t>No iniciado o con necesidad de una importante revisión</w:t>
            </w:r>
          </w:p>
        </w:tc>
        <w:tc>
          <w:tcPr>
            <w:tcW w:w="1134" w:type="dxa"/>
            <w:shd w:val="clear" w:color="auto" w:fill="FF0000"/>
          </w:tcPr>
          <w:p w14:paraId="77FD28DB" w14:textId="77777777" w:rsidR="00B928DB" w:rsidRDefault="00B928DB" w:rsidP="003574D2">
            <w:pPr>
              <w:jc w:val="both"/>
            </w:pPr>
          </w:p>
        </w:tc>
      </w:tr>
      <w:tr w:rsidR="00B928DB" w14:paraId="2EECB2E9" w14:textId="77777777" w:rsidTr="003574D2">
        <w:trPr>
          <w:jc w:val="center"/>
        </w:trPr>
        <w:tc>
          <w:tcPr>
            <w:tcW w:w="5103" w:type="dxa"/>
          </w:tcPr>
          <w:p w14:paraId="39BA3B43" w14:textId="77777777" w:rsidR="00B928DB" w:rsidRPr="00DE2423" w:rsidRDefault="00B928DB" w:rsidP="003574D2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Precisa reorientación y desarrollo</w:t>
            </w:r>
          </w:p>
        </w:tc>
        <w:tc>
          <w:tcPr>
            <w:tcW w:w="1134" w:type="dxa"/>
            <w:shd w:val="clear" w:color="auto" w:fill="FFC000"/>
          </w:tcPr>
          <w:p w14:paraId="38805940" w14:textId="77777777" w:rsidR="00B928DB" w:rsidRDefault="00B928DB" w:rsidP="003574D2">
            <w:pPr>
              <w:jc w:val="both"/>
            </w:pPr>
          </w:p>
        </w:tc>
      </w:tr>
      <w:tr w:rsidR="00B928DB" w14:paraId="4833DE24" w14:textId="77777777" w:rsidTr="003574D2">
        <w:trPr>
          <w:jc w:val="center"/>
        </w:trPr>
        <w:tc>
          <w:tcPr>
            <w:tcW w:w="5103" w:type="dxa"/>
          </w:tcPr>
          <w:p w14:paraId="49985322" w14:textId="77777777" w:rsidR="00B928DB" w:rsidRPr="00DE2423" w:rsidRDefault="00B928DB" w:rsidP="003574D2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en progreso</w:t>
            </w:r>
          </w:p>
        </w:tc>
        <w:tc>
          <w:tcPr>
            <w:tcW w:w="1134" w:type="dxa"/>
            <w:shd w:val="clear" w:color="auto" w:fill="FFFF00"/>
          </w:tcPr>
          <w:p w14:paraId="73BA2BEB" w14:textId="77777777" w:rsidR="00B928DB" w:rsidRDefault="00B928DB" w:rsidP="003574D2">
            <w:pPr>
              <w:jc w:val="both"/>
            </w:pPr>
          </w:p>
        </w:tc>
      </w:tr>
      <w:tr w:rsidR="00B928DB" w14:paraId="4B17E8F3" w14:textId="77777777" w:rsidTr="003574D2">
        <w:trPr>
          <w:jc w:val="center"/>
        </w:trPr>
        <w:tc>
          <w:tcPr>
            <w:tcW w:w="5103" w:type="dxa"/>
          </w:tcPr>
          <w:p w14:paraId="08DDEA04" w14:textId="77777777" w:rsidR="00B928DB" w:rsidRPr="00DE2423" w:rsidRDefault="00B928DB" w:rsidP="003574D2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avanzado</w:t>
            </w:r>
          </w:p>
        </w:tc>
        <w:tc>
          <w:tcPr>
            <w:tcW w:w="1134" w:type="dxa"/>
            <w:shd w:val="clear" w:color="auto" w:fill="92D050"/>
          </w:tcPr>
          <w:p w14:paraId="44675440" w14:textId="77777777" w:rsidR="00B928DB" w:rsidRDefault="00B928DB" w:rsidP="003574D2">
            <w:pPr>
              <w:jc w:val="both"/>
            </w:pPr>
          </w:p>
        </w:tc>
      </w:tr>
      <w:tr w:rsidR="00B928DB" w14:paraId="04C93C48" w14:textId="77777777" w:rsidTr="003574D2">
        <w:trPr>
          <w:jc w:val="center"/>
        </w:trPr>
        <w:tc>
          <w:tcPr>
            <w:tcW w:w="5103" w:type="dxa"/>
          </w:tcPr>
          <w:p w14:paraId="6F5099FA" w14:textId="77777777" w:rsidR="00B928DB" w:rsidRPr="00DE2423" w:rsidRDefault="00B928DB" w:rsidP="003574D2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muy avanzado</w:t>
            </w:r>
          </w:p>
        </w:tc>
        <w:tc>
          <w:tcPr>
            <w:tcW w:w="1134" w:type="dxa"/>
            <w:shd w:val="clear" w:color="auto" w:fill="00B0F0"/>
          </w:tcPr>
          <w:p w14:paraId="022FF4A6" w14:textId="77777777" w:rsidR="00B928DB" w:rsidRDefault="00B928DB" w:rsidP="003574D2">
            <w:pPr>
              <w:jc w:val="both"/>
            </w:pPr>
          </w:p>
        </w:tc>
      </w:tr>
    </w:tbl>
    <w:p w14:paraId="28B1868B" w14:textId="77777777" w:rsidR="00B928DB" w:rsidRDefault="00B928DB"/>
    <w:tbl>
      <w:tblPr>
        <w:tblStyle w:val="Tablaconcuadrcula"/>
        <w:tblW w:w="0" w:type="auto"/>
        <w:tblInd w:w="-1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6804"/>
        <w:gridCol w:w="1695"/>
      </w:tblGrid>
      <w:tr w:rsidR="00867454" w:rsidRPr="004B375C" w14:paraId="10D11548" w14:textId="77777777" w:rsidTr="004B375C">
        <w:tc>
          <w:tcPr>
            <w:tcW w:w="8499" w:type="dxa"/>
            <w:gridSpan w:val="2"/>
            <w:shd w:val="clear" w:color="auto" w:fill="0070C0"/>
          </w:tcPr>
          <w:p w14:paraId="0081DB92" w14:textId="5358387D" w:rsidR="00867454" w:rsidRPr="004B375C" w:rsidRDefault="00867454" w:rsidP="00867454">
            <w:pPr>
              <w:jc w:val="center"/>
              <w:rPr>
                <w:b/>
                <w:color w:val="FFFFFF" w:themeColor="background1"/>
              </w:rPr>
            </w:pPr>
            <w:r w:rsidRPr="004B375C">
              <w:rPr>
                <w:b/>
                <w:color w:val="FFFFFF" w:themeColor="background1"/>
              </w:rPr>
              <w:t>Pilar 3. ATENCIÓN CENTRADA EN LA PERSONA</w:t>
            </w:r>
          </w:p>
        </w:tc>
      </w:tr>
      <w:tr w:rsidR="00867454" w14:paraId="12E3C2D7" w14:textId="77777777" w:rsidTr="5BA2CD48">
        <w:tc>
          <w:tcPr>
            <w:tcW w:w="6804" w:type="dxa"/>
            <w:tcBorders>
              <w:right w:val="single" w:sz="4" w:space="0" w:color="0070C0"/>
            </w:tcBorders>
          </w:tcPr>
          <w:p w14:paraId="402A2933" w14:textId="275F5F15" w:rsidR="00867454" w:rsidRPr="00DE2423" w:rsidRDefault="00867454" w:rsidP="00867454">
            <w:pPr>
              <w:jc w:val="both"/>
              <w:rPr>
                <w:b/>
              </w:rPr>
            </w:pPr>
            <w:r>
              <w:rPr>
                <w:b/>
              </w:rPr>
              <w:t>CRITERIO 11.Conocimiento y reconocimiento</w:t>
            </w:r>
          </w:p>
        </w:tc>
        <w:tc>
          <w:tcPr>
            <w:tcW w:w="1695" w:type="dxa"/>
            <w:tcBorders>
              <w:left w:val="single" w:sz="4" w:space="0" w:color="0070C0"/>
            </w:tcBorders>
            <w:shd w:val="clear" w:color="auto" w:fill="auto"/>
          </w:tcPr>
          <w:p w14:paraId="2C7B57CB" w14:textId="77777777" w:rsidR="00867454" w:rsidRDefault="00867454" w:rsidP="009A65FE">
            <w:pPr>
              <w:jc w:val="both"/>
            </w:pPr>
            <w:r>
              <w:t xml:space="preserve">0    1    2    3    4 </w:t>
            </w:r>
          </w:p>
        </w:tc>
      </w:tr>
      <w:tr w:rsidR="00867454" w14:paraId="425F6E08" w14:textId="77777777" w:rsidTr="5BA2CD48">
        <w:tc>
          <w:tcPr>
            <w:tcW w:w="8499" w:type="dxa"/>
            <w:gridSpan w:val="2"/>
          </w:tcPr>
          <w:p w14:paraId="46B67F82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62466A0D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014DD994" w14:textId="77777777" w:rsidTr="5BA2CD48">
        <w:tc>
          <w:tcPr>
            <w:tcW w:w="8499" w:type="dxa"/>
            <w:gridSpan w:val="2"/>
          </w:tcPr>
          <w:p w14:paraId="620D05AA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289F4604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15D200AF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22A0B93E" w14:textId="3CA1F61A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12. Apoyo a la autodeterminación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0AEF3507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185ABFCA" w14:textId="77777777" w:rsidTr="5BA2CD48">
        <w:tc>
          <w:tcPr>
            <w:tcW w:w="8499" w:type="dxa"/>
            <w:gridSpan w:val="2"/>
          </w:tcPr>
          <w:p w14:paraId="3470FF12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6DF62E4A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7F080621" w14:textId="77777777" w:rsidTr="5BA2CD48">
        <w:tc>
          <w:tcPr>
            <w:tcW w:w="8499" w:type="dxa"/>
            <w:gridSpan w:val="2"/>
          </w:tcPr>
          <w:p w14:paraId="6C7C5DA8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7A21D57D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29F2BFAD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71E02B94" w14:textId="4A1CDBAF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 xml:space="preserve">13. Trato respetuoso, adulto y comunicación </w:t>
            </w:r>
            <w:proofErr w:type="spellStart"/>
            <w:r>
              <w:rPr>
                <w:b/>
              </w:rPr>
              <w:t>empoderadora</w:t>
            </w:r>
            <w:proofErr w:type="spellEnd"/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3FF4B5E4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3A709FB8" w14:textId="77777777" w:rsidTr="5BA2CD48">
        <w:tc>
          <w:tcPr>
            <w:tcW w:w="8499" w:type="dxa"/>
            <w:gridSpan w:val="2"/>
          </w:tcPr>
          <w:p w14:paraId="60B00D23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5CF4E7E2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047E3998" w14:textId="77777777" w:rsidTr="5BA2CD48">
        <w:tc>
          <w:tcPr>
            <w:tcW w:w="8499" w:type="dxa"/>
            <w:gridSpan w:val="2"/>
          </w:tcPr>
          <w:p w14:paraId="0DAC2EC9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218B9FCD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6BEF7B36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79741F95" w14:textId="4CE83D13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14</w:t>
            </w:r>
            <w:r w:rsidRPr="00DE2423">
              <w:rPr>
                <w:b/>
              </w:rPr>
              <w:t xml:space="preserve">. </w:t>
            </w:r>
            <w:r>
              <w:rPr>
                <w:b/>
              </w:rPr>
              <w:t>Individualización para el bienestar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76EC8D23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61A23DDF" w14:textId="77777777" w:rsidTr="5BA2CD48">
        <w:tc>
          <w:tcPr>
            <w:tcW w:w="8499" w:type="dxa"/>
            <w:gridSpan w:val="2"/>
          </w:tcPr>
          <w:p w14:paraId="5D56BE6D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63D44685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4F53CF44" w14:textId="77777777" w:rsidTr="5BA2CD48">
        <w:tc>
          <w:tcPr>
            <w:tcW w:w="8499" w:type="dxa"/>
            <w:gridSpan w:val="2"/>
          </w:tcPr>
          <w:p w14:paraId="282C80E2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4E593505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08CC2211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5D43445C" w14:textId="01BA2AFB" w:rsidR="00867454" w:rsidRPr="00DE2423" w:rsidRDefault="00867454" w:rsidP="00867454">
            <w:pPr>
              <w:jc w:val="both"/>
              <w:rPr>
                <w:b/>
              </w:rPr>
            </w:pPr>
            <w:r>
              <w:rPr>
                <w:b/>
              </w:rPr>
              <w:t>CRITERIO 15. Protección de la intimidad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78A26365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71A1CB2C" w14:textId="77777777" w:rsidTr="5BA2CD48">
        <w:tc>
          <w:tcPr>
            <w:tcW w:w="8499" w:type="dxa"/>
            <w:gridSpan w:val="2"/>
          </w:tcPr>
          <w:p w14:paraId="1A4389C5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2C0908C2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349A7072" w14:textId="77777777" w:rsidTr="5BA2CD48">
        <w:tc>
          <w:tcPr>
            <w:tcW w:w="8499" w:type="dxa"/>
            <w:gridSpan w:val="2"/>
          </w:tcPr>
          <w:p w14:paraId="66FC48E0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778496CF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</w:tbl>
    <w:p w14:paraId="69EAECBA" w14:textId="2D9D0E4C" w:rsidR="00691653" w:rsidRDefault="00691653"/>
    <w:p w14:paraId="7D3A4EB9" w14:textId="77777777" w:rsidR="00691653" w:rsidRDefault="00691653">
      <w:r>
        <w:br w:type="page"/>
      </w:r>
    </w:p>
    <w:p w14:paraId="548B33F7" w14:textId="77777777" w:rsidR="00691653" w:rsidRDefault="00691653" w:rsidP="00691653">
      <w:pPr>
        <w:ind w:left="360"/>
        <w:jc w:val="both"/>
      </w:pPr>
    </w:p>
    <w:p w14:paraId="40EB1C99" w14:textId="77777777" w:rsidR="00691653" w:rsidRDefault="00691653" w:rsidP="00691653">
      <w:pPr>
        <w:ind w:left="360"/>
        <w:jc w:val="both"/>
      </w:pPr>
      <w:r>
        <w:t>Clave para la autoevaluación:</w:t>
      </w:r>
    </w:p>
    <w:tbl>
      <w:tblPr>
        <w:tblStyle w:val="Tablaconcuadrcula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103"/>
        <w:gridCol w:w="1134"/>
      </w:tblGrid>
      <w:tr w:rsidR="00691653" w14:paraId="11171E3B" w14:textId="77777777" w:rsidTr="003574D2">
        <w:trPr>
          <w:jc w:val="center"/>
        </w:trPr>
        <w:tc>
          <w:tcPr>
            <w:tcW w:w="5103" w:type="dxa"/>
          </w:tcPr>
          <w:p w14:paraId="16B4EA22" w14:textId="77777777" w:rsidR="00691653" w:rsidRPr="00DE2423" w:rsidRDefault="00691653" w:rsidP="00691653">
            <w:pPr>
              <w:pStyle w:val="Prrafodelista"/>
              <w:numPr>
                <w:ilvl w:val="0"/>
                <w:numId w:val="2"/>
              </w:numPr>
              <w:rPr>
                <w:sz w:val="20"/>
              </w:rPr>
            </w:pPr>
            <w:r w:rsidRPr="00DE2423">
              <w:rPr>
                <w:sz w:val="20"/>
              </w:rPr>
              <w:t>No iniciado o con necesidad de una importante revisión</w:t>
            </w:r>
          </w:p>
        </w:tc>
        <w:tc>
          <w:tcPr>
            <w:tcW w:w="1134" w:type="dxa"/>
            <w:shd w:val="clear" w:color="auto" w:fill="FF0000"/>
          </w:tcPr>
          <w:p w14:paraId="3586D7F2" w14:textId="77777777" w:rsidR="00691653" w:rsidRDefault="00691653" w:rsidP="003574D2">
            <w:pPr>
              <w:jc w:val="both"/>
            </w:pPr>
          </w:p>
        </w:tc>
      </w:tr>
      <w:tr w:rsidR="00691653" w14:paraId="13843798" w14:textId="77777777" w:rsidTr="003574D2">
        <w:trPr>
          <w:jc w:val="center"/>
        </w:trPr>
        <w:tc>
          <w:tcPr>
            <w:tcW w:w="5103" w:type="dxa"/>
          </w:tcPr>
          <w:p w14:paraId="3EEF8391" w14:textId="77777777" w:rsidR="00691653" w:rsidRPr="00DE2423" w:rsidRDefault="00691653" w:rsidP="0069165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Precisa reorientación y desarrollo</w:t>
            </w:r>
          </w:p>
        </w:tc>
        <w:tc>
          <w:tcPr>
            <w:tcW w:w="1134" w:type="dxa"/>
            <w:shd w:val="clear" w:color="auto" w:fill="FFC000"/>
          </w:tcPr>
          <w:p w14:paraId="05972C1E" w14:textId="77777777" w:rsidR="00691653" w:rsidRDefault="00691653" w:rsidP="003574D2">
            <w:pPr>
              <w:jc w:val="both"/>
            </w:pPr>
          </w:p>
        </w:tc>
      </w:tr>
      <w:tr w:rsidR="00691653" w14:paraId="4AC7AC6A" w14:textId="77777777" w:rsidTr="003574D2">
        <w:trPr>
          <w:jc w:val="center"/>
        </w:trPr>
        <w:tc>
          <w:tcPr>
            <w:tcW w:w="5103" w:type="dxa"/>
          </w:tcPr>
          <w:p w14:paraId="52557AA4" w14:textId="77777777" w:rsidR="00691653" w:rsidRPr="00DE2423" w:rsidRDefault="00691653" w:rsidP="0069165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en progreso</w:t>
            </w:r>
          </w:p>
        </w:tc>
        <w:tc>
          <w:tcPr>
            <w:tcW w:w="1134" w:type="dxa"/>
            <w:shd w:val="clear" w:color="auto" w:fill="FFFF00"/>
          </w:tcPr>
          <w:p w14:paraId="344EB6CD" w14:textId="77777777" w:rsidR="00691653" w:rsidRDefault="00691653" w:rsidP="003574D2">
            <w:pPr>
              <w:jc w:val="both"/>
            </w:pPr>
          </w:p>
        </w:tc>
      </w:tr>
      <w:tr w:rsidR="00691653" w14:paraId="3441E29F" w14:textId="77777777" w:rsidTr="003574D2">
        <w:trPr>
          <w:jc w:val="center"/>
        </w:trPr>
        <w:tc>
          <w:tcPr>
            <w:tcW w:w="5103" w:type="dxa"/>
          </w:tcPr>
          <w:p w14:paraId="692E4575" w14:textId="77777777" w:rsidR="00691653" w:rsidRPr="00DE2423" w:rsidRDefault="00691653" w:rsidP="0069165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avanzado</w:t>
            </w:r>
          </w:p>
        </w:tc>
        <w:tc>
          <w:tcPr>
            <w:tcW w:w="1134" w:type="dxa"/>
            <w:shd w:val="clear" w:color="auto" w:fill="92D050"/>
          </w:tcPr>
          <w:p w14:paraId="2F2B8960" w14:textId="77777777" w:rsidR="00691653" w:rsidRDefault="00691653" w:rsidP="003574D2">
            <w:pPr>
              <w:jc w:val="both"/>
            </w:pPr>
          </w:p>
        </w:tc>
      </w:tr>
      <w:tr w:rsidR="00691653" w14:paraId="11ED3808" w14:textId="77777777" w:rsidTr="003574D2">
        <w:trPr>
          <w:jc w:val="center"/>
        </w:trPr>
        <w:tc>
          <w:tcPr>
            <w:tcW w:w="5103" w:type="dxa"/>
          </w:tcPr>
          <w:p w14:paraId="5E9FB0D2" w14:textId="77777777" w:rsidR="00691653" w:rsidRPr="00DE2423" w:rsidRDefault="00691653" w:rsidP="0069165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muy avanzado</w:t>
            </w:r>
          </w:p>
        </w:tc>
        <w:tc>
          <w:tcPr>
            <w:tcW w:w="1134" w:type="dxa"/>
            <w:shd w:val="clear" w:color="auto" w:fill="00B0F0"/>
          </w:tcPr>
          <w:p w14:paraId="2F4F57EF" w14:textId="77777777" w:rsidR="00691653" w:rsidRDefault="00691653" w:rsidP="003574D2">
            <w:pPr>
              <w:jc w:val="both"/>
            </w:pPr>
          </w:p>
        </w:tc>
      </w:tr>
    </w:tbl>
    <w:p w14:paraId="1CA97FEB" w14:textId="77777777" w:rsidR="00B928DB" w:rsidRDefault="00B928DB"/>
    <w:tbl>
      <w:tblPr>
        <w:tblStyle w:val="Tablaconcuadrcula"/>
        <w:tblW w:w="0" w:type="auto"/>
        <w:tblInd w:w="-1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6804"/>
        <w:gridCol w:w="1695"/>
      </w:tblGrid>
      <w:tr w:rsidR="00867454" w:rsidRPr="004B375C" w14:paraId="4113D14E" w14:textId="77777777" w:rsidTr="004B375C">
        <w:tc>
          <w:tcPr>
            <w:tcW w:w="8499" w:type="dxa"/>
            <w:gridSpan w:val="2"/>
            <w:shd w:val="clear" w:color="auto" w:fill="0070C0"/>
          </w:tcPr>
          <w:p w14:paraId="25BF9069" w14:textId="5E253498" w:rsidR="00867454" w:rsidRPr="004B375C" w:rsidRDefault="00867454" w:rsidP="00867454">
            <w:pPr>
              <w:jc w:val="center"/>
              <w:rPr>
                <w:b/>
                <w:color w:val="FFFFFF" w:themeColor="background1"/>
              </w:rPr>
            </w:pPr>
            <w:r w:rsidRPr="004B375C">
              <w:rPr>
                <w:b/>
                <w:color w:val="FFFFFF" w:themeColor="background1"/>
              </w:rPr>
              <w:t>Pilar 4. ENTORNO FACILITADOR</w:t>
            </w:r>
          </w:p>
        </w:tc>
      </w:tr>
      <w:tr w:rsidR="00867454" w14:paraId="77AB218E" w14:textId="77777777" w:rsidTr="5BA2CD48">
        <w:tc>
          <w:tcPr>
            <w:tcW w:w="6804" w:type="dxa"/>
            <w:tcBorders>
              <w:right w:val="single" w:sz="4" w:space="0" w:color="0070C0"/>
            </w:tcBorders>
          </w:tcPr>
          <w:p w14:paraId="305169EA" w14:textId="29B8477B" w:rsidR="00867454" w:rsidRPr="00DE2423" w:rsidRDefault="00867454" w:rsidP="5BA2CD48">
            <w:pPr>
              <w:jc w:val="both"/>
              <w:rPr>
                <w:b/>
                <w:bCs/>
              </w:rPr>
            </w:pPr>
            <w:r w:rsidRPr="5BA2CD48">
              <w:rPr>
                <w:b/>
                <w:bCs/>
              </w:rPr>
              <w:t>CRITERIO 16.</w:t>
            </w:r>
            <w:r w:rsidR="1D80EC4E" w:rsidRPr="5BA2CD48">
              <w:rPr>
                <w:b/>
                <w:bCs/>
              </w:rPr>
              <w:t xml:space="preserve"> </w:t>
            </w:r>
            <w:r w:rsidR="00087FC2" w:rsidRPr="5BA2CD48">
              <w:rPr>
                <w:b/>
                <w:bCs/>
              </w:rPr>
              <w:t>Accesibilidad, independencia y control sobre el entorno</w:t>
            </w:r>
          </w:p>
        </w:tc>
        <w:tc>
          <w:tcPr>
            <w:tcW w:w="1695" w:type="dxa"/>
            <w:tcBorders>
              <w:left w:val="single" w:sz="4" w:space="0" w:color="0070C0"/>
            </w:tcBorders>
            <w:shd w:val="clear" w:color="auto" w:fill="auto"/>
          </w:tcPr>
          <w:p w14:paraId="3E5901E9" w14:textId="77777777" w:rsidR="00867454" w:rsidRDefault="00867454" w:rsidP="009A65FE">
            <w:pPr>
              <w:jc w:val="both"/>
            </w:pPr>
            <w:r>
              <w:t xml:space="preserve">0    1    2    3    4 </w:t>
            </w:r>
          </w:p>
        </w:tc>
      </w:tr>
      <w:tr w:rsidR="00867454" w14:paraId="4B30F32C" w14:textId="77777777" w:rsidTr="5BA2CD48">
        <w:tc>
          <w:tcPr>
            <w:tcW w:w="8499" w:type="dxa"/>
            <w:gridSpan w:val="2"/>
          </w:tcPr>
          <w:p w14:paraId="7B334396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78B4CD32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0F725EFA" w14:textId="77777777" w:rsidTr="5BA2CD48">
        <w:tc>
          <w:tcPr>
            <w:tcW w:w="8499" w:type="dxa"/>
            <w:gridSpan w:val="2"/>
          </w:tcPr>
          <w:p w14:paraId="2FEDAA24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4BA4E1AC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1449CAAF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31B247FB" w14:textId="3EEBA161" w:rsidR="00867454" w:rsidRPr="00DE2423" w:rsidRDefault="00867454" w:rsidP="00087FC2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17.</w:t>
            </w:r>
            <w:r w:rsidR="00087FC2">
              <w:rPr>
                <w:b/>
              </w:rPr>
              <w:t xml:space="preserve"> Actividad cotidiana con sentido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1F8033A4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4DB918C0" w14:textId="77777777" w:rsidTr="5BA2CD48">
        <w:tc>
          <w:tcPr>
            <w:tcW w:w="8499" w:type="dxa"/>
            <w:gridSpan w:val="2"/>
          </w:tcPr>
          <w:p w14:paraId="6DF16693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60F90EC9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3113C0AA" w14:textId="77777777" w:rsidTr="5BA2CD48">
        <w:tc>
          <w:tcPr>
            <w:tcW w:w="8499" w:type="dxa"/>
            <w:gridSpan w:val="2"/>
          </w:tcPr>
          <w:p w14:paraId="50F74E86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3A8C3D2D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1DF7501F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5DD30103" w14:textId="400301D3" w:rsidR="00867454" w:rsidRPr="00DE2423" w:rsidRDefault="00867454" w:rsidP="00087FC2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18.</w:t>
            </w:r>
            <w:r w:rsidR="00087FC2">
              <w:rPr>
                <w:b/>
              </w:rPr>
              <w:t xml:space="preserve"> Espacio físico hogareño, significativo y hogareño 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02DAC655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47891D26" w14:textId="77777777" w:rsidTr="5BA2CD48">
        <w:tc>
          <w:tcPr>
            <w:tcW w:w="8499" w:type="dxa"/>
            <w:gridSpan w:val="2"/>
          </w:tcPr>
          <w:p w14:paraId="33C9734E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52595119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3867D825" w14:textId="77777777" w:rsidTr="5BA2CD48">
        <w:tc>
          <w:tcPr>
            <w:tcW w:w="8499" w:type="dxa"/>
            <w:gridSpan w:val="2"/>
          </w:tcPr>
          <w:p w14:paraId="72301850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3A21A947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2F0D5C61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02DBC4A2" w14:textId="32615769" w:rsidR="00867454" w:rsidRPr="00DE2423" w:rsidRDefault="00867454" w:rsidP="5BA2CD48">
            <w:pPr>
              <w:jc w:val="both"/>
              <w:rPr>
                <w:b/>
                <w:bCs/>
              </w:rPr>
            </w:pPr>
            <w:r w:rsidRPr="5BA2CD48">
              <w:rPr>
                <w:b/>
                <w:bCs/>
              </w:rPr>
              <w:t xml:space="preserve">CRITERIO 19. </w:t>
            </w:r>
            <w:r w:rsidR="00087FC2" w:rsidRPr="5BA2CD48">
              <w:rPr>
                <w:b/>
                <w:bCs/>
              </w:rPr>
              <w:t>Familias y relaciones sociales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44132F60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5B5DB0E0" w14:textId="77777777" w:rsidTr="5BA2CD48">
        <w:tc>
          <w:tcPr>
            <w:tcW w:w="8499" w:type="dxa"/>
            <w:gridSpan w:val="2"/>
          </w:tcPr>
          <w:p w14:paraId="2E9DD24D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77999E60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664C977F" w14:textId="77777777" w:rsidTr="5BA2CD48">
        <w:tc>
          <w:tcPr>
            <w:tcW w:w="8499" w:type="dxa"/>
            <w:gridSpan w:val="2"/>
          </w:tcPr>
          <w:p w14:paraId="34575FB6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16FF96E5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6791794F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235CC7D8" w14:textId="2678C475" w:rsidR="00867454" w:rsidRPr="00DE2423" w:rsidRDefault="00867454" w:rsidP="00867454">
            <w:pPr>
              <w:jc w:val="both"/>
              <w:rPr>
                <w:b/>
              </w:rPr>
            </w:pPr>
            <w:r>
              <w:rPr>
                <w:b/>
              </w:rPr>
              <w:t>CRITERIO 20.</w:t>
            </w:r>
            <w:r w:rsidR="00087FC2">
              <w:rPr>
                <w:b/>
              </w:rPr>
              <w:t xml:space="preserve"> Rol y vida en la comunidad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396B61BE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22D665E3" w14:textId="77777777" w:rsidTr="5BA2CD48">
        <w:tc>
          <w:tcPr>
            <w:tcW w:w="8499" w:type="dxa"/>
            <w:gridSpan w:val="2"/>
          </w:tcPr>
          <w:p w14:paraId="52E7A9E2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1C6D294E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3058B656" w14:textId="77777777" w:rsidTr="5BA2CD48">
        <w:tc>
          <w:tcPr>
            <w:tcW w:w="8499" w:type="dxa"/>
            <w:gridSpan w:val="2"/>
          </w:tcPr>
          <w:p w14:paraId="160F730F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69BDC5C3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</w:tbl>
    <w:p w14:paraId="7B55793F" w14:textId="7DF8777A" w:rsidR="00691653" w:rsidRDefault="00691653">
      <w:r>
        <w:br w:type="page"/>
      </w:r>
    </w:p>
    <w:p w14:paraId="781C60A0" w14:textId="77777777" w:rsidR="00691653" w:rsidRDefault="00691653" w:rsidP="00691653">
      <w:pPr>
        <w:ind w:left="360"/>
        <w:jc w:val="both"/>
      </w:pPr>
    </w:p>
    <w:p w14:paraId="39B72DAB" w14:textId="77777777" w:rsidR="00691653" w:rsidRDefault="00691653" w:rsidP="00691653">
      <w:pPr>
        <w:ind w:left="360"/>
        <w:jc w:val="both"/>
      </w:pPr>
      <w:r>
        <w:t>Clave para la autoevaluación:</w:t>
      </w:r>
    </w:p>
    <w:tbl>
      <w:tblPr>
        <w:tblStyle w:val="Tablaconcuadrcula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103"/>
        <w:gridCol w:w="1134"/>
      </w:tblGrid>
      <w:tr w:rsidR="00691653" w14:paraId="01461062" w14:textId="77777777" w:rsidTr="003574D2">
        <w:trPr>
          <w:jc w:val="center"/>
        </w:trPr>
        <w:tc>
          <w:tcPr>
            <w:tcW w:w="5103" w:type="dxa"/>
          </w:tcPr>
          <w:p w14:paraId="435FCA7E" w14:textId="77777777" w:rsidR="00691653" w:rsidRPr="00DE2423" w:rsidRDefault="00691653" w:rsidP="00691653">
            <w:pPr>
              <w:pStyle w:val="Prrafodelista"/>
              <w:numPr>
                <w:ilvl w:val="0"/>
                <w:numId w:val="2"/>
              </w:numPr>
              <w:rPr>
                <w:sz w:val="20"/>
              </w:rPr>
            </w:pPr>
            <w:r w:rsidRPr="00DE2423">
              <w:rPr>
                <w:sz w:val="20"/>
              </w:rPr>
              <w:t>No iniciado o con necesidad de una importante revisión</w:t>
            </w:r>
          </w:p>
        </w:tc>
        <w:tc>
          <w:tcPr>
            <w:tcW w:w="1134" w:type="dxa"/>
            <w:shd w:val="clear" w:color="auto" w:fill="FF0000"/>
          </w:tcPr>
          <w:p w14:paraId="4CE827A7" w14:textId="77777777" w:rsidR="00691653" w:rsidRDefault="00691653" w:rsidP="003574D2">
            <w:pPr>
              <w:jc w:val="both"/>
            </w:pPr>
          </w:p>
        </w:tc>
      </w:tr>
      <w:tr w:rsidR="00691653" w14:paraId="000F6DDD" w14:textId="77777777" w:rsidTr="003574D2">
        <w:trPr>
          <w:jc w:val="center"/>
        </w:trPr>
        <w:tc>
          <w:tcPr>
            <w:tcW w:w="5103" w:type="dxa"/>
          </w:tcPr>
          <w:p w14:paraId="77EF237D" w14:textId="77777777" w:rsidR="00691653" w:rsidRPr="00DE2423" w:rsidRDefault="00691653" w:rsidP="0069165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Precisa reorientación y desarrollo</w:t>
            </w:r>
          </w:p>
        </w:tc>
        <w:tc>
          <w:tcPr>
            <w:tcW w:w="1134" w:type="dxa"/>
            <w:shd w:val="clear" w:color="auto" w:fill="FFC000"/>
          </w:tcPr>
          <w:p w14:paraId="2C3172D7" w14:textId="77777777" w:rsidR="00691653" w:rsidRDefault="00691653" w:rsidP="003574D2">
            <w:pPr>
              <w:jc w:val="both"/>
            </w:pPr>
          </w:p>
        </w:tc>
      </w:tr>
      <w:tr w:rsidR="00691653" w14:paraId="03BADEEC" w14:textId="77777777" w:rsidTr="003574D2">
        <w:trPr>
          <w:jc w:val="center"/>
        </w:trPr>
        <w:tc>
          <w:tcPr>
            <w:tcW w:w="5103" w:type="dxa"/>
          </w:tcPr>
          <w:p w14:paraId="6AF65CE6" w14:textId="77777777" w:rsidR="00691653" w:rsidRPr="00DE2423" w:rsidRDefault="00691653" w:rsidP="0069165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en progreso</w:t>
            </w:r>
          </w:p>
        </w:tc>
        <w:tc>
          <w:tcPr>
            <w:tcW w:w="1134" w:type="dxa"/>
            <w:shd w:val="clear" w:color="auto" w:fill="FFFF00"/>
          </w:tcPr>
          <w:p w14:paraId="0856C471" w14:textId="77777777" w:rsidR="00691653" w:rsidRDefault="00691653" w:rsidP="003574D2">
            <w:pPr>
              <w:jc w:val="both"/>
            </w:pPr>
          </w:p>
        </w:tc>
      </w:tr>
      <w:tr w:rsidR="00691653" w14:paraId="7714FAF2" w14:textId="77777777" w:rsidTr="003574D2">
        <w:trPr>
          <w:jc w:val="center"/>
        </w:trPr>
        <w:tc>
          <w:tcPr>
            <w:tcW w:w="5103" w:type="dxa"/>
          </w:tcPr>
          <w:p w14:paraId="3306BC3B" w14:textId="77777777" w:rsidR="00691653" w:rsidRPr="00DE2423" w:rsidRDefault="00691653" w:rsidP="0069165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avanzado</w:t>
            </w:r>
          </w:p>
        </w:tc>
        <w:tc>
          <w:tcPr>
            <w:tcW w:w="1134" w:type="dxa"/>
            <w:shd w:val="clear" w:color="auto" w:fill="92D050"/>
          </w:tcPr>
          <w:p w14:paraId="246FFBA0" w14:textId="77777777" w:rsidR="00691653" w:rsidRDefault="00691653" w:rsidP="003574D2">
            <w:pPr>
              <w:jc w:val="both"/>
            </w:pPr>
          </w:p>
        </w:tc>
      </w:tr>
      <w:tr w:rsidR="00691653" w14:paraId="38999CAD" w14:textId="77777777" w:rsidTr="003574D2">
        <w:trPr>
          <w:jc w:val="center"/>
        </w:trPr>
        <w:tc>
          <w:tcPr>
            <w:tcW w:w="5103" w:type="dxa"/>
          </w:tcPr>
          <w:p w14:paraId="7AEBFD3D" w14:textId="77777777" w:rsidR="00691653" w:rsidRPr="00DE2423" w:rsidRDefault="00691653" w:rsidP="00691653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muy avanzado</w:t>
            </w:r>
          </w:p>
        </w:tc>
        <w:tc>
          <w:tcPr>
            <w:tcW w:w="1134" w:type="dxa"/>
            <w:shd w:val="clear" w:color="auto" w:fill="00B0F0"/>
          </w:tcPr>
          <w:p w14:paraId="4A5EF995" w14:textId="77777777" w:rsidR="00691653" w:rsidRDefault="00691653" w:rsidP="003574D2">
            <w:pPr>
              <w:jc w:val="both"/>
            </w:pPr>
          </w:p>
        </w:tc>
      </w:tr>
    </w:tbl>
    <w:p w14:paraId="400C7A28" w14:textId="77777777" w:rsidR="00691653" w:rsidRDefault="00691653"/>
    <w:tbl>
      <w:tblPr>
        <w:tblStyle w:val="Tablaconcuadrcula"/>
        <w:tblW w:w="0" w:type="auto"/>
        <w:tblInd w:w="-1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6804"/>
        <w:gridCol w:w="1695"/>
      </w:tblGrid>
      <w:tr w:rsidR="00867454" w:rsidRPr="004B375C" w14:paraId="1B4546ED" w14:textId="77777777" w:rsidTr="004B375C">
        <w:tc>
          <w:tcPr>
            <w:tcW w:w="8499" w:type="dxa"/>
            <w:gridSpan w:val="2"/>
            <w:shd w:val="clear" w:color="auto" w:fill="0070C0"/>
          </w:tcPr>
          <w:p w14:paraId="7CB3DD7F" w14:textId="01FE893E" w:rsidR="00867454" w:rsidRPr="004B375C" w:rsidRDefault="00867454" w:rsidP="00867454">
            <w:pPr>
              <w:jc w:val="center"/>
              <w:rPr>
                <w:b/>
                <w:color w:val="FFFFFF" w:themeColor="background1"/>
              </w:rPr>
            </w:pPr>
            <w:r w:rsidRPr="004B375C">
              <w:rPr>
                <w:b/>
                <w:color w:val="FFFFFF" w:themeColor="background1"/>
              </w:rPr>
              <w:t>Pilar 5. DISEÑO Y ORGANIZACIÓN DEL CENTRO/SERVICIO</w:t>
            </w:r>
          </w:p>
        </w:tc>
      </w:tr>
      <w:tr w:rsidR="00867454" w14:paraId="5A593E1D" w14:textId="77777777" w:rsidTr="5BA2CD48">
        <w:tc>
          <w:tcPr>
            <w:tcW w:w="6804" w:type="dxa"/>
            <w:tcBorders>
              <w:right w:val="single" w:sz="4" w:space="0" w:color="0070C0"/>
            </w:tcBorders>
          </w:tcPr>
          <w:p w14:paraId="4BBEBA41" w14:textId="423E9DEF" w:rsidR="00867454" w:rsidRPr="00DE2423" w:rsidRDefault="00867454" w:rsidP="00087FC2">
            <w:pPr>
              <w:jc w:val="both"/>
              <w:rPr>
                <w:b/>
              </w:rPr>
            </w:pPr>
            <w:r>
              <w:rPr>
                <w:b/>
              </w:rPr>
              <w:t>CRITERIO 21.</w:t>
            </w:r>
            <w:r w:rsidR="00087FC2">
              <w:rPr>
                <w:b/>
              </w:rPr>
              <w:t xml:space="preserve"> Elementos clave en el diseño y organización interna</w:t>
            </w:r>
          </w:p>
        </w:tc>
        <w:tc>
          <w:tcPr>
            <w:tcW w:w="1695" w:type="dxa"/>
            <w:tcBorders>
              <w:left w:val="single" w:sz="4" w:space="0" w:color="0070C0"/>
            </w:tcBorders>
            <w:shd w:val="clear" w:color="auto" w:fill="auto"/>
          </w:tcPr>
          <w:p w14:paraId="6EFC2661" w14:textId="77777777" w:rsidR="00867454" w:rsidRDefault="00867454" w:rsidP="009A65FE">
            <w:pPr>
              <w:jc w:val="both"/>
            </w:pPr>
            <w:r>
              <w:t xml:space="preserve">0    1    2    3    4 </w:t>
            </w:r>
          </w:p>
        </w:tc>
      </w:tr>
      <w:tr w:rsidR="00867454" w14:paraId="57E3BE29" w14:textId="77777777" w:rsidTr="5BA2CD48">
        <w:tc>
          <w:tcPr>
            <w:tcW w:w="8499" w:type="dxa"/>
            <w:gridSpan w:val="2"/>
          </w:tcPr>
          <w:p w14:paraId="2CB0C783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14E2B26D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564DF0FB" w14:textId="77777777" w:rsidTr="5BA2CD48">
        <w:tc>
          <w:tcPr>
            <w:tcW w:w="8499" w:type="dxa"/>
            <w:gridSpan w:val="2"/>
          </w:tcPr>
          <w:p w14:paraId="57031E6F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2DB3659D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176D0BF7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0722A8D3" w14:textId="74675CFE" w:rsidR="00867454" w:rsidRPr="00DE2423" w:rsidRDefault="00867454" w:rsidP="009A65FE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22.</w:t>
            </w:r>
            <w:r w:rsidR="00087FC2">
              <w:rPr>
                <w:b/>
              </w:rPr>
              <w:t xml:space="preserve"> Liderazgo transformacional y desarrollo organizacional afín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57B35FBF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40C34350" w14:textId="77777777" w:rsidTr="5BA2CD48">
        <w:tc>
          <w:tcPr>
            <w:tcW w:w="8499" w:type="dxa"/>
            <w:gridSpan w:val="2"/>
          </w:tcPr>
          <w:p w14:paraId="4D70B395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77A64573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181B3E21" w14:textId="77777777" w:rsidTr="5BA2CD48">
        <w:tc>
          <w:tcPr>
            <w:tcW w:w="8499" w:type="dxa"/>
            <w:gridSpan w:val="2"/>
          </w:tcPr>
          <w:p w14:paraId="1DFA3BB1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23D0B0CC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3B302EA5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682B3E6B" w14:textId="2E10D496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23.</w:t>
            </w:r>
            <w:r w:rsidR="00087FC2">
              <w:rPr>
                <w:b/>
              </w:rPr>
              <w:t xml:space="preserve"> Reconocimiento y apoyo a profesionales y a equipos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5E06852E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5030B580" w14:textId="77777777" w:rsidTr="5BA2CD48">
        <w:tc>
          <w:tcPr>
            <w:tcW w:w="8499" w:type="dxa"/>
            <w:gridSpan w:val="2"/>
          </w:tcPr>
          <w:p w14:paraId="427A5039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69648434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770B9D30" w14:textId="77777777" w:rsidTr="5BA2CD48">
        <w:tc>
          <w:tcPr>
            <w:tcW w:w="8499" w:type="dxa"/>
            <w:gridSpan w:val="2"/>
          </w:tcPr>
          <w:p w14:paraId="77AFDDF1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30E25CB7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7C3D6E05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139A29EF" w14:textId="5EFC70BE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24</w:t>
            </w:r>
            <w:r w:rsidRPr="00DE2423">
              <w:rPr>
                <w:b/>
              </w:rPr>
              <w:t xml:space="preserve">. </w:t>
            </w:r>
            <w:r w:rsidR="00087FC2">
              <w:rPr>
                <w:b/>
              </w:rPr>
              <w:t>Coordinación con otros sistemas y entorno comunitario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1C477418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349B4691" w14:textId="77777777" w:rsidTr="5BA2CD48">
        <w:tc>
          <w:tcPr>
            <w:tcW w:w="8499" w:type="dxa"/>
            <w:gridSpan w:val="2"/>
          </w:tcPr>
          <w:p w14:paraId="5BB2A396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6F3A8F60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703CB004" w14:textId="77777777" w:rsidTr="5BA2CD48">
        <w:tc>
          <w:tcPr>
            <w:tcW w:w="8499" w:type="dxa"/>
            <w:gridSpan w:val="2"/>
          </w:tcPr>
          <w:p w14:paraId="43EF09B5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44544736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278B503A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63397BA4" w14:textId="7F82F126" w:rsidR="00867454" w:rsidRPr="00DE2423" w:rsidRDefault="00867454" w:rsidP="00867454">
            <w:pPr>
              <w:jc w:val="both"/>
              <w:rPr>
                <w:b/>
              </w:rPr>
            </w:pPr>
            <w:r>
              <w:rPr>
                <w:b/>
              </w:rPr>
              <w:t>CRITERIO 25.</w:t>
            </w:r>
            <w:r w:rsidR="00087FC2">
              <w:rPr>
                <w:b/>
              </w:rPr>
              <w:t xml:space="preserve"> Evaluación y participación en la mejora continua del servicio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2F493BE3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5034E608" w14:textId="77777777" w:rsidTr="5BA2CD48">
        <w:tc>
          <w:tcPr>
            <w:tcW w:w="8499" w:type="dxa"/>
            <w:gridSpan w:val="2"/>
          </w:tcPr>
          <w:p w14:paraId="269195F7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3A32F6DA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48EC3AE3" w14:textId="77777777" w:rsidTr="5BA2CD48">
        <w:tc>
          <w:tcPr>
            <w:tcW w:w="8499" w:type="dxa"/>
            <w:gridSpan w:val="2"/>
          </w:tcPr>
          <w:p w14:paraId="18699CC5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26AFFF92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</w:tbl>
    <w:p w14:paraId="095F3378" w14:textId="43E31575" w:rsidR="00425A58" w:rsidRDefault="00425A58" w:rsidP="00FE44E4">
      <w:pPr>
        <w:jc w:val="both"/>
      </w:pPr>
    </w:p>
    <w:p w14:paraId="79BB0EA7" w14:textId="77777777" w:rsidR="00425A58" w:rsidRDefault="00425A58">
      <w:r>
        <w:br w:type="page"/>
      </w:r>
    </w:p>
    <w:p w14:paraId="5CF526EC" w14:textId="77777777" w:rsidR="00A30E7E" w:rsidRDefault="00A30E7E" w:rsidP="00FE44E4">
      <w:pPr>
        <w:jc w:val="both"/>
      </w:pPr>
    </w:p>
    <w:p w14:paraId="6F977F3A" w14:textId="7FA9D761" w:rsidR="0067374D" w:rsidRPr="00A018B8" w:rsidRDefault="0067374D" w:rsidP="0067374D">
      <w:pPr>
        <w:pStyle w:val="Prrafodelista"/>
        <w:numPr>
          <w:ilvl w:val="0"/>
          <w:numId w:val="1"/>
        </w:numPr>
        <w:rPr>
          <w:b/>
          <w:color w:val="0070C0"/>
          <w:sz w:val="40"/>
        </w:rPr>
      </w:pPr>
      <w:r w:rsidRPr="00A018B8">
        <w:rPr>
          <w:b/>
          <w:color w:val="0070C0"/>
          <w:sz w:val="40"/>
        </w:rPr>
        <w:t xml:space="preserve">Plan de mejora </w:t>
      </w:r>
    </w:p>
    <w:p w14:paraId="469D8614" w14:textId="77777777" w:rsidR="00407124" w:rsidRDefault="00407124" w:rsidP="00481CB7">
      <w:pPr>
        <w:jc w:val="both"/>
        <w:rPr>
          <w:b/>
          <w:bCs/>
        </w:rPr>
      </w:pPr>
      <w:r>
        <w:rPr>
          <w:b/>
          <w:bCs/>
        </w:rPr>
        <w:t>PERIODO DEL PLAN</w:t>
      </w:r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94"/>
      </w:tblGrid>
      <w:tr w:rsidR="00407124" w:rsidRPr="00BB1922" w14:paraId="5158CC18" w14:textId="77777777" w:rsidTr="00E95A0A">
        <w:trPr>
          <w:trHeight w:val="547"/>
        </w:trPr>
        <w:tc>
          <w:tcPr>
            <w:tcW w:w="8494" w:type="dxa"/>
          </w:tcPr>
          <w:p w14:paraId="116B02D8" w14:textId="7811F511" w:rsidR="00407124" w:rsidRPr="00BB1922" w:rsidRDefault="00407124" w:rsidP="000059B1">
            <w:pPr>
              <w:jc w:val="both"/>
              <w:rPr>
                <w:bCs/>
                <w:i/>
                <w:sz w:val="24"/>
                <w:szCs w:val="24"/>
              </w:rPr>
            </w:pPr>
            <w:r w:rsidRPr="00BB1922">
              <w:rPr>
                <w:bCs/>
                <w:i/>
                <w:sz w:val="24"/>
                <w:szCs w:val="24"/>
              </w:rPr>
              <w:t>Señalar fecha de inicio y finalización</w:t>
            </w:r>
            <w:r w:rsidR="00BB1922">
              <w:rPr>
                <w:bCs/>
                <w:i/>
                <w:sz w:val="24"/>
                <w:szCs w:val="24"/>
              </w:rPr>
              <w:t xml:space="preserve"> (e</w:t>
            </w:r>
            <w:r w:rsidR="00483ACE" w:rsidRPr="00BB1922">
              <w:rPr>
                <w:bCs/>
                <w:i/>
                <w:sz w:val="24"/>
                <w:szCs w:val="24"/>
              </w:rPr>
              <w:t xml:space="preserve">ntre un mínimo de </w:t>
            </w:r>
            <w:r w:rsidR="00AD12BA">
              <w:rPr>
                <w:bCs/>
                <w:i/>
                <w:sz w:val="24"/>
                <w:szCs w:val="24"/>
              </w:rPr>
              <w:t>12</w:t>
            </w:r>
            <w:r w:rsidR="00483ACE" w:rsidRPr="00BB1922">
              <w:rPr>
                <w:bCs/>
                <w:i/>
                <w:sz w:val="24"/>
                <w:szCs w:val="24"/>
              </w:rPr>
              <w:t xml:space="preserve"> meses y un máximo de </w:t>
            </w:r>
            <w:r w:rsidR="00BB1922">
              <w:rPr>
                <w:bCs/>
                <w:i/>
                <w:sz w:val="24"/>
                <w:szCs w:val="24"/>
              </w:rPr>
              <w:t>36</w:t>
            </w:r>
            <w:r w:rsidR="00483ACE" w:rsidRPr="00BB1922">
              <w:rPr>
                <w:bCs/>
                <w:i/>
                <w:sz w:val="24"/>
                <w:szCs w:val="24"/>
              </w:rPr>
              <w:t xml:space="preserve"> meses)</w:t>
            </w:r>
          </w:p>
        </w:tc>
      </w:tr>
    </w:tbl>
    <w:p w14:paraId="1041FA90" w14:textId="77777777" w:rsidR="00407124" w:rsidRDefault="00407124" w:rsidP="00481CB7">
      <w:pPr>
        <w:jc w:val="both"/>
        <w:rPr>
          <w:b/>
          <w:bCs/>
        </w:rPr>
      </w:pPr>
    </w:p>
    <w:p w14:paraId="4E362E65" w14:textId="2005A76E" w:rsidR="00407124" w:rsidRDefault="00407124" w:rsidP="00481CB7">
      <w:pPr>
        <w:jc w:val="both"/>
        <w:rPr>
          <w:b/>
          <w:bCs/>
        </w:rPr>
      </w:pPr>
      <w:r>
        <w:rPr>
          <w:b/>
          <w:bCs/>
        </w:rPr>
        <w:t>PRINCIPALES OBJETIVOS DE MEJORA</w:t>
      </w:r>
      <w:r w:rsidR="00483ACE">
        <w:rPr>
          <w:b/>
          <w:bCs/>
        </w:rPr>
        <w:t xml:space="preserve"> Y MEDIDAS</w:t>
      </w:r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22"/>
        <w:gridCol w:w="3772"/>
      </w:tblGrid>
      <w:tr w:rsidR="00483993" w:rsidRPr="00BB1922" w14:paraId="6F6EDFE0" w14:textId="56E8993A" w:rsidTr="00EF10EC">
        <w:tc>
          <w:tcPr>
            <w:tcW w:w="8494" w:type="dxa"/>
            <w:gridSpan w:val="2"/>
          </w:tcPr>
          <w:p w14:paraId="344B1C04" w14:textId="07086D75" w:rsidR="00483993" w:rsidRDefault="00483993" w:rsidP="006C35F6">
            <w:pPr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Se deben citar </w:t>
            </w:r>
            <w:r w:rsidRPr="00BB1922">
              <w:rPr>
                <w:bCs/>
                <w:i/>
                <w:sz w:val="24"/>
                <w:szCs w:val="24"/>
              </w:rPr>
              <w:t xml:space="preserve">los principales objetivos de mejora en este periodo (no tienen por qué figurar todas las áreas mejoras identificadas en la autoevaluación, pero han de estar en relación con las mismas) y las </w:t>
            </w:r>
            <w:r>
              <w:rPr>
                <w:bCs/>
                <w:i/>
                <w:sz w:val="24"/>
                <w:szCs w:val="24"/>
              </w:rPr>
              <w:t xml:space="preserve">correspondientes </w:t>
            </w:r>
            <w:r w:rsidRPr="00BB1922">
              <w:rPr>
                <w:bCs/>
                <w:i/>
                <w:sz w:val="24"/>
                <w:szCs w:val="24"/>
              </w:rPr>
              <w:t>medidas que se hayan acordado lograrlos en este periodo.</w:t>
            </w:r>
            <w:r w:rsidR="006C35F6">
              <w:rPr>
                <w:bCs/>
                <w:i/>
                <w:sz w:val="24"/>
                <w:szCs w:val="24"/>
              </w:rPr>
              <w:t xml:space="preserve"> Las medidas deben ir numeradas.</w:t>
            </w:r>
          </w:p>
        </w:tc>
      </w:tr>
      <w:tr w:rsidR="00483993" w:rsidRPr="00AC07F4" w14:paraId="1E657F3C" w14:textId="407E860B" w:rsidTr="00483993">
        <w:tc>
          <w:tcPr>
            <w:tcW w:w="4722" w:type="dxa"/>
          </w:tcPr>
          <w:p w14:paraId="3BA40520" w14:textId="1F35CBF2" w:rsidR="00483993" w:rsidRPr="00AC07F4" w:rsidRDefault="00483993" w:rsidP="00FE133A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AC07F4">
              <w:rPr>
                <w:b/>
                <w:bCs/>
                <w:i/>
                <w:sz w:val="24"/>
                <w:szCs w:val="24"/>
              </w:rPr>
              <w:t>Objetivo</w:t>
            </w:r>
            <w:r w:rsidR="00AC07F4" w:rsidRPr="00AC07F4">
              <w:rPr>
                <w:b/>
                <w:bCs/>
                <w:i/>
                <w:sz w:val="24"/>
                <w:szCs w:val="24"/>
              </w:rPr>
              <w:t>s</w:t>
            </w:r>
            <w:r w:rsidRPr="00AC07F4">
              <w:rPr>
                <w:b/>
                <w:bCs/>
                <w:i/>
                <w:sz w:val="24"/>
                <w:szCs w:val="24"/>
              </w:rPr>
              <w:t xml:space="preserve"> de mejora</w:t>
            </w:r>
          </w:p>
        </w:tc>
        <w:tc>
          <w:tcPr>
            <w:tcW w:w="3772" w:type="dxa"/>
          </w:tcPr>
          <w:p w14:paraId="50E91D80" w14:textId="22CDE324" w:rsidR="00483993" w:rsidRPr="00AC07F4" w:rsidRDefault="00483993" w:rsidP="00FE133A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AC07F4">
              <w:rPr>
                <w:b/>
                <w:bCs/>
                <w:i/>
                <w:sz w:val="24"/>
                <w:szCs w:val="24"/>
              </w:rPr>
              <w:t>Medidas para lograrlo</w:t>
            </w:r>
          </w:p>
        </w:tc>
      </w:tr>
      <w:tr w:rsidR="00483993" w:rsidRPr="00BB1922" w14:paraId="67E3894E" w14:textId="77777777" w:rsidTr="00483993">
        <w:tc>
          <w:tcPr>
            <w:tcW w:w="4722" w:type="dxa"/>
          </w:tcPr>
          <w:p w14:paraId="37A0B54C" w14:textId="3E5C4CE4" w:rsidR="00483993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Referidos al Pilar 1. Salud Integral</w:t>
            </w:r>
          </w:p>
        </w:tc>
        <w:tc>
          <w:tcPr>
            <w:tcW w:w="3772" w:type="dxa"/>
          </w:tcPr>
          <w:p w14:paraId="2B57F1C9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6D8E8885" w14:textId="77777777" w:rsidTr="00483993">
        <w:tc>
          <w:tcPr>
            <w:tcW w:w="4722" w:type="dxa"/>
          </w:tcPr>
          <w:p w14:paraId="566B7FA1" w14:textId="630D9E02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750C2258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5ED59771" w14:textId="77777777" w:rsidTr="00483993">
        <w:tc>
          <w:tcPr>
            <w:tcW w:w="4722" w:type="dxa"/>
          </w:tcPr>
          <w:p w14:paraId="6DE6B3C2" w14:textId="1BC13BDD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468B0898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AC07F4" w:rsidRPr="00BB1922" w14:paraId="49623663" w14:textId="77777777" w:rsidTr="00483993">
        <w:tc>
          <w:tcPr>
            <w:tcW w:w="4722" w:type="dxa"/>
          </w:tcPr>
          <w:p w14:paraId="3DCE7BD2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3570F48B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3D9709EE" w14:textId="77777777" w:rsidTr="00483993">
        <w:tc>
          <w:tcPr>
            <w:tcW w:w="4722" w:type="dxa"/>
          </w:tcPr>
          <w:p w14:paraId="2805C7D3" w14:textId="2FF9F362" w:rsidR="00483993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Referidos al Pilar 2. Seguridad</w:t>
            </w:r>
          </w:p>
        </w:tc>
        <w:tc>
          <w:tcPr>
            <w:tcW w:w="3772" w:type="dxa"/>
          </w:tcPr>
          <w:p w14:paraId="00CFC3CC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6C586F44" w14:textId="77777777" w:rsidTr="00483993">
        <w:tc>
          <w:tcPr>
            <w:tcW w:w="4722" w:type="dxa"/>
          </w:tcPr>
          <w:p w14:paraId="7C95C440" w14:textId="34877B0F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1896CD8E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AC07F4" w:rsidRPr="00BB1922" w14:paraId="210B6313" w14:textId="77777777" w:rsidTr="00483993">
        <w:tc>
          <w:tcPr>
            <w:tcW w:w="4722" w:type="dxa"/>
          </w:tcPr>
          <w:p w14:paraId="76205458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5150BA64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00630E37" w14:textId="77777777" w:rsidTr="00483993">
        <w:tc>
          <w:tcPr>
            <w:tcW w:w="4722" w:type="dxa"/>
          </w:tcPr>
          <w:p w14:paraId="24B5B2AE" w14:textId="365BD1D9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69947BEC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354BEB7B" w14:textId="77777777" w:rsidTr="00483993">
        <w:tc>
          <w:tcPr>
            <w:tcW w:w="4722" w:type="dxa"/>
          </w:tcPr>
          <w:p w14:paraId="5C195E1F" w14:textId="74DC7407" w:rsidR="00483993" w:rsidRDefault="00AC07F4" w:rsidP="00D45BBF">
            <w:pPr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Referidos al Pilar 3. </w:t>
            </w:r>
            <w:r w:rsidR="00D45BBF">
              <w:rPr>
                <w:bCs/>
                <w:i/>
                <w:sz w:val="24"/>
                <w:szCs w:val="24"/>
              </w:rPr>
              <w:t>Atención centrada en la persona</w:t>
            </w:r>
          </w:p>
        </w:tc>
        <w:tc>
          <w:tcPr>
            <w:tcW w:w="3772" w:type="dxa"/>
          </w:tcPr>
          <w:p w14:paraId="543CA327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2A4AC3C5" w14:textId="77777777" w:rsidTr="00483993">
        <w:tc>
          <w:tcPr>
            <w:tcW w:w="4722" w:type="dxa"/>
          </w:tcPr>
          <w:p w14:paraId="402EAF55" w14:textId="4366DC31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5A091A82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AC07F4" w:rsidRPr="00BB1922" w14:paraId="2412971C" w14:textId="77777777" w:rsidTr="00483993">
        <w:tc>
          <w:tcPr>
            <w:tcW w:w="4722" w:type="dxa"/>
          </w:tcPr>
          <w:p w14:paraId="530E9E6B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72E05B11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AC07F4" w:rsidRPr="00BB1922" w14:paraId="6B16310E" w14:textId="77777777" w:rsidTr="00483993">
        <w:tc>
          <w:tcPr>
            <w:tcW w:w="4722" w:type="dxa"/>
          </w:tcPr>
          <w:p w14:paraId="49618537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3D406958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AC07F4" w:rsidRPr="00BB1922" w14:paraId="74A8A6A8" w14:textId="77777777" w:rsidTr="00483993">
        <w:tc>
          <w:tcPr>
            <w:tcW w:w="4722" w:type="dxa"/>
          </w:tcPr>
          <w:p w14:paraId="517004DE" w14:textId="2239DD72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Referidos al Pilar 4. Entorno facilitador</w:t>
            </w:r>
          </w:p>
        </w:tc>
        <w:tc>
          <w:tcPr>
            <w:tcW w:w="3772" w:type="dxa"/>
          </w:tcPr>
          <w:p w14:paraId="51779C01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AC07F4" w:rsidRPr="00BB1922" w14:paraId="0DC23A12" w14:textId="77777777" w:rsidTr="00483993">
        <w:tc>
          <w:tcPr>
            <w:tcW w:w="4722" w:type="dxa"/>
          </w:tcPr>
          <w:p w14:paraId="4ECE099C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51538FD8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5A3D2239" w14:textId="77777777" w:rsidTr="00483993">
        <w:tc>
          <w:tcPr>
            <w:tcW w:w="4722" w:type="dxa"/>
          </w:tcPr>
          <w:p w14:paraId="1F1754A6" w14:textId="6DF35C1D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5D171994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19555B94" w14:textId="77777777" w:rsidTr="00483993">
        <w:tc>
          <w:tcPr>
            <w:tcW w:w="4722" w:type="dxa"/>
          </w:tcPr>
          <w:p w14:paraId="5A3780DC" w14:textId="7AA70E5C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1E5761F3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AC07F4" w:rsidRPr="00BB1922" w14:paraId="2C9A1C16" w14:textId="77777777" w:rsidTr="00483993">
        <w:tc>
          <w:tcPr>
            <w:tcW w:w="4722" w:type="dxa"/>
          </w:tcPr>
          <w:p w14:paraId="050CDC7B" w14:textId="235C9F06" w:rsidR="00AC07F4" w:rsidRDefault="00AC07F4" w:rsidP="00AC07F4">
            <w:pPr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Referidos al Pilar 5. Diseño y organización</w:t>
            </w:r>
          </w:p>
        </w:tc>
        <w:tc>
          <w:tcPr>
            <w:tcW w:w="3772" w:type="dxa"/>
          </w:tcPr>
          <w:p w14:paraId="5973052B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AC07F4" w:rsidRPr="00BB1922" w14:paraId="3923A7B7" w14:textId="77777777" w:rsidTr="00483993">
        <w:tc>
          <w:tcPr>
            <w:tcW w:w="4722" w:type="dxa"/>
          </w:tcPr>
          <w:p w14:paraId="083068E5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4434D030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AC07F4" w:rsidRPr="00BB1922" w14:paraId="7B7DABD4" w14:textId="77777777" w:rsidTr="00483993">
        <w:tc>
          <w:tcPr>
            <w:tcW w:w="4722" w:type="dxa"/>
          </w:tcPr>
          <w:p w14:paraId="33A31ABF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1345E562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AC07F4" w:rsidRPr="00BB1922" w14:paraId="26F325E9" w14:textId="77777777" w:rsidTr="00483993">
        <w:tc>
          <w:tcPr>
            <w:tcW w:w="4722" w:type="dxa"/>
          </w:tcPr>
          <w:p w14:paraId="6DBC43B9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6A7F0BC3" w14:textId="77777777" w:rsidR="00AC07F4" w:rsidRDefault="00AC07F4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</w:tbl>
    <w:p w14:paraId="2C1AACB0" w14:textId="24FF3ACF" w:rsidR="00425A58" w:rsidRDefault="00425A58" w:rsidP="00481CB7">
      <w:pPr>
        <w:jc w:val="both"/>
        <w:rPr>
          <w:b/>
          <w:bCs/>
        </w:rPr>
      </w:pPr>
    </w:p>
    <w:p w14:paraId="6E7FE426" w14:textId="77777777" w:rsidR="00425A58" w:rsidRDefault="00425A58">
      <w:pPr>
        <w:rPr>
          <w:b/>
          <w:bCs/>
        </w:rPr>
      </w:pPr>
      <w:r>
        <w:rPr>
          <w:b/>
          <w:bCs/>
        </w:rPr>
        <w:br w:type="page"/>
      </w:r>
    </w:p>
    <w:p w14:paraId="3D529A88" w14:textId="77777777" w:rsidR="00032602" w:rsidRDefault="00032602" w:rsidP="00481CB7">
      <w:pPr>
        <w:jc w:val="both"/>
        <w:rPr>
          <w:b/>
          <w:bCs/>
        </w:rPr>
      </w:pPr>
    </w:p>
    <w:p w14:paraId="0D2FAB69" w14:textId="337BB6A5" w:rsidR="00481CB7" w:rsidRDefault="00407124" w:rsidP="00481CB7">
      <w:pPr>
        <w:jc w:val="both"/>
        <w:rPr>
          <w:b/>
          <w:bCs/>
        </w:rPr>
      </w:pPr>
      <w:r w:rsidRPr="00407124">
        <w:rPr>
          <w:b/>
          <w:bCs/>
        </w:rPr>
        <w:t>DESCRIPCIÓN DE LAS MEDIDAS</w:t>
      </w:r>
      <w:r>
        <w:rPr>
          <w:b/>
          <w:bCs/>
        </w:rPr>
        <w:t xml:space="preserve"> ESPECÍFICAS</w:t>
      </w:r>
      <w:r w:rsidRPr="00407124">
        <w:rPr>
          <w:b/>
          <w:bCs/>
        </w:rPr>
        <w:t xml:space="preserve"> </w:t>
      </w:r>
      <w:r w:rsidR="00483993">
        <w:rPr>
          <w:b/>
          <w:bCs/>
        </w:rPr>
        <w:t>Q</w:t>
      </w:r>
      <w:r w:rsidRPr="00407124">
        <w:rPr>
          <w:b/>
          <w:bCs/>
        </w:rPr>
        <w:t>UE INCLUYE EL PLAN</w:t>
      </w:r>
    </w:p>
    <w:p w14:paraId="6BBBE87D" w14:textId="57B3EC4C" w:rsidR="00483ACE" w:rsidRPr="00BB1922" w:rsidRDefault="00483ACE" w:rsidP="00481CB7">
      <w:pPr>
        <w:jc w:val="both"/>
        <w:rPr>
          <w:bCs/>
          <w:i/>
          <w:sz w:val="24"/>
          <w:szCs w:val="24"/>
        </w:rPr>
      </w:pPr>
      <w:r w:rsidRPr="00BB1922">
        <w:rPr>
          <w:bCs/>
          <w:i/>
          <w:sz w:val="24"/>
          <w:szCs w:val="24"/>
        </w:rPr>
        <w:t>Incluir una ficha por cada una de las medidas propuestas</w:t>
      </w:r>
      <w:r w:rsidR="00483993">
        <w:rPr>
          <w:bCs/>
          <w:i/>
          <w:sz w:val="24"/>
          <w:szCs w:val="24"/>
        </w:rPr>
        <w:t xml:space="preserve"> anteriormente</w:t>
      </w:r>
      <w:r w:rsidR="00EE7DA0">
        <w:rPr>
          <w:bCs/>
          <w:i/>
          <w:sz w:val="24"/>
          <w:szCs w:val="24"/>
        </w:rPr>
        <w:t xml:space="preserve">. </w:t>
      </w:r>
      <w:r w:rsidR="006C35F6">
        <w:rPr>
          <w:bCs/>
          <w:i/>
          <w:sz w:val="24"/>
          <w:szCs w:val="24"/>
        </w:rPr>
        <w:t xml:space="preserve">El </w:t>
      </w:r>
      <w:r w:rsidR="00EE7DA0">
        <w:rPr>
          <w:bCs/>
          <w:i/>
          <w:sz w:val="24"/>
          <w:szCs w:val="24"/>
        </w:rPr>
        <w:t xml:space="preserve">enunciado </w:t>
      </w:r>
      <w:r w:rsidR="006C35F6">
        <w:rPr>
          <w:bCs/>
          <w:i/>
          <w:sz w:val="24"/>
          <w:szCs w:val="24"/>
        </w:rPr>
        <w:t xml:space="preserve">y numeración de cada medida </w:t>
      </w:r>
      <w:r w:rsidR="00EE7DA0">
        <w:rPr>
          <w:bCs/>
          <w:i/>
          <w:sz w:val="24"/>
          <w:szCs w:val="24"/>
        </w:rPr>
        <w:t xml:space="preserve">debe ser idéntico al que figura en la tabla resumen </w:t>
      </w:r>
      <w:r w:rsidR="006C35F6">
        <w:rPr>
          <w:bCs/>
          <w:i/>
          <w:sz w:val="24"/>
          <w:szCs w:val="24"/>
        </w:rPr>
        <w:t xml:space="preserve">de la página </w:t>
      </w:r>
      <w:r w:rsidR="00EE7DA0">
        <w:rPr>
          <w:bCs/>
          <w:i/>
          <w:sz w:val="24"/>
          <w:szCs w:val="24"/>
        </w:rPr>
        <w:t>anterior.</w:t>
      </w:r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94"/>
      </w:tblGrid>
      <w:tr w:rsidR="000F202B" w:rsidRPr="00BB1922" w14:paraId="4F4E6809" w14:textId="77777777" w:rsidTr="00867454">
        <w:tc>
          <w:tcPr>
            <w:tcW w:w="8494" w:type="dxa"/>
          </w:tcPr>
          <w:p w14:paraId="0FC0E3F9" w14:textId="2EA1275A" w:rsidR="000F202B" w:rsidRPr="00BB1922" w:rsidRDefault="000F202B" w:rsidP="000F202B">
            <w:pPr>
              <w:jc w:val="both"/>
              <w:rPr>
                <w:i/>
                <w:sz w:val="24"/>
                <w:szCs w:val="24"/>
              </w:rPr>
            </w:pPr>
            <w:r w:rsidRPr="00BB1922">
              <w:rPr>
                <w:i/>
                <w:sz w:val="24"/>
                <w:szCs w:val="24"/>
              </w:rPr>
              <w:t>Medida</w:t>
            </w:r>
            <w:r w:rsidR="00D331B5">
              <w:rPr>
                <w:i/>
                <w:sz w:val="24"/>
                <w:szCs w:val="24"/>
              </w:rPr>
              <w:t xml:space="preserve"> nº</w:t>
            </w:r>
            <w:r w:rsidRPr="00BB1922">
              <w:rPr>
                <w:i/>
                <w:sz w:val="24"/>
                <w:szCs w:val="24"/>
              </w:rPr>
              <w:t>:</w:t>
            </w:r>
          </w:p>
          <w:p w14:paraId="78CF99DB" w14:textId="77777777" w:rsidR="00483ACE" w:rsidRPr="00BB1922" w:rsidRDefault="00483ACE" w:rsidP="000F202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F202B" w:rsidRPr="00BB1922" w14:paraId="496B3B1F" w14:textId="77777777" w:rsidTr="00867454">
        <w:tc>
          <w:tcPr>
            <w:tcW w:w="8494" w:type="dxa"/>
          </w:tcPr>
          <w:p w14:paraId="75F66E0B" w14:textId="71DCF82B" w:rsidR="000F202B" w:rsidRPr="00BB1922" w:rsidRDefault="00AC07F4" w:rsidP="000F202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Pilar y criterio con el que se relaciona</w:t>
            </w:r>
            <w:r w:rsidR="00407124" w:rsidRPr="00BB1922">
              <w:rPr>
                <w:i/>
                <w:sz w:val="24"/>
                <w:szCs w:val="24"/>
              </w:rPr>
              <w:t>:</w:t>
            </w:r>
          </w:p>
          <w:p w14:paraId="0DF9F651" w14:textId="0164C0D7" w:rsidR="00483ACE" w:rsidRPr="00BB1922" w:rsidRDefault="00483ACE" w:rsidP="000F202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F202B" w:rsidRPr="00BB1922" w14:paraId="5D3CF62B" w14:textId="77777777" w:rsidTr="00867454">
        <w:tc>
          <w:tcPr>
            <w:tcW w:w="8494" w:type="dxa"/>
          </w:tcPr>
          <w:p w14:paraId="09E88ABE" w14:textId="77777777" w:rsidR="000F202B" w:rsidRPr="00BB1922" w:rsidRDefault="000F202B" w:rsidP="000F202B">
            <w:pPr>
              <w:jc w:val="both"/>
              <w:rPr>
                <w:i/>
                <w:sz w:val="24"/>
                <w:szCs w:val="24"/>
              </w:rPr>
            </w:pPr>
            <w:r w:rsidRPr="00BB1922">
              <w:rPr>
                <w:i/>
                <w:sz w:val="24"/>
                <w:szCs w:val="24"/>
              </w:rPr>
              <w:t>Breve descripción</w:t>
            </w:r>
            <w:r w:rsidR="00407124" w:rsidRPr="00BB1922">
              <w:rPr>
                <w:i/>
                <w:sz w:val="24"/>
                <w:szCs w:val="24"/>
              </w:rPr>
              <w:t xml:space="preserve"> de la medida</w:t>
            </w:r>
            <w:r w:rsidRPr="00BB1922">
              <w:rPr>
                <w:i/>
                <w:sz w:val="24"/>
                <w:szCs w:val="24"/>
              </w:rPr>
              <w:t>:</w:t>
            </w:r>
          </w:p>
          <w:p w14:paraId="31C7E8DB" w14:textId="11469DCC" w:rsidR="00483ACE" w:rsidRPr="00BB1922" w:rsidRDefault="00483ACE" w:rsidP="000F202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F202B" w:rsidRPr="00BB1922" w14:paraId="11A943EB" w14:textId="77777777" w:rsidTr="00867454">
        <w:tc>
          <w:tcPr>
            <w:tcW w:w="8494" w:type="dxa"/>
          </w:tcPr>
          <w:p w14:paraId="391F607C" w14:textId="77777777" w:rsidR="000F202B" w:rsidRPr="00BB1922" w:rsidRDefault="000F202B" w:rsidP="000F202B">
            <w:pPr>
              <w:jc w:val="both"/>
              <w:rPr>
                <w:i/>
                <w:sz w:val="24"/>
                <w:szCs w:val="24"/>
              </w:rPr>
            </w:pPr>
            <w:r w:rsidRPr="00BB1922">
              <w:rPr>
                <w:i/>
                <w:sz w:val="24"/>
                <w:szCs w:val="24"/>
              </w:rPr>
              <w:t>Temporalización:</w:t>
            </w:r>
          </w:p>
          <w:p w14:paraId="06BCBCF2" w14:textId="77777777" w:rsidR="00483ACE" w:rsidRPr="00BB1922" w:rsidRDefault="00483ACE" w:rsidP="000F202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F202B" w:rsidRPr="00BB1922" w14:paraId="6A042F9F" w14:textId="77777777" w:rsidTr="00867454">
        <w:tc>
          <w:tcPr>
            <w:tcW w:w="8494" w:type="dxa"/>
          </w:tcPr>
          <w:p w14:paraId="03C53723" w14:textId="77777777" w:rsidR="000F202B" w:rsidRPr="00BB1922" w:rsidRDefault="000F202B" w:rsidP="000F202B">
            <w:pPr>
              <w:jc w:val="both"/>
              <w:rPr>
                <w:i/>
                <w:sz w:val="24"/>
                <w:szCs w:val="24"/>
              </w:rPr>
            </w:pPr>
            <w:r w:rsidRPr="00BB1922">
              <w:rPr>
                <w:i/>
                <w:sz w:val="24"/>
                <w:szCs w:val="24"/>
              </w:rPr>
              <w:t>Resultados esperados:</w:t>
            </w:r>
          </w:p>
          <w:p w14:paraId="259F4419" w14:textId="77777777" w:rsidR="00483ACE" w:rsidRPr="00BB1922" w:rsidRDefault="00483ACE" w:rsidP="000F202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F202B" w:rsidRPr="00BB1922" w14:paraId="528772EC" w14:textId="77777777" w:rsidTr="00867454">
        <w:tc>
          <w:tcPr>
            <w:tcW w:w="8494" w:type="dxa"/>
          </w:tcPr>
          <w:p w14:paraId="3FE0F522" w14:textId="77777777" w:rsidR="000F202B" w:rsidRPr="00BB1922" w:rsidRDefault="000F202B" w:rsidP="000F202B">
            <w:pPr>
              <w:jc w:val="both"/>
              <w:rPr>
                <w:i/>
                <w:sz w:val="24"/>
                <w:szCs w:val="24"/>
              </w:rPr>
            </w:pPr>
            <w:r w:rsidRPr="00BB1922">
              <w:rPr>
                <w:i/>
                <w:sz w:val="24"/>
                <w:szCs w:val="24"/>
              </w:rPr>
              <w:t>Indicadores para su seguimiento:</w:t>
            </w:r>
          </w:p>
          <w:p w14:paraId="3DA3DDF9" w14:textId="77777777" w:rsidR="00483ACE" w:rsidRPr="00BB1922" w:rsidRDefault="00483ACE" w:rsidP="000F202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F202B" w:rsidRPr="00BB1922" w14:paraId="7CA11E17" w14:textId="77777777" w:rsidTr="00867454">
        <w:tc>
          <w:tcPr>
            <w:tcW w:w="8494" w:type="dxa"/>
          </w:tcPr>
          <w:p w14:paraId="3428F4C4" w14:textId="77777777" w:rsidR="000F202B" w:rsidRPr="00BB1922" w:rsidRDefault="000F202B" w:rsidP="000F202B">
            <w:pPr>
              <w:jc w:val="both"/>
              <w:rPr>
                <w:i/>
                <w:sz w:val="24"/>
                <w:szCs w:val="24"/>
              </w:rPr>
            </w:pPr>
            <w:r w:rsidRPr="00BB1922">
              <w:rPr>
                <w:i/>
                <w:sz w:val="24"/>
                <w:szCs w:val="24"/>
              </w:rPr>
              <w:t>Otra información de interés:</w:t>
            </w:r>
          </w:p>
          <w:p w14:paraId="31509CEE" w14:textId="77777777" w:rsidR="00483ACE" w:rsidRPr="00BB1922" w:rsidRDefault="00483ACE" w:rsidP="000F202B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14:paraId="7BE0B3DB" w14:textId="5EFA9DA9" w:rsidR="00425A58" w:rsidRDefault="00425A58" w:rsidP="00472019">
      <w:pPr>
        <w:jc w:val="both"/>
      </w:pPr>
    </w:p>
    <w:p w14:paraId="481E339E" w14:textId="77777777" w:rsidR="00D331B5" w:rsidRDefault="00D331B5" w:rsidP="00472019">
      <w:pPr>
        <w:jc w:val="both"/>
      </w:pPr>
    </w:p>
    <w:p w14:paraId="4F7F3E53" w14:textId="77777777" w:rsidR="00425A58" w:rsidRDefault="00425A58">
      <w:r>
        <w:br w:type="page"/>
      </w:r>
    </w:p>
    <w:p w14:paraId="7E640AAD" w14:textId="77777777" w:rsidR="00483993" w:rsidRDefault="00483993" w:rsidP="00472019">
      <w:pPr>
        <w:jc w:val="both"/>
      </w:pPr>
    </w:p>
    <w:p w14:paraId="1F24AD1C" w14:textId="61AE2346" w:rsidR="0A1ED52A" w:rsidRPr="00A018B8" w:rsidRDefault="0A1ED52A" w:rsidP="3E158F65">
      <w:pPr>
        <w:jc w:val="both"/>
        <w:rPr>
          <w:b/>
          <w:bCs/>
          <w:color w:val="0070C0"/>
          <w:sz w:val="40"/>
          <w:szCs w:val="40"/>
        </w:rPr>
      </w:pPr>
      <w:r w:rsidRPr="00A018B8">
        <w:rPr>
          <w:b/>
          <w:bCs/>
          <w:color w:val="0070C0"/>
          <w:sz w:val="40"/>
          <w:szCs w:val="40"/>
        </w:rPr>
        <w:t xml:space="preserve">3/ </w:t>
      </w:r>
      <w:r w:rsidR="00A56632" w:rsidRPr="00A018B8">
        <w:rPr>
          <w:b/>
          <w:bCs/>
          <w:color w:val="0070C0"/>
          <w:sz w:val="40"/>
          <w:szCs w:val="40"/>
        </w:rPr>
        <w:t>P</w:t>
      </w:r>
      <w:r w:rsidR="0A70E0A0" w:rsidRPr="00A018B8">
        <w:rPr>
          <w:b/>
          <w:bCs/>
          <w:color w:val="0070C0"/>
          <w:sz w:val="40"/>
          <w:szCs w:val="40"/>
        </w:rPr>
        <w:t>unto de Voz CuidAs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3ACE" w:rsidRPr="00483ACE" w14:paraId="5627BAFC" w14:textId="77777777" w:rsidTr="3E158F65">
        <w:trPr>
          <w:trHeight w:val="900"/>
        </w:trPr>
        <w:tc>
          <w:tcPr>
            <w:tcW w:w="8494" w:type="dxa"/>
          </w:tcPr>
          <w:p w14:paraId="495D7802" w14:textId="35A3613C" w:rsidR="00483ACE" w:rsidRPr="00483ACE" w:rsidRDefault="00483ACE" w:rsidP="3E158F65">
            <w:pPr>
              <w:jc w:val="both"/>
              <w:rPr>
                <w:i/>
                <w:iCs/>
                <w:sz w:val="24"/>
                <w:szCs w:val="24"/>
              </w:rPr>
            </w:pPr>
            <w:r w:rsidRPr="3E158F65">
              <w:rPr>
                <w:i/>
                <w:iCs/>
                <w:sz w:val="24"/>
                <w:szCs w:val="24"/>
              </w:rPr>
              <w:t xml:space="preserve">Descripción del punto de voz creado en el centro/servicio </w:t>
            </w:r>
            <w:r w:rsidR="00483993" w:rsidRPr="3E158F65">
              <w:rPr>
                <w:i/>
                <w:iCs/>
                <w:sz w:val="24"/>
                <w:szCs w:val="24"/>
              </w:rPr>
              <w:t xml:space="preserve">para </w:t>
            </w:r>
            <w:r w:rsidR="13097A7F" w:rsidRPr="3E158F65">
              <w:rPr>
                <w:i/>
                <w:iCs/>
                <w:sz w:val="24"/>
                <w:szCs w:val="24"/>
              </w:rPr>
              <w:t xml:space="preserve">que las personas y familias puedan </w:t>
            </w:r>
            <w:r w:rsidR="00483993" w:rsidRPr="3E158F65">
              <w:rPr>
                <w:i/>
                <w:iCs/>
                <w:sz w:val="24"/>
                <w:szCs w:val="24"/>
              </w:rPr>
              <w:t>participar desde el centro/servicio en las acciones que se lleven a cabo desde la estrategia CuidAs</w:t>
            </w:r>
            <w:r w:rsidR="0D652AC7" w:rsidRPr="3E158F65">
              <w:rPr>
                <w:i/>
                <w:iCs/>
                <w:sz w:val="24"/>
                <w:szCs w:val="24"/>
              </w:rPr>
              <w:t>.</w:t>
            </w:r>
            <w:r w:rsidR="048E7C5E" w:rsidRPr="3E158F65">
              <w:rPr>
                <w:i/>
                <w:iCs/>
                <w:sz w:val="24"/>
                <w:szCs w:val="24"/>
              </w:rPr>
              <w:t xml:space="preserve"> ¿Existe un grupo creado para ello? ¿Cuál es su composición? ¿Se realiza a través de la junta de residentes? ¿Se realiza a través de la asociación de familiares?</w:t>
            </w:r>
          </w:p>
          <w:p w14:paraId="79F43BCE" w14:textId="2BD740D9" w:rsidR="00483ACE" w:rsidRPr="00483ACE" w:rsidRDefault="00483ACE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09EDA252" w14:textId="48DD71F4" w:rsidR="00483ACE" w:rsidRPr="00483ACE" w:rsidRDefault="00483ACE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6B91DF13" w14:textId="3B1064AF" w:rsidR="00483ACE" w:rsidRPr="00483ACE" w:rsidRDefault="00483ACE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7631678F" w14:paraId="77B65623" w14:textId="77777777" w:rsidTr="3E158F65">
        <w:trPr>
          <w:trHeight w:val="300"/>
        </w:trPr>
        <w:tc>
          <w:tcPr>
            <w:tcW w:w="8494" w:type="dxa"/>
          </w:tcPr>
          <w:p w14:paraId="0F33E93E" w14:textId="1957FAB5" w:rsidR="7631678F" w:rsidRDefault="5862D8F1" w:rsidP="3E158F65">
            <w:pPr>
              <w:jc w:val="both"/>
              <w:rPr>
                <w:i/>
                <w:iCs/>
                <w:sz w:val="24"/>
                <w:szCs w:val="24"/>
              </w:rPr>
            </w:pPr>
            <w:r w:rsidRPr="3E158F65">
              <w:rPr>
                <w:i/>
                <w:iCs/>
                <w:sz w:val="24"/>
                <w:szCs w:val="24"/>
              </w:rPr>
              <w:t xml:space="preserve">Principales </w:t>
            </w:r>
            <w:r w:rsidR="6C7988D5" w:rsidRPr="3E158F65">
              <w:rPr>
                <w:i/>
                <w:iCs/>
                <w:sz w:val="24"/>
                <w:szCs w:val="24"/>
              </w:rPr>
              <w:t>metodologías</w:t>
            </w:r>
            <w:r w:rsidR="408434AE" w:rsidRPr="3E158F65">
              <w:rPr>
                <w:i/>
                <w:iCs/>
                <w:sz w:val="24"/>
                <w:szCs w:val="24"/>
              </w:rPr>
              <w:t xml:space="preserve"> que se piensan </w:t>
            </w:r>
            <w:r w:rsidR="0D652AC7" w:rsidRPr="3E158F65">
              <w:rPr>
                <w:i/>
                <w:iCs/>
                <w:sz w:val="24"/>
                <w:szCs w:val="24"/>
              </w:rPr>
              <w:t xml:space="preserve">utilizar </w:t>
            </w:r>
            <w:r w:rsidR="5E059370" w:rsidRPr="3E158F65">
              <w:rPr>
                <w:i/>
                <w:iCs/>
                <w:sz w:val="24"/>
                <w:szCs w:val="24"/>
              </w:rPr>
              <w:t>para recoger la voz de personas usuarias y familias</w:t>
            </w:r>
            <w:r w:rsidR="6BD7B1F2" w:rsidRPr="3E158F65">
              <w:rPr>
                <w:i/>
                <w:iCs/>
                <w:sz w:val="24"/>
                <w:szCs w:val="24"/>
              </w:rPr>
              <w:t xml:space="preserve"> en relación a la estrategia CuidAs (</w:t>
            </w:r>
            <w:r w:rsidR="00AD12BA">
              <w:rPr>
                <w:i/>
                <w:iCs/>
                <w:sz w:val="24"/>
                <w:szCs w:val="24"/>
              </w:rPr>
              <w:t xml:space="preserve">para participar en </w:t>
            </w:r>
            <w:r w:rsidR="6BD7B1F2" w:rsidRPr="3E158F65">
              <w:rPr>
                <w:i/>
                <w:iCs/>
                <w:sz w:val="24"/>
                <w:szCs w:val="24"/>
              </w:rPr>
              <w:t>propuestas</w:t>
            </w:r>
            <w:r w:rsidR="00AD12BA">
              <w:rPr>
                <w:i/>
                <w:iCs/>
                <w:sz w:val="24"/>
                <w:szCs w:val="24"/>
              </w:rPr>
              <w:t xml:space="preserve"> de actividad, para realizar </w:t>
            </w:r>
            <w:r w:rsidR="6BD7B1F2" w:rsidRPr="3E158F65">
              <w:rPr>
                <w:i/>
                <w:iCs/>
                <w:sz w:val="24"/>
                <w:szCs w:val="24"/>
              </w:rPr>
              <w:t>consultas</w:t>
            </w:r>
            <w:r w:rsidR="5E059370" w:rsidRPr="3E158F65">
              <w:rPr>
                <w:i/>
                <w:iCs/>
                <w:sz w:val="24"/>
                <w:szCs w:val="24"/>
              </w:rPr>
              <w:t xml:space="preserve"> sobre actividades de la estrategia,</w:t>
            </w:r>
            <w:r w:rsidR="00AD12BA">
              <w:rPr>
                <w:i/>
                <w:iCs/>
                <w:sz w:val="24"/>
                <w:szCs w:val="24"/>
              </w:rPr>
              <w:t xml:space="preserve"> para realizar sugerencias de nuevas medidas o </w:t>
            </w:r>
            <w:r w:rsidR="00032602">
              <w:rPr>
                <w:i/>
                <w:iCs/>
                <w:sz w:val="24"/>
                <w:szCs w:val="24"/>
              </w:rPr>
              <w:t xml:space="preserve">actividades, </w:t>
            </w:r>
            <w:r w:rsidR="00032602" w:rsidRPr="3E158F65">
              <w:rPr>
                <w:i/>
                <w:iCs/>
                <w:sz w:val="24"/>
                <w:szCs w:val="24"/>
              </w:rPr>
              <w:t>etc.</w:t>
            </w:r>
            <w:r w:rsidR="704BFF2E" w:rsidRPr="3E158F65">
              <w:rPr>
                <w:i/>
                <w:iCs/>
                <w:sz w:val="24"/>
                <w:szCs w:val="24"/>
              </w:rPr>
              <w:t>)</w:t>
            </w:r>
          </w:p>
          <w:p w14:paraId="74A5D351" w14:textId="235C28C3" w:rsidR="7631678F" w:rsidRDefault="7631678F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007E0C48" w14:textId="32676394" w:rsidR="7631678F" w:rsidRDefault="7631678F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225C7F54" w14:textId="7731AE37" w:rsidR="7631678F" w:rsidRDefault="7631678F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0BDCD2EF" w14:textId="4ED5F1AE" w:rsidR="7631678F" w:rsidRDefault="7631678F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7631678F" w14:paraId="2CF0B8A3" w14:textId="77777777" w:rsidTr="3E158F65">
        <w:trPr>
          <w:trHeight w:val="300"/>
        </w:trPr>
        <w:tc>
          <w:tcPr>
            <w:tcW w:w="8494" w:type="dxa"/>
          </w:tcPr>
          <w:p w14:paraId="1D6E2D7D" w14:textId="7B8412C3" w:rsidR="7631678F" w:rsidRDefault="5E059370" w:rsidP="3E158F65">
            <w:pPr>
              <w:jc w:val="both"/>
              <w:rPr>
                <w:i/>
                <w:iCs/>
                <w:sz w:val="24"/>
                <w:szCs w:val="24"/>
              </w:rPr>
            </w:pPr>
            <w:r w:rsidRPr="3E158F65">
              <w:rPr>
                <w:i/>
                <w:iCs/>
                <w:sz w:val="24"/>
                <w:szCs w:val="24"/>
              </w:rPr>
              <w:t xml:space="preserve">Datos de contacto </w:t>
            </w:r>
            <w:r w:rsidR="5DCABD1C" w:rsidRPr="3E158F65">
              <w:rPr>
                <w:i/>
                <w:iCs/>
                <w:sz w:val="24"/>
                <w:szCs w:val="24"/>
              </w:rPr>
              <w:t>del Punto de Voz CuidAs</w:t>
            </w:r>
            <w:r w:rsidR="555EC077" w:rsidRPr="3E158F65">
              <w:rPr>
                <w:i/>
                <w:iCs/>
                <w:sz w:val="24"/>
                <w:szCs w:val="24"/>
              </w:rPr>
              <w:t>. Recoger un email,</w:t>
            </w:r>
            <w:r w:rsidRPr="3E158F65">
              <w:rPr>
                <w:i/>
                <w:iCs/>
                <w:sz w:val="24"/>
                <w:szCs w:val="24"/>
              </w:rPr>
              <w:t xml:space="preserve"> teléfono</w:t>
            </w:r>
            <w:r w:rsidR="126FFBB5" w:rsidRPr="3E158F65">
              <w:rPr>
                <w:i/>
                <w:iCs/>
                <w:sz w:val="24"/>
                <w:szCs w:val="24"/>
              </w:rPr>
              <w:t xml:space="preserve"> y </w:t>
            </w:r>
            <w:r w:rsidRPr="3E158F65">
              <w:rPr>
                <w:i/>
                <w:iCs/>
                <w:sz w:val="24"/>
                <w:szCs w:val="24"/>
              </w:rPr>
              <w:t>persona de contacto</w:t>
            </w:r>
            <w:r w:rsidR="5A3CF863" w:rsidRPr="3E158F65">
              <w:rPr>
                <w:i/>
                <w:iCs/>
                <w:sz w:val="24"/>
                <w:szCs w:val="24"/>
              </w:rPr>
              <w:t>.</w:t>
            </w:r>
          </w:p>
          <w:p w14:paraId="717AACCE" w14:textId="5534BA51" w:rsidR="7631678F" w:rsidRDefault="7631678F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2A45B1FF" w14:textId="1B4CACA4" w:rsidR="7631678F" w:rsidRDefault="7631678F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657D8242" w14:textId="60D59050" w:rsidR="7631678F" w:rsidRDefault="7631678F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74C1A178" w14:textId="77777777" w:rsidR="00A56632" w:rsidRDefault="00A56632" w:rsidP="00472019">
      <w:pPr>
        <w:jc w:val="both"/>
      </w:pPr>
    </w:p>
    <w:p w14:paraId="776F7BFD" w14:textId="77777777" w:rsidR="00D331B5" w:rsidRDefault="00D331B5" w:rsidP="00472019">
      <w:pPr>
        <w:jc w:val="both"/>
      </w:pPr>
    </w:p>
    <w:p w14:paraId="0F93D165" w14:textId="77777777" w:rsidR="0006353C" w:rsidRDefault="0006353C" w:rsidP="00472019">
      <w:pPr>
        <w:jc w:val="both"/>
      </w:pPr>
    </w:p>
    <w:p w14:paraId="34D4BC93" w14:textId="77777777" w:rsidR="0006353C" w:rsidRDefault="0006353C" w:rsidP="00472019">
      <w:pPr>
        <w:jc w:val="both"/>
      </w:pPr>
    </w:p>
    <w:p w14:paraId="605325AC" w14:textId="1823E956" w:rsidR="0006353C" w:rsidRDefault="0006353C" w:rsidP="00472019">
      <w:pPr>
        <w:jc w:val="both"/>
      </w:pPr>
      <w:r>
        <w:t>Enviar esta documentación una vez cumplimentada al correo: comprometidos.cuidas@asturias.org</w:t>
      </w:r>
    </w:p>
    <w:sectPr w:rsidR="0006353C" w:rsidSect="00CF07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C5B6D" w14:textId="77777777" w:rsidR="00297D10" w:rsidRDefault="00297D10" w:rsidP="00EC7C56">
      <w:pPr>
        <w:spacing w:after="0" w:line="240" w:lineRule="auto"/>
      </w:pPr>
      <w:r>
        <w:separator/>
      </w:r>
    </w:p>
  </w:endnote>
  <w:endnote w:type="continuationSeparator" w:id="0">
    <w:p w14:paraId="240B44B0" w14:textId="77777777" w:rsidR="00297D10" w:rsidRDefault="00297D10" w:rsidP="00EC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 Black">
    <w:altName w:val="Source Sans Pro"/>
    <w:charset w:val="00"/>
    <w:family w:val="auto"/>
    <w:pitch w:val="variable"/>
    <w:sig w:usb0="00000001" w:usb1="1000004A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BC128" w14:textId="77777777" w:rsidR="00B54CAB" w:rsidRDefault="00B54CA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471849"/>
      <w:docPartObj>
        <w:docPartGallery w:val="Page Numbers (Bottom of Page)"/>
        <w:docPartUnique/>
      </w:docPartObj>
    </w:sdtPr>
    <w:sdtEndPr/>
    <w:sdtContent>
      <w:p w14:paraId="7B7A93F9" w14:textId="4C94C861" w:rsidR="00AC07F4" w:rsidRDefault="00AC07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A18">
          <w:rPr>
            <w:noProof/>
          </w:rPr>
          <w:t>1</w:t>
        </w:r>
        <w:r>
          <w:fldChar w:fldCharType="end"/>
        </w:r>
      </w:p>
    </w:sdtContent>
  </w:sdt>
  <w:p w14:paraId="388180E2" w14:textId="77777777" w:rsidR="00AC07F4" w:rsidRDefault="00AC07F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1EFEA" w14:textId="77777777" w:rsidR="00B54CAB" w:rsidRDefault="00B54C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95F60" w14:textId="77777777" w:rsidR="00297D10" w:rsidRDefault="00297D10" w:rsidP="00EC7C56">
      <w:pPr>
        <w:spacing w:after="0" w:line="240" w:lineRule="auto"/>
      </w:pPr>
      <w:r>
        <w:separator/>
      </w:r>
    </w:p>
  </w:footnote>
  <w:footnote w:type="continuationSeparator" w:id="0">
    <w:p w14:paraId="60AB8412" w14:textId="77777777" w:rsidR="00297D10" w:rsidRDefault="00297D10" w:rsidP="00EC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AE9D3" w14:textId="2282B33A" w:rsidR="00B54CAB" w:rsidRDefault="003D4A18">
    <w:pPr>
      <w:pStyle w:val="Encabezado"/>
    </w:pPr>
    <w:r>
      <w:rPr>
        <w:noProof/>
        <w:lang w:eastAsia="es-ES"/>
      </w:rPr>
      <w:pict w14:anchorId="0B2284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3688" o:spid="_x0000_s2050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Diseño sin títu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A3A9E" w14:textId="5F10DB05" w:rsidR="00EC7C56" w:rsidRDefault="003D4A18" w:rsidP="00EC7C56">
    <w:pPr>
      <w:pStyle w:val="Encabezado"/>
      <w:tabs>
        <w:tab w:val="clear" w:pos="8504"/>
        <w:tab w:val="left" w:pos="7784"/>
      </w:tabs>
    </w:pPr>
    <w:r>
      <w:rPr>
        <w:noProof/>
        <w:lang w:eastAsia="es-ES"/>
      </w:rPr>
      <w:pict w14:anchorId="24AF38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3689" o:spid="_x0000_s2051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Diseño sin títu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559D9" w14:textId="3BC159D0" w:rsidR="00B54CAB" w:rsidRDefault="003D4A18">
    <w:pPr>
      <w:pStyle w:val="Encabezado"/>
    </w:pPr>
    <w:r>
      <w:rPr>
        <w:noProof/>
        <w:lang w:eastAsia="es-ES"/>
      </w:rPr>
      <w:pict w14:anchorId="039F56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3687" o:spid="_x0000_s2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Diseño sin títu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326"/>
    <w:multiLevelType w:val="hybridMultilevel"/>
    <w:tmpl w:val="E1E0EDA2"/>
    <w:lvl w:ilvl="0" w:tplc="934C5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85FA3"/>
    <w:multiLevelType w:val="hybridMultilevel"/>
    <w:tmpl w:val="570CDE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65CE0"/>
    <w:multiLevelType w:val="hybridMultilevel"/>
    <w:tmpl w:val="71E02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F76B1"/>
    <w:multiLevelType w:val="hybridMultilevel"/>
    <w:tmpl w:val="7966C2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90F35"/>
    <w:multiLevelType w:val="hybridMultilevel"/>
    <w:tmpl w:val="0DC23696"/>
    <w:lvl w:ilvl="0" w:tplc="934C5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1361E"/>
    <w:multiLevelType w:val="hybridMultilevel"/>
    <w:tmpl w:val="D82242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D3709"/>
    <w:multiLevelType w:val="hybridMultilevel"/>
    <w:tmpl w:val="407C469C"/>
    <w:lvl w:ilvl="0" w:tplc="934C5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1A7D23"/>
    <w:multiLevelType w:val="multilevel"/>
    <w:tmpl w:val="2ADA6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591E22A0"/>
    <w:multiLevelType w:val="hybridMultilevel"/>
    <w:tmpl w:val="D82242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6256B"/>
    <w:multiLevelType w:val="hybridMultilevel"/>
    <w:tmpl w:val="70FCD4DE"/>
    <w:lvl w:ilvl="0" w:tplc="0C0A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F95CD6"/>
    <w:multiLevelType w:val="hybridMultilevel"/>
    <w:tmpl w:val="254081E2"/>
    <w:lvl w:ilvl="0" w:tplc="A68A78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D03A5"/>
    <w:multiLevelType w:val="hybridMultilevel"/>
    <w:tmpl w:val="1C4AB91C"/>
    <w:lvl w:ilvl="0" w:tplc="934C5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19"/>
    <w:rsid w:val="00032602"/>
    <w:rsid w:val="0006353C"/>
    <w:rsid w:val="00075F7F"/>
    <w:rsid w:val="00087FC2"/>
    <w:rsid w:val="000F202B"/>
    <w:rsid w:val="000F2539"/>
    <w:rsid w:val="000F2BD5"/>
    <w:rsid w:val="00160C6D"/>
    <w:rsid w:val="00182BC6"/>
    <w:rsid w:val="001A7761"/>
    <w:rsid w:val="001F1E95"/>
    <w:rsid w:val="00297D10"/>
    <w:rsid w:val="00302868"/>
    <w:rsid w:val="003D4A18"/>
    <w:rsid w:val="003F31DF"/>
    <w:rsid w:val="003F53A4"/>
    <w:rsid w:val="00407124"/>
    <w:rsid w:val="00425A58"/>
    <w:rsid w:val="0044207F"/>
    <w:rsid w:val="00472019"/>
    <w:rsid w:val="00472604"/>
    <w:rsid w:val="00481CB7"/>
    <w:rsid w:val="00483993"/>
    <w:rsid w:val="00483ACE"/>
    <w:rsid w:val="004B375C"/>
    <w:rsid w:val="004B679E"/>
    <w:rsid w:val="004E15CD"/>
    <w:rsid w:val="00526AD7"/>
    <w:rsid w:val="00554915"/>
    <w:rsid w:val="00557E17"/>
    <w:rsid w:val="00576024"/>
    <w:rsid w:val="005761C5"/>
    <w:rsid w:val="005A5AFB"/>
    <w:rsid w:val="00650EFC"/>
    <w:rsid w:val="0067374D"/>
    <w:rsid w:val="0068495D"/>
    <w:rsid w:val="00691653"/>
    <w:rsid w:val="006C35F6"/>
    <w:rsid w:val="006D3871"/>
    <w:rsid w:val="006E3065"/>
    <w:rsid w:val="007041D3"/>
    <w:rsid w:val="00733F2F"/>
    <w:rsid w:val="007E025F"/>
    <w:rsid w:val="00800864"/>
    <w:rsid w:val="008333F6"/>
    <w:rsid w:val="0084399E"/>
    <w:rsid w:val="00867454"/>
    <w:rsid w:val="008E6B19"/>
    <w:rsid w:val="00906E10"/>
    <w:rsid w:val="009379D5"/>
    <w:rsid w:val="00943D47"/>
    <w:rsid w:val="00965F7B"/>
    <w:rsid w:val="00971E2F"/>
    <w:rsid w:val="009F662A"/>
    <w:rsid w:val="00A018B8"/>
    <w:rsid w:val="00A30E7E"/>
    <w:rsid w:val="00A56632"/>
    <w:rsid w:val="00A66612"/>
    <w:rsid w:val="00A73896"/>
    <w:rsid w:val="00AA6DED"/>
    <w:rsid w:val="00AC07F4"/>
    <w:rsid w:val="00AD12BA"/>
    <w:rsid w:val="00AE1D0B"/>
    <w:rsid w:val="00AE3665"/>
    <w:rsid w:val="00B54CAB"/>
    <w:rsid w:val="00B928DB"/>
    <w:rsid w:val="00BB1922"/>
    <w:rsid w:val="00C25547"/>
    <w:rsid w:val="00C26450"/>
    <w:rsid w:val="00C45952"/>
    <w:rsid w:val="00C6181E"/>
    <w:rsid w:val="00CC6D85"/>
    <w:rsid w:val="00CD1771"/>
    <w:rsid w:val="00CF073E"/>
    <w:rsid w:val="00D331B5"/>
    <w:rsid w:val="00D45BBF"/>
    <w:rsid w:val="00DE2423"/>
    <w:rsid w:val="00E839BA"/>
    <w:rsid w:val="00E87A17"/>
    <w:rsid w:val="00E95A0A"/>
    <w:rsid w:val="00E97FC6"/>
    <w:rsid w:val="00EC7C56"/>
    <w:rsid w:val="00EE01FD"/>
    <w:rsid w:val="00EE7DA0"/>
    <w:rsid w:val="00F1569A"/>
    <w:rsid w:val="00F62486"/>
    <w:rsid w:val="00FD3C50"/>
    <w:rsid w:val="00FE44E4"/>
    <w:rsid w:val="048E7C5E"/>
    <w:rsid w:val="054B6407"/>
    <w:rsid w:val="0A1ED52A"/>
    <w:rsid w:val="0A70E0A0"/>
    <w:rsid w:val="0D652AC7"/>
    <w:rsid w:val="126FFBB5"/>
    <w:rsid w:val="13097A7F"/>
    <w:rsid w:val="18C3C835"/>
    <w:rsid w:val="1A91005F"/>
    <w:rsid w:val="1BBF8E7E"/>
    <w:rsid w:val="1D80EC4E"/>
    <w:rsid w:val="2165ACB1"/>
    <w:rsid w:val="26524631"/>
    <w:rsid w:val="300DF6F0"/>
    <w:rsid w:val="30D3C30D"/>
    <w:rsid w:val="37D4A20F"/>
    <w:rsid w:val="3E158F65"/>
    <w:rsid w:val="408434AE"/>
    <w:rsid w:val="44D1828D"/>
    <w:rsid w:val="48FCE642"/>
    <w:rsid w:val="523291D2"/>
    <w:rsid w:val="528AA02B"/>
    <w:rsid w:val="52A392EC"/>
    <w:rsid w:val="555EC077"/>
    <w:rsid w:val="5862D8F1"/>
    <w:rsid w:val="5A3CF863"/>
    <w:rsid w:val="5A95B210"/>
    <w:rsid w:val="5BA2CD48"/>
    <w:rsid w:val="5DCABD1C"/>
    <w:rsid w:val="5E059370"/>
    <w:rsid w:val="5FD3AA9F"/>
    <w:rsid w:val="609A278C"/>
    <w:rsid w:val="6BD7B1F2"/>
    <w:rsid w:val="6C7988D5"/>
    <w:rsid w:val="6EBE1132"/>
    <w:rsid w:val="704BFF2E"/>
    <w:rsid w:val="7631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230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paragraph" w:styleId="Ttulo1">
    <w:name w:val="heading 1"/>
    <w:basedOn w:val="Normal"/>
    <w:next w:val="Normal"/>
    <w:link w:val="Ttulo1Car"/>
    <w:uiPriority w:val="9"/>
    <w:qFormat/>
    <w:rsid w:val="00CF073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073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073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073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07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07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07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07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07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6B1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4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F073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073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073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073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073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073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073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073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073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F073E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CF073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CF073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073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CF073E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CF073E"/>
    <w:rPr>
      <w:b/>
      <w:bCs/>
    </w:rPr>
  </w:style>
  <w:style w:type="character" w:styleId="nfasis">
    <w:name w:val="Emphasis"/>
    <w:basedOn w:val="Fuentedeprrafopredeter"/>
    <w:uiPriority w:val="20"/>
    <w:qFormat/>
    <w:rsid w:val="00CF073E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CF073E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F073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CF073E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073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073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CF073E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CF073E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F073E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CF073E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CF073E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F073E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EC7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C56"/>
  </w:style>
  <w:style w:type="paragraph" w:styleId="Piedepgina">
    <w:name w:val="footer"/>
    <w:basedOn w:val="Normal"/>
    <w:link w:val="PiedepginaCar"/>
    <w:uiPriority w:val="99"/>
    <w:unhideWhenUsed/>
    <w:rsid w:val="00EC7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C56"/>
  </w:style>
  <w:style w:type="paragraph" w:styleId="Textodeglobo">
    <w:name w:val="Balloon Text"/>
    <w:basedOn w:val="Normal"/>
    <w:link w:val="TextodegloboCar"/>
    <w:uiPriority w:val="99"/>
    <w:semiHidden/>
    <w:unhideWhenUsed/>
    <w:rsid w:val="00C4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paragraph" w:styleId="Ttulo1">
    <w:name w:val="heading 1"/>
    <w:basedOn w:val="Normal"/>
    <w:next w:val="Normal"/>
    <w:link w:val="Ttulo1Car"/>
    <w:uiPriority w:val="9"/>
    <w:qFormat/>
    <w:rsid w:val="00CF073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073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073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073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07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07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07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07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07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6B1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4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F073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073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073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073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073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073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073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073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073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F073E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CF073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CF073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073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CF073E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CF073E"/>
    <w:rPr>
      <w:b/>
      <w:bCs/>
    </w:rPr>
  </w:style>
  <w:style w:type="character" w:styleId="nfasis">
    <w:name w:val="Emphasis"/>
    <w:basedOn w:val="Fuentedeprrafopredeter"/>
    <w:uiPriority w:val="20"/>
    <w:qFormat/>
    <w:rsid w:val="00CF073E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CF073E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F073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CF073E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073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073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CF073E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CF073E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F073E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CF073E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CF073E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F073E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EC7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C56"/>
  </w:style>
  <w:style w:type="paragraph" w:styleId="Piedepgina">
    <w:name w:val="footer"/>
    <w:basedOn w:val="Normal"/>
    <w:link w:val="PiedepginaCar"/>
    <w:uiPriority w:val="99"/>
    <w:unhideWhenUsed/>
    <w:rsid w:val="00EC7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C56"/>
  </w:style>
  <w:style w:type="paragraph" w:styleId="Textodeglobo">
    <w:name w:val="Balloon Text"/>
    <w:basedOn w:val="Normal"/>
    <w:link w:val="TextodegloboCar"/>
    <w:uiPriority w:val="99"/>
    <w:semiHidden/>
    <w:unhideWhenUsed/>
    <w:rsid w:val="00C4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CD9AC-6A98-42EF-9CF1-B0D3D17A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9DB78D63</Template>
  <TotalTime>46</TotalTime>
  <Pages>10</Pages>
  <Words>1064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MARINA PEON SOUTO</cp:lastModifiedBy>
  <cp:revision>14</cp:revision>
  <dcterms:created xsi:type="dcterms:W3CDTF">2025-06-02T07:24:00Z</dcterms:created>
  <dcterms:modified xsi:type="dcterms:W3CDTF">2025-06-02T09:39:00Z</dcterms:modified>
</cp:coreProperties>
</file>