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B4" w:rsidRPr="00E77822" w:rsidRDefault="001503B4" w:rsidP="00E77037"/>
    <w:p w:rsidR="0058618C" w:rsidRPr="00FA2EB4" w:rsidRDefault="0058618C" w:rsidP="00D815F1">
      <w:pPr>
        <w:pStyle w:val="Subttulo"/>
        <w:jc w:val="center"/>
        <w:rPr>
          <w:i w:val="0"/>
          <w:iCs w:val="0"/>
          <w:color w:val="17365D" w:themeColor="text2" w:themeShade="BF"/>
          <w:spacing w:val="5"/>
          <w:kern w:val="28"/>
          <w:sz w:val="42"/>
          <w:szCs w:val="42"/>
        </w:rPr>
      </w:pPr>
      <w:r w:rsidRPr="00FA2EB4">
        <w:rPr>
          <w:i w:val="0"/>
          <w:iCs w:val="0"/>
          <w:color w:val="17365D" w:themeColor="text2" w:themeShade="BF"/>
          <w:spacing w:val="5"/>
          <w:kern w:val="28"/>
          <w:sz w:val="42"/>
          <w:szCs w:val="42"/>
        </w:rPr>
        <w:t>Catálogo de Buenas Prácticas de la Estrategia CuidAs</w:t>
      </w:r>
    </w:p>
    <w:p w:rsidR="0058618C" w:rsidRPr="0058618C" w:rsidRDefault="0058618C" w:rsidP="0058618C"/>
    <w:p w:rsidR="00E77822" w:rsidRDefault="00E77822" w:rsidP="00E77822"/>
    <w:p w:rsidR="00CD25AF" w:rsidRPr="00E77822" w:rsidRDefault="00CD25AF" w:rsidP="00E77822">
      <w:r>
        <w:rPr>
          <w:rFonts w:ascii="SegoeUI" w:hAnsi="SegoeUI" w:cs="SegoeUI"/>
          <w:color w:val="AF1515"/>
          <w:sz w:val="26"/>
          <w:szCs w:val="26"/>
        </w:rPr>
        <w:t>*</w:t>
      </w:r>
      <w:r w:rsidRPr="003941BB">
        <w:rPr>
          <w:rFonts w:ascii="SegoeUI" w:hAnsi="SegoeUI" w:cs="SegoeUI"/>
          <w:sz w:val="26"/>
          <w:szCs w:val="26"/>
        </w:rPr>
        <w:t xml:space="preserve"> </w:t>
      </w:r>
      <w:r w:rsidRPr="003941BB">
        <w:rPr>
          <w:rFonts w:ascii="SegoeUI" w:eastAsiaTheme="minorHAnsi" w:hAnsi="SegoeUI" w:cs="SegoeUI"/>
          <w:lang w:eastAsia="en-US"/>
        </w:rPr>
        <w:t>Obligatorio</w:t>
      </w:r>
    </w:p>
    <w:p w:rsidR="00BA11B2" w:rsidRDefault="00CD25AF" w:rsidP="00C706B8">
      <w:pPr>
        <w:pStyle w:val="Ttulo1"/>
        <w:spacing w:before="240"/>
        <w:rPr>
          <w:rStyle w:val="Textoennegrita"/>
          <w:b/>
          <w:bCs/>
        </w:rPr>
      </w:pPr>
      <w:r>
        <w:rPr>
          <w:rStyle w:val="Textoennegrita"/>
          <w:b/>
          <w:bCs/>
        </w:rPr>
        <w:t>Datos identificativos</w:t>
      </w:r>
    </w:p>
    <w:p w:rsidR="00CD25AF" w:rsidRPr="00CD25AF" w:rsidRDefault="00CD25AF" w:rsidP="00CD25AF"/>
    <w:p w:rsidR="003A311C" w:rsidRPr="00A771B4" w:rsidRDefault="00CD25AF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Nombre </w:t>
      </w:r>
      <w:r w:rsidRPr="00CD25AF">
        <w:rPr>
          <w:rFonts w:ascii="SegoeUI" w:hAnsi="SegoeUI" w:cs="SegoeUI"/>
          <w:sz w:val="26"/>
          <w:szCs w:val="26"/>
        </w:rPr>
        <w:t>del</w:t>
      </w:r>
      <w:r>
        <w:rPr>
          <w:rFonts w:ascii="SegoeUI" w:hAnsi="SegoeUI" w:cs="SegoeUI"/>
          <w:color w:val="242424"/>
          <w:sz w:val="26"/>
          <w:szCs w:val="26"/>
        </w:rPr>
        <w:t xml:space="preserve"> centro/servicio/entidad: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BA11B2" w:rsidRPr="00A2447E" w:rsidRDefault="00840378" w:rsidP="00A2447E">
      <w:pPr>
        <w:pStyle w:val="Prrafodelista"/>
        <w:spacing w:line="360" w:lineRule="auto"/>
        <w:ind w:left="714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1023521302"/>
          <w:placeholder>
            <w:docPart w:val="744D3B253B9A4C528A8E4AB3B1F54A0F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bookmarkStart w:id="0" w:name="_GoBack"/>
          <w:r w:rsidR="00724EF3" w:rsidRPr="003D3FF8">
            <w:rPr>
              <w:rStyle w:val="RespuestasCar"/>
            </w:rPr>
            <w:t>Haga clic aquí para escribir texto.</w:t>
          </w:r>
          <w:bookmarkEnd w:id="0"/>
        </w:sdtContent>
      </w:sdt>
    </w:p>
    <w:p w:rsidR="003A311C" w:rsidRPr="008A63BB" w:rsidRDefault="00CD25AF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Localidad/ámbito territorial: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3D3FF8" w:rsidRPr="00A2447E" w:rsidRDefault="00840378" w:rsidP="003D3FF8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-2071882680"/>
          <w:placeholder>
            <w:docPart w:val="30EEE324EA7D4C6491A7B5E658C52D52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3D3FF8" w:rsidRPr="003D3FF8">
            <w:rPr>
              <w:rStyle w:val="RespuestasCar"/>
            </w:rPr>
            <w:t>Haga clic aquí para escribir texto.</w:t>
          </w:r>
        </w:sdtContent>
      </w:sdt>
    </w:p>
    <w:p w:rsidR="003A311C" w:rsidRPr="008A63BB" w:rsidRDefault="002766B8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Tipo de recurso/servicio</w:t>
      </w:r>
      <w:r w:rsidR="000B3505">
        <w:rPr>
          <w:rFonts w:ascii="SegoeUI" w:hAnsi="SegoeUI" w:cs="SegoeUI"/>
          <w:color w:val="242424"/>
          <w:sz w:val="26"/>
          <w:szCs w:val="26"/>
        </w:rPr>
        <w:t>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3D3FF8" w:rsidRPr="00A2447E" w:rsidRDefault="00840378" w:rsidP="003D3FF8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-1771700492"/>
          <w:placeholder>
            <w:docPart w:val="02B92AB721494A47AE3F7078DD64A2CB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3D3FF8" w:rsidRPr="003D3FF8">
            <w:rPr>
              <w:rStyle w:val="RespuestasCar"/>
            </w:rPr>
            <w:t>Haga clic aquí para escribir texto.</w:t>
          </w:r>
        </w:sdtContent>
      </w:sdt>
    </w:p>
    <w:p w:rsidR="003A311C" w:rsidRPr="008A63BB" w:rsidRDefault="00CD25AF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Persona de contacto: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3D3FF8" w:rsidRPr="00A2447E" w:rsidRDefault="00840378" w:rsidP="003D3FF8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380379263"/>
          <w:placeholder>
            <w:docPart w:val="5FD7D3419284411796550FE9425DB027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3D3FF8" w:rsidRPr="003D3FF8">
            <w:rPr>
              <w:rStyle w:val="RespuestasCar"/>
            </w:rPr>
            <w:t>Haga clic aquí para escribir texto.</w:t>
          </w:r>
        </w:sdtContent>
      </w:sdt>
    </w:p>
    <w:p w:rsidR="003A311C" w:rsidRPr="008A63BB" w:rsidRDefault="00D50520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Email de contacto</w:t>
      </w:r>
      <w:r w:rsidR="000B3505">
        <w:rPr>
          <w:rFonts w:ascii="SegoeUI" w:hAnsi="SegoeUI" w:cs="SegoeUI"/>
          <w:color w:val="242424"/>
          <w:sz w:val="26"/>
          <w:szCs w:val="26"/>
        </w:rPr>
        <w:t>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3D3FF8" w:rsidRPr="00A2447E" w:rsidRDefault="00840378" w:rsidP="003D3FF8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-163092259"/>
          <w:placeholder>
            <w:docPart w:val="2CE2CBFF85EE4EFEBCBAE326DE5233BE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3D3FF8" w:rsidRPr="003D3FF8">
            <w:rPr>
              <w:rStyle w:val="RespuestasCar"/>
            </w:rPr>
            <w:t>Haga clic aquí para escribir texto.</w:t>
          </w:r>
        </w:sdtContent>
      </w:sdt>
    </w:p>
    <w:p w:rsidR="003A311C" w:rsidRPr="008A63BB" w:rsidRDefault="00D50520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Teléfono de contacto</w:t>
      </w:r>
      <w:r w:rsidR="000B3505">
        <w:rPr>
          <w:rFonts w:ascii="SegoeUI" w:hAnsi="SegoeUI" w:cs="SegoeUI"/>
          <w:color w:val="242424"/>
          <w:sz w:val="26"/>
          <w:szCs w:val="26"/>
        </w:rPr>
        <w:t>:</w:t>
      </w:r>
      <w:r w:rsidR="00D973ED" w:rsidRPr="00D973ED">
        <w:rPr>
          <w:rFonts w:ascii="SegoeUI" w:hAnsi="SegoeUI" w:cs="SegoeUI"/>
          <w:caps/>
          <w:color w:val="C00000"/>
          <w:sz w:val="21"/>
          <w:szCs w:val="21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3D3FF8" w:rsidRPr="00A2447E" w:rsidRDefault="00840378" w:rsidP="003D3FF8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1012717725"/>
          <w:placeholder>
            <w:docPart w:val="6D03CA944FE041079CE168CCD7D7EBC9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3D3FF8" w:rsidRPr="003D3FF8">
            <w:rPr>
              <w:rStyle w:val="RespuestasCar"/>
            </w:rPr>
            <w:t>Haga clic aquí para escribir texto.</w:t>
          </w:r>
        </w:sdtContent>
      </w:sdt>
    </w:p>
    <w:p w:rsidR="00BA11B2" w:rsidRPr="006C0202" w:rsidRDefault="00E77037" w:rsidP="00C706B8">
      <w:pPr>
        <w:pStyle w:val="Ttulo1"/>
        <w:spacing w:before="240"/>
        <w:rPr>
          <w:rStyle w:val="Textoennegrita"/>
          <w:b/>
          <w:bCs/>
        </w:rPr>
      </w:pPr>
      <w:r w:rsidRPr="000B3505">
        <w:rPr>
          <w:rStyle w:val="Textoennegrita"/>
          <w:b/>
          <w:bCs/>
        </w:rPr>
        <w:t>D</w:t>
      </w:r>
      <w:r w:rsidR="000B3505">
        <w:rPr>
          <w:rStyle w:val="Textoennegrita"/>
          <w:b/>
          <w:bCs/>
        </w:rPr>
        <w:t>escripción de la buena práctica</w:t>
      </w:r>
    </w:p>
    <w:p w:rsidR="000B3505" w:rsidRPr="000B3505" w:rsidRDefault="000B3505" w:rsidP="000B3505"/>
    <w:p w:rsidR="006C0202" w:rsidRPr="008A63BB" w:rsidRDefault="006C0202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 w:rsidRPr="006C0202">
        <w:rPr>
          <w:rFonts w:ascii="SegoeUI" w:hAnsi="SegoeUI" w:cs="SegoeUI"/>
          <w:color w:val="242424"/>
          <w:sz w:val="26"/>
          <w:szCs w:val="26"/>
        </w:rPr>
        <w:t>Tí</w:t>
      </w:r>
      <w:r w:rsidR="000B3505" w:rsidRPr="006C0202">
        <w:rPr>
          <w:rFonts w:ascii="SegoeUI" w:hAnsi="SegoeUI" w:cs="SegoeUI"/>
          <w:color w:val="242424"/>
          <w:sz w:val="26"/>
          <w:szCs w:val="26"/>
        </w:rPr>
        <w:t>tulo de la práctica:</w:t>
      </w:r>
      <w:r w:rsidR="00940C87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940C87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6E0C1C" w:rsidRPr="00A2447E" w:rsidRDefault="00840378" w:rsidP="006E0C1C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1365641012"/>
          <w:placeholder>
            <w:docPart w:val="2864EFCAB2754166932E6FE0DF24B495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6E0C1C" w:rsidRPr="003D3FF8">
            <w:rPr>
              <w:rStyle w:val="RespuestasCar"/>
            </w:rPr>
            <w:t>Haga clic aquí para escribir texto.</w:t>
          </w:r>
        </w:sdtContent>
      </w:sdt>
    </w:p>
    <w:p w:rsidR="006C0202" w:rsidRPr="008A63BB" w:rsidRDefault="006E0C1C" w:rsidP="006E0C1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0B3505">
        <w:rPr>
          <w:rFonts w:ascii="SegoeUI" w:hAnsi="SegoeUI" w:cs="SegoeUI"/>
          <w:color w:val="242424"/>
          <w:sz w:val="26"/>
          <w:szCs w:val="26"/>
        </w:rPr>
        <w:t>Principales objetivos:</w:t>
      </w:r>
      <w:r w:rsidR="00940C87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940C87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E16CED" w:rsidRPr="006E0C1C" w:rsidRDefault="00840378" w:rsidP="006E0C1C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-1870211573"/>
          <w:placeholder>
            <w:docPart w:val="B5390358EE814D5FB2AEF9B683325090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6E0C1C" w:rsidRPr="003D3FF8">
            <w:rPr>
              <w:rStyle w:val="RespuestasCar"/>
            </w:rPr>
            <w:t>Haga clic aquí para escribir texto.</w:t>
          </w:r>
        </w:sdtContent>
      </w:sdt>
    </w:p>
    <w:p w:rsidR="006C0202" w:rsidRPr="006C0202" w:rsidRDefault="000B3505" w:rsidP="00E16CE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6C0202">
        <w:rPr>
          <w:rFonts w:ascii="SegoeUI" w:hAnsi="SegoeUI" w:cs="SegoeUI"/>
          <w:color w:val="242424"/>
          <w:sz w:val="26"/>
          <w:szCs w:val="26"/>
        </w:rPr>
        <w:t xml:space="preserve">Resumen de la práctica </w:t>
      </w:r>
      <w:r w:rsidR="003A311C" w:rsidRPr="006C0202">
        <w:rPr>
          <w:rFonts w:ascii="SegoeUI" w:hAnsi="SegoeUI" w:cs="SegoeUI"/>
          <w:color w:val="242424"/>
          <w:sz w:val="26"/>
          <w:szCs w:val="26"/>
        </w:rPr>
        <w:t>(r</w:t>
      </w:r>
      <w:r w:rsidRPr="006C0202">
        <w:rPr>
          <w:rFonts w:ascii="SegoeUI" w:hAnsi="SegoeUI" w:cs="SegoeUI"/>
          <w:color w:val="242424"/>
          <w:sz w:val="26"/>
          <w:szCs w:val="26"/>
        </w:rPr>
        <w:t>ealizar un breve resumen de la iniciativa, que permita conocer en qué consiste, cuál ha sido su finalidad, a quién se di</w:t>
      </w:r>
      <w:r w:rsidR="00E16CED">
        <w:rPr>
          <w:rFonts w:ascii="SegoeUI" w:hAnsi="SegoeUI" w:cs="SegoeUI"/>
          <w:color w:val="242424"/>
          <w:sz w:val="26"/>
          <w:szCs w:val="26"/>
        </w:rPr>
        <w:t xml:space="preserve">rige, cómo se ha realizado y qué se ha conseguido; </w:t>
      </w:r>
      <w:r w:rsidR="00CA7846" w:rsidRPr="00CA7846">
        <w:rPr>
          <w:rFonts w:ascii="SegoeUI" w:hAnsi="SegoeUI" w:cs="SegoeUI"/>
          <w:color w:val="242424"/>
          <w:sz w:val="26"/>
          <w:szCs w:val="26"/>
        </w:rPr>
        <w:t>máximo 2000 caracteres incluyendo espacios en blanco</w:t>
      </w:r>
      <w:r w:rsidRPr="006C0202">
        <w:rPr>
          <w:rFonts w:ascii="SegoeUI" w:hAnsi="SegoeUI" w:cs="SegoeUI"/>
          <w:color w:val="242424"/>
          <w:sz w:val="26"/>
          <w:szCs w:val="26"/>
        </w:rPr>
        <w:t>):</w:t>
      </w:r>
      <w:r w:rsidR="00E16C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940C87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6E0C1C" w:rsidRPr="006E0C1C" w:rsidRDefault="00840378" w:rsidP="006E0C1C">
      <w:pPr>
        <w:pStyle w:val="Prrafodelista"/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192581095"/>
          <w:placeholder>
            <w:docPart w:val="FB3904B2CFBA4AC09E108BB0C7EE34A5"/>
          </w:placeholder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6E0C1C" w:rsidRPr="003D3FF8">
            <w:rPr>
              <w:rStyle w:val="RespuestasCar"/>
            </w:rPr>
            <w:t>Haga clic aquí para escribir texto.</w:t>
          </w:r>
        </w:sdtContent>
      </w:sdt>
    </w:p>
    <w:p w:rsidR="00E16CED" w:rsidRPr="00A2447E" w:rsidRDefault="00E16CED" w:rsidP="00D973ED">
      <w:pPr>
        <w:pStyle w:val="Prrafodelista"/>
        <w:tabs>
          <w:tab w:val="left" w:pos="5835"/>
        </w:tabs>
        <w:spacing w:line="360" w:lineRule="auto"/>
        <w:rPr>
          <w:rFonts w:ascii="Verdana" w:hAnsi="Verdana" w:cs="Arial"/>
          <w:caps/>
          <w:color w:val="616161"/>
          <w:sz w:val="21"/>
          <w:szCs w:val="21"/>
        </w:rPr>
      </w:pPr>
    </w:p>
    <w:p w:rsidR="008A63BB" w:rsidRDefault="008A63BB" w:rsidP="00E16CE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Colectivo:</w:t>
      </w:r>
      <w:r w:rsidR="00D973ED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D973ED" w:rsidRPr="003941BB">
        <w:rPr>
          <w:rFonts w:ascii="SegoeUI" w:hAnsi="SegoeUI" w:cs="SegoeUI"/>
          <w:caps/>
          <w:color w:val="C00000"/>
          <w:sz w:val="21"/>
          <w:szCs w:val="21"/>
        </w:rPr>
        <w:t>*</w:t>
      </w:r>
    </w:p>
    <w:p w:rsidR="00B66F67" w:rsidRPr="00D973ED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138761090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Conjunto de la población</w:t>
      </w:r>
    </w:p>
    <w:p w:rsidR="00D973ED" w:rsidRPr="00D973ED" w:rsidRDefault="00840378" w:rsidP="005E6E6F">
      <w:pPr>
        <w:pStyle w:val="Prrafodelista"/>
        <w:spacing w:line="360" w:lineRule="auto"/>
        <w:rPr>
          <w:rFonts w:ascii="SegoeUI" w:hAnsi="SegoeUI" w:cs="SegoeUI"/>
          <w:color w:val="242424"/>
          <w:sz w:val="21"/>
          <w:szCs w:val="21"/>
        </w:rPr>
      </w:pPr>
      <w:sdt>
        <w:sdtPr>
          <w:rPr>
            <w:rStyle w:val="RespuestasCar"/>
          </w:rPr>
          <w:id w:val="24261775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 w:rsidRPr="006E0C1C">
            <w:rPr>
              <w:rStyle w:val="RespuestasCar"/>
              <w:rFonts w:ascii="MS Gothic" w:eastAsia="MS Gothic" w:hAnsi="MS Gothic" w:cs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Cuidadores/as informales</w:t>
      </w:r>
    </w:p>
    <w:p w:rsidR="00D973ED" w:rsidRPr="00D973ED" w:rsidRDefault="00840378" w:rsidP="005E6E6F">
      <w:pPr>
        <w:pStyle w:val="Prrafodelista"/>
        <w:spacing w:line="360" w:lineRule="auto"/>
        <w:rPr>
          <w:rFonts w:ascii="SegoeUI" w:hAnsi="SegoeUI" w:cs="SegoeUI"/>
          <w:caps/>
          <w:color w:val="616161"/>
          <w:szCs w:val="21"/>
        </w:rPr>
      </w:pPr>
      <w:sdt>
        <w:sdtPr>
          <w:rPr>
            <w:rStyle w:val="RespuestasCar"/>
          </w:rPr>
          <w:id w:val="-10876078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Jóvenes (18-25 años)</w:t>
      </w:r>
    </w:p>
    <w:p w:rsidR="00D973ED" w:rsidRPr="00D973ED" w:rsidRDefault="00840378" w:rsidP="005E6E6F">
      <w:pPr>
        <w:pStyle w:val="Prrafodelista"/>
        <w:spacing w:line="360" w:lineRule="auto"/>
        <w:rPr>
          <w:rFonts w:ascii="SegoeUI" w:hAnsi="SegoeUI" w:cs="SegoeUI"/>
          <w:caps/>
          <w:color w:val="616161"/>
          <w:szCs w:val="21"/>
        </w:rPr>
      </w:pPr>
      <w:sdt>
        <w:sdtPr>
          <w:rPr>
            <w:rStyle w:val="RespuestasCar"/>
          </w:rPr>
          <w:id w:val="192405762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Menores</w:t>
      </w:r>
    </w:p>
    <w:p w:rsidR="00D973ED" w:rsidRPr="00D973ED" w:rsidRDefault="00840378" w:rsidP="005E6E6F">
      <w:pPr>
        <w:pStyle w:val="Prrafodelista"/>
        <w:spacing w:line="360" w:lineRule="auto"/>
        <w:rPr>
          <w:rFonts w:ascii="SegoeUI" w:hAnsi="SegoeUI" w:cs="SegoeUI"/>
          <w:caps/>
          <w:color w:val="616161"/>
          <w:szCs w:val="21"/>
        </w:rPr>
      </w:pPr>
      <w:sdt>
        <w:sdtPr>
          <w:rPr>
            <w:rStyle w:val="RespuestasCar"/>
          </w:rPr>
          <w:id w:val="-107705308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Mujeres</w:t>
      </w:r>
    </w:p>
    <w:p w:rsidR="00D973ED" w:rsidRPr="003376E0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213547298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Personas con discapacidad y/o dependencia</w:t>
      </w:r>
    </w:p>
    <w:p w:rsidR="00D973ED" w:rsidRPr="003376E0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142916042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D973ED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D973ED" w:rsidRPr="003376E0">
        <w:rPr>
          <w:rFonts w:ascii="SegoeUI" w:hAnsi="SegoeUI" w:cs="SegoeUI"/>
          <w:sz w:val="21"/>
          <w:szCs w:val="21"/>
        </w:rPr>
        <w:t>Personas en situación o riesgo de exclusión social</w:t>
      </w:r>
    </w:p>
    <w:p w:rsidR="005E6E6F" w:rsidRPr="003376E0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131475470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5E6E6F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5E6E6F" w:rsidRPr="003376E0">
        <w:rPr>
          <w:rFonts w:ascii="SegoeUI" w:hAnsi="SegoeUI" w:cs="SegoeUI"/>
          <w:sz w:val="21"/>
          <w:szCs w:val="21"/>
        </w:rPr>
        <w:t>Personas mayores</w:t>
      </w:r>
    </w:p>
    <w:p w:rsidR="005E6E6F" w:rsidRPr="003376E0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195952836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5E6E6F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5E6E6F" w:rsidRPr="003376E0">
        <w:rPr>
          <w:rFonts w:ascii="SegoeUI" w:hAnsi="SegoeUI" w:cs="SegoeUI"/>
          <w:sz w:val="21"/>
          <w:szCs w:val="21"/>
        </w:rPr>
        <w:t>Personas sin hogar</w:t>
      </w:r>
    </w:p>
    <w:p w:rsidR="005E6E6F" w:rsidRPr="003376E0" w:rsidRDefault="00840378" w:rsidP="005E6E6F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46891022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5E6E6F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5E6E6F" w:rsidRPr="003376E0">
        <w:rPr>
          <w:rFonts w:ascii="SegoeUI" w:hAnsi="SegoeUI" w:cs="SegoeUI"/>
          <w:sz w:val="21"/>
          <w:szCs w:val="21"/>
        </w:rPr>
        <w:t>Profesionales</w:t>
      </w:r>
    </w:p>
    <w:p w:rsidR="005E6E6F" w:rsidRPr="005E6E6F" w:rsidRDefault="00840378" w:rsidP="005E6E6F">
      <w:pPr>
        <w:pStyle w:val="Prrafodelista"/>
        <w:spacing w:line="360" w:lineRule="auto"/>
        <w:ind w:left="714"/>
        <w:rPr>
          <w:rFonts w:ascii="Verdana" w:hAnsi="Verdana" w:cs="Arial"/>
          <w:caps/>
          <w:color w:val="616161"/>
          <w:sz w:val="21"/>
          <w:szCs w:val="21"/>
        </w:rPr>
      </w:pPr>
      <w:sdt>
        <w:sdtPr>
          <w:rPr>
            <w:rStyle w:val="RespuestasCar"/>
          </w:rPr>
          <w:id w:val="-94985333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5E6E6F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sdt>
        <w:sdtPr>
          <w:rPr>
            <w:rFonts w:ascii="SegoeUI" w:hAnsi="SegoeUI" w:cs="SegoeUI"/>
            <w:caps/>
            <w:sz w:val="21"/>
            <w:szCs w:val="21"/>
          </w:rPr>
          <w:id w:val="1741831865"/>
          <w:showingPlcHdr/>
        </w:sdtPr>
        <w:sdtEndPr/>
        <w:sdtContent>
          <w:r w:rsidR="00724EF3" w:rsidRPr="00E16CED">
            <w:rPr>
              <w:rStyle w:val="Textodelmarcadordeposicin"/>
              <w:rFonts w:ascii="Segoe UI" w:hAnsi="Segoe UI" w:cs="Segoe UI"/>
              <w:caps/>
              <w:color w:val="616161"/>
              <w:sz w:val="21"/>
              <w:szCs w:val="21"/>
            </w:rPr>
            <w:t>Haga clic aquí para es</w:t>
          </w:r>
          <w:r w:rsidR="00724EF3">
            <w:rPr>
              <w:rStyle w:val="Textodelmarcadordeposicin"/>
              <w:rFonts w:ascii="Segoe UI" w:hAnsi="Segoe UI" w:cs="Segoe UI"/>
              <w:caps/>
              <w:color w:val="616161"/>
              <w:sz w:val="21"/>
              <w:szCs w:val="21"/>
            </w:rPr>
            <w:t>PECIFICAR OTRO</w:t>
          </w:r>
          <w:r w:rsidR="00724EF3" w:rsidRPr="00E16CED">
            <w:rPr>
              <w:rStyle w:val="Textodelmarcadordeposicin"/>
              <w:rFonts w:ascii="Segoe UI" w:hAnsi="Segoe UI" w:cs="Segoe UI"/>
              <w:caps/>
              <w:color w:val="616161"/>
              <w:sz w:val="21"/>
              <w:szCs w:val="21"/>
            </w:rPr>
            <w:t>.</w:t>
          </w:r>
        </w:sdtContent>
      </w:sdt>
    </w:p>
    <w:p w:rsidR="002666AB" w:rsidRDefault="002666AB" w:rsidP="00C706B8">
      <w:pPr>
        <w:pStyle w:val="Ttulo1"/>
        <w:spacing w:before="240"/>
        <w:rPr>
          <w:rStyle w:val="Textoennegrita"/>
          <w:b/>
          <w:bCs/>
        </w:rPr>
      </w:pPr>
      <w:r w:rsidRPr="002666AB">
        <w:rPr>
          <w:rStyle w:val="Textoennegrita"/>
          <w:b/>
          <w:bCs/>
        </w:rPr>
        <w:t>Criterios que definen una buena práctica en CLD</w:t>
      </w:r>
    </w:p>
    <w:p w:rsidR="002666AB" w:rsidRPr="002666AB" w:rsidRDefault="002666AB" w:rsidP="002666AB"/>
    <w:p w:rsidR="007125A5" w:rsidRPr="007125A5" w:rsidRDefault="007125A5" w:rsidP="002666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666AB">
        <w:rPr>
          <w:rFonts w:ascii="SegoeUI" w:hAnsi="SegoeUI" w:cs="SegoeUI"/>
          <w:sz w:val="26"/>
          <w:szCs w:val="26"/>
        </w:rPr>
        <w:t>Alineamiento</w:t>
      </w:r>
      <w:r w:rsidRPr="007125A5">
        <w:rPr>
          <w:rFonts w:ascii="SegoeUI" w:hAnsi="SegoeUI" w:cs="SegoeUI"/>
          <w:color w:val="242424"/>
          <w:sz w:val="26"/>
          <w:szCs w:val="26"/>
        </w:rPr>
        <w:t xml:space="preserve"> con el modelo</w:t>
      </w:r>
      <w:r w:rsidR="00B66F67">
        <w:rPr>
          <w:rFonts w:ascii="SegoeUI" w:hAnsi="SegoeUI" w:cs="SegoeUI"/>
          <w:color w:val="242424"/>
          <w:sz w:val="26"/>
          <w:szCs w:val="26"/>
        </w:rPr>
        <w:t xml:space="preserve"> </w:t>
      </w:r>
      <w:r w:rsidRPr="007125A5">
        <w:rPr>
          <w:rFonts w:ascii="SegoeUI" w:hAnsi="SegoeUI" w:cs="SegoeUI"/>
          <w:color w:val="242424"/>
          <w:sz w:val="26"/>
          <w:szCs w:val="26"/>
        </w:rPr>
        <w:t>orientador de la atención en CLD. ¿En qué aspectos la práctica presentada se alinea con los criterios que definen el modelo orientador? Señala seguidamente los pilares con los que la</w:t>
      </w: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3376E0">
        <w:rPr>
          <w:rFonts w:ascii="SegoeUI" w:hAnsi="SegoeUI" w:cs="SegoeUI"/>
          <w:color w:val="242424"/>
          <w:sz w:val="26"/>
          <w:szCs w:val="26"/>
        </w:rPr>
        <w:t xml:space="preserve">iniciativa guarda relación: </w:t>
      </w:r>
      <w:r w:rsidR="003376E0">
        <w:rPr>
          <w:rFonts w:ascii="SegoeUI" w:hAnsi="SegoeUI" w:cs="SegoeUI"/>
          <w:color w:val="AF1515"/>
          <w:sz w:val="26"/>
          <w:szCs w:val="26"/>
        </w:rPr>
        <w:t>*</w:t>
      </w:r>
    </w:p>
    <w:p w:rsidR="003376E0" w:rsidRPr="00D973ED" w:rsidRDefault="00840378" w:rsidP="003376E0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141123002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3376E0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3376E0">
        <w:rPr>
          <w:rFonts w:ascii="SegoeUI" w:hAnsi="SegoeUI" w:cs="SegoeUI"/>
          <w:sz w:val="21"/>
          <w:szCs w:val="21"/>
        </w:rPr>
        <w:t>Pilar 1. Salud integral</w:t>
      </w:r>
    </w:p>
    <w:p w:rsidR="003376E0" w:rsidRPr="003376E0" w:rsidRDefault="00840378" w:rsidP="003376E0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61856904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3376E0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3376E0">
        <w:rPr>
          <w:rFonts w:ascii="SegoeUI" w:hAnsi="SegoeUI" w:cs="SegoeUI"/>
          <w:sz w:val="21"/>
          <w:szCs w:val="21"/>
        </w:rPr>
        <w:t>Pilar 2. Seguridad</w:t>
      </w:r>
    </w:p>
    <w:p w:rsidR="003376E0" w:rsidRPr="003376E0" w:rsidRDefault="00840378" w:rsidP="003376E0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10249995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3376E0" w:rsidRPr="00D973ED">
        <w:rPr>
          <w:rFonts w:ascii="SegoeUI" w:hAnsi="SegoeUI" w:cs="SegoeUI"/>
          <w:caps/>
          <w:color w:val="616161"/>
          <w:szCs w:val="21"/>
        </w:rPr>
        <w:t xml:space="preserve"> </w:t>
      </w:r>
      <w:r w:rsidR="003376E0">
        <w:rPr>
          <w:rFonts w:ascii="SegoeUI" w:hAnsi="SegoeUI" w:cs="SegoeUI"/>
          <w:sz w:val="21"/>
          <w:szCs w:val="21"/>
        </w:rPr>
        <w:t>Pilar 3. Atención centrada en la persona</w:t>
      </w:r>
    </w:p>
    <w:p w:rsidR="003376E0" w:rsidRPr="003376E0" w:rsidRDefault="00840378" w:rsidP="003376E0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128111260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3376E0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3376E0">
        <w:rPr>
          <w:rFonts w:ascii="SegoeUI" w:hAnsi="SegoeUI" w:cs="SegoeUI"/>
          <w:sz w:val="21"/>
          <w:szCs w:val="21"/>
        </w:rPr>
        <w:t>Pilar 4. Entorno facilitador</w:t>
      </w:r>
    </w:p>
    <w:p w:rsidR="003376E0" w:rsidRPr="003376E0" w:rsidRDefault="00840378" w:rsidP="003376E0">
      <w:pPr>
        <w:pStyle w:val="Prrafodelista"/>
        <w:spacing w:line="360" w:lineRule="auto"/>
        <w:rPr>
          <w:rFonts w:ascii="SegoeUI" w:hAnsi="SegoeUI" w:cs="SegoeUI"/>
          <w:sz w:val="21"/>
          <w:szCs w:val="21"/>
        </w:rPr>
      </w:pPr>
      <w:sdt>
        <w:sdtPr>
          <w:rPr>
            <w:rStyle w:val="RespuestasCar"/>
          </w:rPr>
          <w:id w:val="-123539091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RespuestasCar"/>
          </w:rPr>
        </w:sdtEndPr>
        <w:sdtContent>
          <w:r w:rsidR="006E0C1C">
            <w:rPr>
              <w:rStyle w:val="RespuestasCar"/>
              <w:rFonts w:ascii="MS Gothic" w:eastAsia="MS Gothic" w:hAnsi="MS Gothic" w:hint="eastAsia"/>
            </w:rPr>
            <w:t>☐</w:t>
          </w:r>
        </w:sdtContent>
      </w:sdt>
      <w:r w:rsidR="003376E0" w:rsidRPr="00D973ED">
        <w:rPr>
          <w:rFonts w:ascii="SegoeUI" w:hAnsi="SegoeUI" w:cs="SegoeUI"/>
          <w:color w:val="242424"/>
          <w:sz w:val="21"/>
          <w:szCs w:val="21"/>
        </w:rPr>
        <w:t xml:space="preserve"> </w:t>
      </w:r>
      <w:r w:rsidR="003376E0">
        <w:rPr>
          <w:rFonts w:ascii="SegoeUI" w:hAnsi="SegoeUI" w:cs="SegoeUI"/>
          <w:sz w:val="21"/>
          <w:szCs w:val="21"/>
        </w:rPr>
        <w:t>Pilar 5. Elementos organizativos</w:t>
      </w:r>
    </w:p>
    <w:p w:rsidR="004A7005" w:rsidRPr="00940C87" w:rsidRDefault="004A7005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 w:rsidRPr="004A7005">
        <w:rPr>
          <w:rFonts w:ascii="SegoeUI" w:hAnsi="SegoeUI" w:cs="SegoeUI"/>
          <w:color w:val="242424"/>
          <w:sz w:val="26"/>
          <w:szCs w:val="26"/>
        </w:rPr>
        <w:t>Describe cómo la práctica presentada desarrolla y conecta con los</w:t>
      </w: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Pr="004A7005">
        <w:rPr>
          <w:rFonts w:ascii="SegoeUI" w:hAnsi="SegoeUI" w:cs="SegoeUI"/>
          <w:color w:val="242424"/>
          <w:sz w:val="26"/>
          <w:szCs w:val="26"/>
        </w:rPr>
        <w:t>an</w:t>
      </w:r>
      <w:r>
        <w:rPr>
          <w:rFonts w:ascii="SegoeUI" w:hAnsi="SegoeUI" w:cs="SegoeUI"/>
          <w:color w:val="242424"/>
          <w:sz w:val="26"/>
          <w:szCs w:val="26"/>
        </w:rPr>
        <w:t>teriores pilares seleccionados:</w:t>
      </w:r>
      <w:r w:rsidR="00940C87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940C87" w:rsidRPr="004A7005">
        <w:rPr>
          <w:rFonts w:ascii="SegoeUI" w:hAnsi="SegoeUI" w:cs="SegoeUI"/>
          <w:color w:val="C00000"/>
          <w:sz w:val="26"/>
          <w:szCs w:val="26"/>
        </w:rPr>
        <w:t>*</w:t>
      </w:r>
    </w:p>
    <w:p w:rsidR="00940C87" w:rsidRDefault="00840378" w:rsidP="00940C87">
      <w:pPr>
        <w:pStyle w:val="Prrafodelista"/>
        <w:autoSpaceDE w:val="0"/>
        <w:autoSpaceDN w:val="0"/>
        <w:adjustRightInd w:val="0"/>
        <w:spacing w:line="360" w:lineRule="auto"/>
        <w:ind w:left="714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-512685664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C706B8" w:rsidRPr="003D3FF8">
            <w:rPr>
              <w:rStyle w:val="RespuestasCar"/>
            </w:rPr>
            <w:t>Haga clic aquí para escribir texto.</w:t>
          </w:r>
        </w:sdtContent>
      </w:sdt>
    </w:p>
    <w:p w:rsidR="001503B4" w:rsidRDefault="004A7005" w:rsidP="004A700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 w:rsidRPr="004A7005">
        <w:rPr>
          <w:rFonts w:ascii="SegoeUI" w:hAnsi="SegoeUI" w:cs="SegoeUI"/>
          <w:color w:val="242424"/>
          <w:sz w:val="26"/>
          <w:szCs w:val="26"/>
        </w:rPr>
        <w:t xml:space="preserve">Coparticipación y validación por los actores del cuidado. ¿La práctica presentada fomenta la participación de los distintos actores implicados en el </w:t>
      </w:r>
      <w:r w:rsidRPr="004A7005">
        <w:rPr>
          <w:rFonts w:ascii="SegoeUI" w:hAnsi="SegoeUI" w:cs="SegoeUI"/>
          <w:color w:val="242424"/>
          <w:sz w:val="26"/>
          <w:szCs w:val="26"/>
        </w:rPr>
        <w:lastRenderedPageBreak/>
        <w:t>cuidado (personas usuarias, familias, profesionales, comunidad…)? ¿Es</w:t>
      </w: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Pr="004A7005">
        <w:rPr>
          <w:rFonts w:ascii="SegoeUI" w:hAnsi="SegoeUI" w:cs="SegoeUI"/>
          <w:color w:val="242424"/>
          <w:sz w:val="26"/>
          <w:szCs w:val="26"/>
        </w:rPr>
        <w:t>considerada de valor por estos actores?</w:t>
      </w:r>
    </w:p>
    <w:p w:rsidR="00C706B8" w:rsidRDefault="00840378" w:rsidP="00C706B8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1505939600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C706B8" w:rsidRPr="003D3FF8">
            <w:rPr>
              <w:rStyle w:val="RespuestasCar"/>
            </w:rPr>
            <w:t>Haga clic aquí para escribir texto.</w:t>
          </w:r>
        </w:sdtContent>
      </w:sdt>
    </w:p>
    <w:p w:rsidR="004006B2" w:rsidRDefault="004006B2" w:rsidP="00A771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SegoeUI" w:hAnsi="SegoeUI" w:cs="SegoeUI"/>
          <w:color w:val="242424"/>
          <w:sz w:val="26"/>
          <w:szCs w:val="26"/>
        </w:rPr>
      </w:pPr>
      <w:r w:rsidRPr="00A771B4">
        <w:rPr>
          <w:rFonts w:ascii="SegoeUI" w:hAnsi="SegoeUI" w:cs="SegoeUI"/>
          <w:color w:val="242424"/>
          <w:sz w:val="26"/>
          <w:szCs w:val="26"/>
        </w:rPr>
        <w:t>Documentación y generación de conocimiento. ¿La práctica está escrita y existe documentación que la difunde? Indicar qué documentación está</w:t>
      </w:r>
      <w:r w:rsidR="00A771B4" w:rsidRPr="00A771B4">
        <w:rPr>
          <w:rFonts w:ascii="SegoeUI" w:hAnsi="SegoeUI" w:cs="SegoeUI"/>
          <w:color w:val="242424"/>
          <w:sz w:val="26"/>
          <w:szCs w:val="26"/>
        </w:rPr>
        <w:t xml:space="preserve"> </w:t>
      </w:r>
      <w:r w:rsidRPr="00A771B4">
        <w:rPr>
          <w:rFonts w:ascii="SegoeUI" w:hAnsi="SegoeUI" w:cs="SegoeUI"/>
          <w:color w:val="242424"/>
          <w:sz w:val="26"/>
          <w:szCs w:val="26"/>
        </w:rPr>
        <w:t>disponible y c</w:t>
      </w:r>
      <w:r w:rsidR="0049737A">
        <w:rPr>
          <w:rFonts w:ascii="SegoeUI" w:hAnsi="SegoeUI" w:cs="SegoeUI"/>
          <w:color w:val="242424"/>
          <w:sz w:val="26"/>
          <w:szCs w:val="26"/>
        </w:rPr>
        <w:t>ómo se puede acceder a la misma:</w:t>
      </w:r>
    </w:p>
    <w:p w:rsidR="0049737A" w:rsidRDefault="00840378" w:rsidP="0049737A">
      <w:pPr>
        <w:pStyle w:val="Prrafodelista"/>
        <w:autoSpaceDE w:val="0"/>
        <w:autoSpaceDN w:val="0"/>
        <w:adjustRightInd w:val="0"/>
        <w:spacing w:before="120"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297193604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49737A" w:rsidRPr="003D3FF8">
            <w:rPr>
              <w:rStyle w:val="RespuestasCar"/>
            </w:rPr>
            <w:t>Haga clic aquí para escribir texto.</w:t>
          </w:r>
        </w:sdtContent>
      </w:sdt>
    </w:p>
    <w:p w:rsidR="007A0A90" w:rsidRDefault="0049737A" w:rsidP="0049737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7A0A90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7A0A90" w:rsidRPr="007A0A90">
        <w:rPr>
          <w:rFonts w:ascii="SegoeUI" w:hAnsi="SegoeUI" w:cs="SegoeUI"/>
          <w:color w:val="242424"/>
          <w:sz w:val="26"/>
          <w:szCs w:val="26"/>
        </w:rPr>
        <w:t>Planificación, evaluación y resultados. ¿Cómo se contempla su</w:t>
      </w:r>
      <w:r w:rsidR="007A0A90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7A0A90" w:rsidRPr="007A0A90">
        <w:rPr>
          <w:rFonts w:ascii="SegoeUI" w:hAnsi="SegoeUI" w:cs="SegoeUI"/>
          <w:color w:val="242424"/>
          <w:sz w:val="26"/>
          <w:szCs w:val="26"/>
        </w:rPr>
        <w:t>planificación? ¿Qué sistema de evaluación lleva a cabo? ¿Cómo se identifican los logros, las áreas de mejora y los aprendizajes?</w:t>
      </w:r>
    </w:p>
    <w:p w:rsidR="00124E0D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-925487326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7A0A90" w:rsidRPr="00124E0D" w:rsidRDefault="00124E0D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7A0A90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7A0A90" w:rsidRPr="007A0A90">
        <w:rPr>
          <w:rFonts w:ascii="SegoeUI" w:hAnsi="SegoeUI" w:cs="SegoeUI"/>
          <w:color w:val="242424"/>
          <w:sz w:val="26"/>
          <w:szCs w:val="26"/>
        </w:rPr>
        <w:t xml:space="preserve">Enfoque de género. ¿En qué aspectos la práctica presentada incluye una perspectiva de género? </w:t>
      </w:r>
      <w:r w:rsidR="007A0A90"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419995741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7A0A90" w:rsidRPr="00124E0D" w:rsidRDefault="007A0A90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7A0A90">
        <w:rPr>
          <w:rFonts w:ascii="SegoeUI" w:hAnsi="SegoeUI" w:cs="SegoeUI"/>
          <w:color w:val="242424"/>
          <w:sz w:val="26"/>
          <w:szCs w:val="26"/>
        </w:rPr>
        <w:t xml:space="preserve">Transferibilidad. ¿Es fácilmente transferible a otros servicios, centros o territorios? </w:t>
      </w:r>
      <w:r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671145449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77DE4" w:rsidRPr="00124E0D" w:rsidRDefault="00277DE4" w:rsidP="00277DE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77DE4">
        <w:rPr>
          <w:rFonts w:ascii="SegoeUI" w:hAnsi="SegoeUI" w:cs="SegoeUI"/>
          <w:color w:val="242424"/>
          <w:sz w:val="26"/>
          <w:szCs w:val="26"/>
        </w:rPr>
        <w:t xml:space="preserve">Durabilidad. ¿Cuánto tiempo lleva en marcha esta práctica? ¿Cómo se plantea su continuidad? </w:t>
      </w:r>
      <w:r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-1355574446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666AB" w:rsidRPr="00124E0D" w:rsidRDefault="00124E0D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666AB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>Innovación. ¿Presenta elementos innovadores en el cuidado? ¿Cuál es su</w:t>
      </w:r>
      <w:r w:rsidR="002666AB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 xml:space="preserve">principal aportación para la mejora del cuidado en el recurso o territorio? </w:t>
      </w:r>
      <w:r w:rsidR="002666AB"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-1662537216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666AB" w:rsidRPr="002666AB" w:rsidRDefault="002666AB" w:rsidP="00124E0D">
      <w:pPr>
        <w:pStyle w:val="Ttulo1"/>
        <w:spacing w:before="240"/>
        <w:rPr>
          <w:rStyle w:val="Textoennegrita"/>
          <w:b/>
          <w:bCs/>
        </w:rPr>
      </w:pPr>
      <w:r w:rsidRPr="002666AB">
        <w:rPr>
          <w:rStyle w:val="Textoennegrita"/>
          <w:b/>
          <w:bCs/>
        </w:rPr>
        <w:t>Otra información complementaria</w:t>
      </w:r>
    </w:p>
    <w:p w:rsidR="002666AB" w:rsidRPr="002666AB" w:rsidRDefault="002666AB" w:rsidP="002666AB"/>
    <w:p w:rsidR="007A0A90" w:rsidRPr="00124E0D" w:rsidRDefault="002666AB" w:rsidP="002666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666AB">
        <w:rPr>
          <w:rFonts w:ascii="SegoeUI" w:hAnsi="SegoeUI" w:cs="SegoeUI"/>
          <w:color w:val="242424"/>
          <w:sz w:val="26"/>
          <w:szCs w:val="26"/>
        </w:rPr>
        <w:t>Alcance de la práctica. ¿Hasta dónde se ha llegado? ¿Qué logros se han</w:t>
      </w: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Pr="002666AB">
        <w:rPr>
          <w:rFonts w:ascii="SegoeUI" w:hAnsi="SegoeUI" w:cs="SegoeUI"/>
          <w:color w:val="242424"/>
          <w:sz w:val="26"/>
          <w:szCs w:val="26"/>
        </w:rPr>
        <w:t xml:space="preserve">conseguido? </w:t>
      </w:r>
      <w:r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1428850897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666AB" w:rsidRPr="00124E0D" w:rsidRDefault="00124E0D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666AB">
        <w:rPr>
          <w:rFonts w:ascii="SegoeUI" w:hAnsi="SegoeUI" w:cs="SegoeUI"/>
          <w:color w:val="242424"/>
          <w:sz w:val="26"/>
          <w:szCs w:val="26"/>
        </w:rPr>
        <w:lastRenderedPageBreak/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>Coste y recursos necesarios. ¿Qué coste ha supuesto? ¿Qué recursos</w:t>
      </w:r>
      <w:r w:rsidR="002666AB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 xml:space="preserve">precisa para ser desarrollada? </w:t>
      </w:r>
      <w:r w:rsidR="002666AB"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-168337170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666AB" w:rsidRPr="00124E0D" w:rsidRDefault="00124E0D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 w:rsidRPr="002666AB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 xml:space="preserve">Servicios/Administraciones/entidades involucrados </w:t>
      </w:r>
      <w:r w:rsidR="002666AB"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1435555190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2666AB" w:rsidRPr="00124E0D" w:rsidRDefault="00124E0D" w:rsidP="00124E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>
        <w:rPr>
          <w:rFonts w:ascii="SegoeUI" w:hAnsi="SegoeUI" w:cs="SegoeUI"/>
          <w:color w:val="242424"/>
          <w:sz w:val="26"/>
          <w:szCs w:val="26"/>
        </w:rPr>
        <w:t>L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>ecciones aprendidas. Una lección aprendida hace referencia al conocimiento que el desarrollo de la práctica presentada ha generado desde la reflexión y el análisis crítico, permitiendo obtener ciertas conclusiones tanto en relación a los factores que han actuado como</w:t>
      </w:r>
      <w:r w:rsidR="002666AB">
        <w:rPr>
          <w:rFonts w:ascii="SegoeUI" w:hAnsi="SegoeUI" w:cs="SegoeUI"/>
          <w:color w:val="242424"/>
          <w:sz w:val="26"/>
          <w:szCs w:val="26"/>
        </w:rPr>
        <w:t xml:space="preserve"> </w:t>
      </w:r>
      <w:r w:rsidR="002666AB" w:rsidRPr="002666AB">
        <w:rPr>
          <w:rFonts w:ascii="SegoeUI" w:hAnsi="SegoeUI" w:cs="SegoeUI"/>
          <w:color w:val="242424"/>
          <w:sz w:val="26"/>
          <w:szCs w:val="26"/>
        </w:rPr>
        <w:t xml:space="preserve">facilitadores como a los que han supuesto dificultades o barreras. Se trata de destacar los aprendizajes valiosos que esta experiencia ha aportado en relación a las diversas fases de su desarrollo, desde su inicio hasta su consolidación. </w:t>
      </w:r>
      <w:r w:rsidR="002666AB" w:rsidRPr="009C7BD9">
        <w:rPr>
          <w:rFonts w:ascii="SegoeUI" w:hAnsi="SegoeUI" w:cs="SegoeUI"/>
          <w:color w:val="C00000"/>
          <w:sz w:val="26"/>
          <w:szCs w:val="26"/>
        </w:rPr>
        <w:t>*</w:t>
      </w:r>
    </w:p>
    <w:p w:rsidR="00124E0D" w:rsidRPr="007A0A90" w:rsidRDefault="00840378" w:rsidP="00124E0D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SegoeUI" w:hAnsi="SegoeUI" w:cs="SegoeUI"/>
          <w:color w:val="242424"/>
          <w:sz w:val="26"/>
          <w:szCs w:val="26"/>
        </w:rPr>
      </w:pPr>
      <w:sdt>
        <w:sdtPr>
          <w:rPr>
            <w:rStyle w:val="RespuestasCar"/>
          </w:rPr>
          <w:id w:val="231672166"/>
          <w:showingPlcHdr/>
        </w:sdtPr>
        <w:sdtEndPr>
          <w:rPr>
            <w:rStyle w:val="Fuentedeprrafopredeter"/>
            <w:rFonts w:ascii="SegoeUI" w:hAnsi="SegoeUI" w:cs="SegoeUI"/>
            <w:caps w:val="0"/>
            <w:color w:val="auto"/>
            <w:sz w:val="22"/>
            <w:szCs w:val="21"/>
          </w:rPr>
        </w:sdtEndPr>
        <w:sdtContent>
          <w:r w:rsidR="00124E0D" w:rsidRPr="003D3FF8">
            <w:rPr>
              <w:rStyle w:val="RespuestasCar"/>
            </w:rPr>
            <w:t>Haga clic aquí para escribir texto.</w:t>
          </w:r>
        </w:sdtContent>
      </w:sdt>
    </w:p>
    <w:p w:rsidR="004006B2" w:rsidRPr="004006B2" w:rsidRDefault="004006B2" w:rsidP="004006B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</w:p>
    <w:sectPr w:rsidR="004006B2" w:rsidRPr="004006B2" w:rsidSect="00C706B8">
      <w:headerReference w:type="default" r:id="rId12"/>
      <w:footerReference w:type="default" r:id="rId13"/>
      <w:pgSz w:w="11906" w:h="16838"/>
      <w:pgMar w:top="1134" w:right="1077" w:bottom="1134" w:left="107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67" w:rsidRDefault="00B66F67">
      <w:r>
        <w:separator/>
      </w:r>
    </w:p>
  </w:endnote>
  <w:endnote w:type="continuationSeparator" w:id="0">
    <w:p w:rsidR="00B66F67" w:rsidRDefault="00B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630961"/>
      <w:docPartObj>
        <w:docPartGallery w:val="Page Numbers (Bottom of Page)"/>
        <w:docPartUnique/>
      </w:docPartObj>
    </w:sdtPr>
    <w:sdtEndPr/>
    <w:sdtContent>
      <w:p w:rsidR="00B66F67" w:rsidRDefault="00B66F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378">
          <w:rPr>
            <w:noProof/>
          </w:rPr>
          <w:t>1</w:t>
        </w:r>
        <w:r>
          <w:fldChar w:fldCharType="end"/>
        </w:r>
      </w:p>
    </w:sdtContent>
  </w:sdt>
  <w:p w:rsidR="00B66F67" w:rsidRPr="006C1849" w:rsidRDefault="00B66F6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67" w:rsidRDefault="00B66F67">
      <w:r>
        <w:separator/>
      </w:r>
    </w:p>
  </w:footnote>
  <w:footnote w:type="continuationSeparator" w:id="0">
    <w:p w:rsidR="00B66F67" w:rsidRDefault="00B6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67" w:rsidRDefault="003376E0" w:rsidP="00706056">
    <w:pPr>
      <w:pStyle w:val="Encabezado"/>
      <w:jc w:val="center"/>
    </w:pPr>
    <w:r>
      <w:rPr>
        <w:noProof/>
      </w:rPr>
      <w:drawing>
        <wp:inline distT="0" distB="0" distL="0" distR="0" wp14:anchorId="5EF27952" wp14:editId="17252837">
          <wp:extent cx="1257300" cy="12573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862"/>
    <w:multiLevelType w:val="hybridMultilevel"/>
    <w:tmpl w:val="EDA8C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3678"/>
    <w:multiLevelType w:val="hybridMultilevel"/>
    <w:tmpl w:val="350C6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4389F"/>
    <w:multiLevelType w:val="hybridMultilevel"/>
    <w:tmpl w:val="1BFC10AA"/>
    <w:lvl w:ilvl="0" w:tplc="97CE4446">
      <w:start w:val="1"/>
      <w:numFmt w:val="decimal"/>
      <w:lvlText w:val="%1."/>
      <w:lvlJc w:val="right"/>
      <w:pPr>
        <w:ind w:left="720" w:hanging="360"/>
      </w:pPr>
      <w:rPr>
        <w:rFonts w:ascii="Segoe UI" w:hAnsi="Segoe UI" w:hint="default"/>
        <w:b w:val="0"/>
        <w:sz w:val="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F7407"/>
    <w:multiLevelType w:val="hybridMultilevel"/>
    <w:tmpl w:val="6B6A1AC2"/>
    <w:lvl w:ilvl="0" w:tplc="97CE4446">
      <w:start w:val="1"/>
      <w:numFmt w:val="decimal"/>
      <w:lvlText w:val="%1."/>
      <w:lvlJc w:val="right"/>
      <w:pPr>
        <w:ind w:left="720" w:hanging="360"/>
      </w:pPr>
      <w:rPr>
        <w:rFonts w:ascii="Segoe UI" w:hAnsi="Segoe UI" w:hint="default"/>
        <w:b w:val="0"/>
        <w:sz w:val="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CB49F3"/>
    <w:multiLevelType w:val="hybridMultilevel"/>
    <w:tmpl w:val="802445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05B61"/>
    <w:multiLevelType w:val="hybridMultilevel"/>
    <w:tmpl w:val="B55874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40BBB"/>
    <w:multiLevelType w:val="hybridMultilevel"/>
    <w:tmpl w:val="7C402C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BC3A1B"/>
    <w:multiLevelType w:val="hybridMultilevel"/>
    <w:tmpl w:val="B85080EC"/>
    <w:lvl w:ilvl="0" w:tplc="43686EDA">
      <w:start w:val="1"/>
      <w:numFmt w:val="decimal"/>
      <w:lvlText w:val="%1."/>
      <w:lvlJc w:val="left"/>
      <w:pPr>
        <w:ind w:left="535" w:hanging="284"/>
        <w:jc w:val="right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s-ES" w:eastAsia="en-US" w:bidi="ar-SA"/>
      </w:rPr>
    </w:lvl>
    <w:lvl w:ilvl="1" w:tplc="16146CAE">
      <w:numFmt w:val="bullet"/>
      <w:lvlText w:val="•"/>
      <w:lvlJc w:val="left"/>
      <w:pPr>
        <w:ind w:left="1445" w:hanging="284"/>
      </w:pPr>
      <w:rPr>
        <w:rFonts w:hint="default"/>
        <w:lang w:val="es-ES" w:eastAsia="en-US" w:bidi="ar-SA"/>
      </w:rPr>
    </w:lvl>
    <w:lvl w:ilvl="2" w:tplc="A9C43514"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  <w:lvl w:ilvl="3" w:tplc="B37894CA">
      <w:numFmt w:val="bullet"/>
      <w:lvlText w:val="•"/>
      <w:lvlJc w:val="left"/>
      <w:pPr>
        <w:ind w:left="3257" w:hanging="284"/>
      </w:pPr>
      <w:rPr>
        <w:rFonts w:hint="default"/>
        <w:lang w:val="es-ES" w:eastAsia="en-US" w:bidi="ar-SA"/>
      </w:rPr>
    </w:lvl>
    <w:lvl w:ilvl="4" w:tplc="A1D017AC">
      <w:numFmt w:val="bullet"/>
      <w:lvlText w:val="•"/>
      <w:lvlJc w:val="left"/>
      <w:pPr>
        <w:ind w:left="4163" w:hanging="284"/>
      </w:pPr>
      <w:rPr>
        <w:rFonts w:hint="default"/>
        <w:lang w:val="es-ES" w:eastAsia="en-US" w:bidi="ar-SA"/>
      </w:rPr>
    </w:lvl>
    <w:lvl w:ilvl="5" w:tplc="7A5CBA72">
      <w:numFmt w:val="bullet"/>
      <w:lvlText w:val="•"/>
      <w:lvlJc w:val="left"/>
      <w:pPr>
        <w:ind w:left="5069" w:hanging="284"/>
      </w:pPr>
      <w:rPr>
        <w:rFonts w:hint="default"/>
        <w:lang w:val="es-ES" w:eastAsia="en-US" w:bidi="ar-SA"/>
      </w:rPr>
    </w:lvl>
    <w:lvl w:ilvl="6" w:tplc="31B42114">
      <w:numFmt w:val="bullet"/>
      <w:lvlText w:val="•"/>
      <w:lvlJc w:val="left"/>
      <w:pPr>
        <w:ind w:left="5975" w:hanging="284"/>
      </w:pPr>
      <w:rPr>
        <w:rFonts w:hint="default"/>
        <w:lang w:val="es-ES" w:eastAsia="en-US" w:bidi="ar-SA"/>
      </w:rPr>
    </w:lvl>
    <w:lvl w:ilvl="7" w:tplc="55FC08B8">
      <w:numFmt w:val="bullet"/>
      <w:lvlText w:val="•"/>
      <w:lvlJc w:val="left"/>
      <w:pPr>
        <w:ind w:left="6881" w:hanging="284"/>
      </w:pPr>
      <w:rPr>
        <w:rFonts w:hint="default"/>
        <w:lang w:val="es-ES" w:eastAsia="en-US" w:bidi="ar-SA"/>
      </w:rPr>
    </w:lvl>
    <w:lvl w:ilvl="8" w:tplc="D85CBD16">
      <w:numFmt w:val="bullet"/>
      <w:lvlText w:val="•"/>
      <w:lvlJc w:val="left"/>
      <w:pPr>
        <w:ind w:left="7787" w:hanging="28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wK/A4AbrwPb1zL7mdN33gYQ9g4=" w:salt="We1Xwf020z+PEbbXm0LlI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944BD"/>
    <w:rsid w:val="000B3505"/>
    <w:rsid w:val="000D248D"/>
    <w:rsid w:val="00124E0D"/>
    <w:rsid w:val="00125D2D"/>
    <w:rsid w:val="001503B4"/>
    <w:rsid w:val="001E220E"/>
    <w:rsid w:val="001E6DE5"/>
    <w:rsid w:val="001F7341"/>
    <w:rsid w:val="00201ECD"/>
    <w:rsid w:val="0022138F"/>
    <w:rsid w:val="00257C68"/>
    <w:rsid w:val="002666AB"/>
    <w:rsid w:val="002766B8"/>
    <w:rsid w:val="00277DE4"/>
    <w:rsid w:val="002A2AAE"/>
    <w:rsid w:val="002C543D"/>
    <w:rsid w:val="002D197D"/>
    <w:rsid w:val="00314111"/>
    <w:rsid w:val="003233D0"/>
    <w:rsid w:val="00331865"/>
    <w:rsid w:val="003376E0"/>
    <w:rsid w:val="003677D4"/>
    <w:rsid w:val="003941BB"/>
    <w:rsid w:val="003A311C"/>
    <w:rsid w:val="003D3FF8"/>
    <w:rsid w:val="003E7194"/>
    <w:rsid w:val="004006B2"/>
    <w:rsid w:val="004138F0"/>
    <w:rsid w:val="00494756"/>
    <w:rsid w:val="0049737A"/>
    <w:rsid w:val="00497CB1"/>
    <w:rsid w:val="004A7005"/>
    <w:rsid w:val="004E3BE0"/>
    <w:rsid w:val="004E69D9"/>
    <w:rsid w:val="004F554F"/>
    <w:rsid w:val="005018C0"/>
    <w:rsid w:val="00510F74"/>
    <w:rsid w:val="005709EE"/>
    <w:rsid w:val="0058618C"/>
    <w:rsid w:val="00592840"/>
    <w:rsid w:val="00595973"/>
    <w:rsid w:val="0059668B"/>
    <w:rsid w:val="005A20F4"/>
    <w:rsid w:val="005B02C5"/>
    <w:rsid w:val="005D4280"/>
    <w:rsid w:val="005E6E6F"/>
    <w:rsid w:val="00676845"/>
    <w:rsid w:val="006868AF"/>
    <w:rsid w:val="006C0202"/>
    <w:rsid w:val="006C1849"/>
    <w:rsid w:val="006E0C1C"/>
    <w:rsid w:val="00706056"/>
    <w:rsid w:val="007125A5"/>
    <w:rsid w:val="00724EF3"/>
    <w:rsid w:val="007A0A90"/>
    <w:rsid w:val="007C1311"/>
    <w:rsid w:val="007D1246"/>
    <w:rsid w:val="007D7AC5"/>
    <w:rsid w:val="00840378"/>
    <w:rsid w:val="0087143A"/>
    <w:rsid w:val="008A63BB"/>
    <w:rsid w:val="00940C87"/>
    <w:rsid w:val="009C49B7"/>
    <w:rsid w:val="009C7BD9"/>
    <w:rsid w:val="009E05C5"/>
    <w:rsid w:val="00A125CF"/>
    <w:rsid w:val="00A2447E"/>
    <w:rsid w:val="00A56537"/>
    <w:rsid w:val="00A771B4"/>
    <w:rsid w:val="00A87F39"/>
    <w:rsid w:val="00AB7E5E"/>
    <w:rsid w:val="00AF4C2E"/>
    <w:rsid w:val="00B02886"/>
    <w:rsid w:val="00B25738"/>
    <w:rsid w:val="00B53524"/>
    <w:rsid w:val="00B66F67"/>
    <w:rsid w:val="00B702DD"/>
    <w:rsid w:val="00BA11B2"/>
    <w:rsid w:val="00BF285D"/>
    <w:rsid w:val="00C533D8"/>
    <w:rsid w:val="00C706B8"/>
    <w:rsid w:val="00C900D9"/>
    <w:rsid w:val="00C93A3B"/>
    <w:rsid w:val="00CA7846"/>
    <w:rsid w:val="00CC08C6"/>
    <w:rsid w:val="00CC74F3"/>
    <w:rsid w:val="00CC76CC"/>
    <w:rsid w:val="00CD25AF"/>
    <w:rsid w:val="00CE240E"/>
    <w:rsid w:val="00CE47F2"/>
    <w:rsid w:val="00D0472B"/>
    <w:rsid w:val="00D264AC"/>
    <w:rsid w:val="00D27A23"/>
    <w:rsid w:val="00D50520"/>
    <w:rsid w:val="00D815F1"/>
    <w:rsid w:val="00D973ED"/>
    <w:rsid w:val="00DC0D8F"/>
    <w:rsid w:val="00E01903"/>
    <w:rsid w:val="00E16CED"/>
    <w:rsid w:val="00E6763E"/>
    <w:rsid w:val="00E77037"/>
    <w:rsid w:val="00E77822"/>
    <w:rsid w:val="00EE5B79"/>
    <w:rsid w:val="00F013B9"/>
    <w:rsid w:val="00F15053"/>
    <w:rsid w:val="00F4197C"/>
    <w:rsid w:val="00F577B5"/>
    <w:rsid w:val="00F841FF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1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  <w:style w:type="character" w:styleId="Hipervnculo">
    <w:name w:val="Hyperlink"/>
    <w:basedOn w:val="Fuentedeprrafopredeter"/>
    <w:unhideWhenUsed/>
    <w:rsid w:val="0058618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B3505"/>
    <w:pPr>
      <w:widowControl w:val="0"/>
      <w:autoSpaceDE w:val="0"/>
      <w:autoSpaceDN w:val="0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3505"/>
    <w:rPr>
      <w:rFonts w:ascii="Segoe UI" w:eastAsia="Segoe UI" w:hAnsi="Segoe UI" w:cs="Segoe UI"/>
      <w:sz w:val="25"/>
      <w:szCs w:val="25"/>
      <w:lang w:eastAsia="en-US"/>
    </w:rPr>
  </w:style>
  <w:style w:type="character" w:styleId="nfasissutil">
    <w:name w:val="Subtle Emphasis"/>
    <w:basedOn w:val="Fuentedeprrafopredeter"/>
    <w:uiPriority w:val="19"/>
    <w:qFormat/>
    <w:rsid w:val="00A2447E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2447E"/>
    <w:rPr>
      <w:b/>
      <w:bCs/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A2447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2447E"/>
    <w:rPr>
      <w:b/>
      <w:bCs/>
      <w:smallCaps/>
      <w:spacing w:val="5"/>
    </w:rPr>
  </w:style>
  <w:style w:type="paragraph" w:customStyle="1" w:styleId="Respuestas">
    <w:name w:val="Respuestas"/>
    <w:next w:val="Normal"/>
    <w:link w:val="RespuestasCar"/>
    <w:autoRedefine/>
    <w:qFormat/>
    <w:rsid w:val="003D3FF8"/>
    <w:rPr>
      <w:rFonts w:ascii="Segoe UI" w:hAnsi="Segoe UI"/>
      <w:caps/>
      <w:color w:val="616161"/>
      <w:sz w:val="21"/>
    </w:rPr>
  </w:style>
  <w:style w:type="character" w:customStyle="1" w:styleId="RespuestasCar">
    <w:name w:val="Respuestas Car"/>
    <w:basedOn w:val="Fuentedeprrafopredeter"/>
    <w:link w:val="Respuestas"/>
    <w:rsid w:val="003D3FF8"/>
    <w:rPr>
      <w:rFonts w:ascii="Segoe UI" w:hAnsi="Segoe UI"/>
      <w:caps/>
      <w:color w:val="61616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1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  <w:style w:type="character" w:styleId="Hipervnculo">
    <w:name w:val="Hyperlink"/>
    <w:basedOn w:val="Fuentedeprrafopredeter"/>
    <w:unhideWhenUsed/>
    <w:rsid w:val="0058618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B3505"/>
    <w:pPr>
      <w:widowControl w:val="0"/>
      <w:autoSpaceDE w:val="0"/>
      <w:autoSpaceDN w:val="0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3505"/>
    <w:rPr>
      <w:rFonts w:ascii="Segoe UI" w:eastAsia="Segoe UI" w:hAnsi="Segoe UI" w:cs="Segoe UI"/>
      <w:sz w:val="25"/>
      <w:szCs w:val="25"/>
      <w:lang w:eastAsia="en-US"/>
    </w:rPr>
  </w:style>
  <w:style w:type="character" w:styleId="nfasissutil">
    <w:name w:val="Subtle Emphasis"/>
    <w:basedOn w:val="Fuentedeprrafopredeter"/>
    <w:uiPriority w:val="19"/>
    <w:qFormat/>
    <w:rsid w:val="00A2447E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2447E"/>
    <w:rPr>
      <w:b/>
      <w:bCs/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A2447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2447E"/>
    <w:rPr>
      <w:b/>
      <w:bCs/>
      <w:smallCaps/>
      <w:spacing w:val="5"/>
    </w:rPr>
  </w:style>
  <w:style w:type="paragraph" w:customStyle="1" w:styleId="Respuestas">
    <w:name w:val="Respuestas"/>
    <w:next w:val="Normal"/>
    <w:link w:val="RespuestasCar"/>
    <w:autoRedefine/>
    <w:qFormat/>
    <w:rsid w:val="003D3FF8"/>
    <w:rPr>
      <w:rFonts w:ascii="Segoe UI" w:hAnsi="Segoe UI"/>
      <w:caps/>
      <w:color w:val="616161"/>
      <w:sz w:val="21"/>
    </w:rPr>
  </w:style>
  <w:style w:type="character" w:customStyle="1" w:styleId="RespuestasCar">
    <w:name w:val="Respuestas Car"/>
    <w:basedOn w:val="Fuentedeprrafopredeter"/>
    <w:link w:val="Respuestas"/>
    <w:rsid w:val="003D3FF8"/>
    <w:rPr>
      <w:rFonts w:ascii="Segoe UI" w:hAnsi="Segoe UI"/>
      <w:caps/>
      <w:color w:val="61616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4D3B253B9A4C528A8E4AB3B1F5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2149-E31D-4D10-A603-6F1DB6064FA9}"/>
      </w:docPartPr>
      <w:docPartBody>
        <w:p w:rsidR="000B0A9C" w:rsidRDefault="002B63B2" w:rsidP="002B63B2">
          <w:pPr>
            <w:pStyle w:val="744D3B253B9A4C528A8E4AB3B1F54A0F11"/>
          </w:pPr>
          <w:r w:rsidRPr="003D3FF8">
            <w:rPr>
              <w:rStyle w:val="RespuestasCar"/>
              <w:rFonts w:eastAsiaTheme="minorHAnsi"/>
            </w:rPr>
            <w:t>Haga clic aquí para escribir texto.</w:t>
          </w:r>
        </w:p>
      </w:docPartBody>
    </w:docPart>
    <w:docPart>
      <w:docPartPr>
        <w:name w:val="30EEE324EA7D4C6491A7B5E658C5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9953-DBA8-4BAC-B9DC-7258C4C983FA}"/>
      </w:docPartPr>
      <w:docPartBody>
        <w:p w:rsidR="00AE2B0E" w:rsidRDefault="002B63B2" w:rsidP="002B63B2">
          <w:pPr>
            <w:pStyle w:val="30EEE324EA7D4C6491A7B5E658C52D52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02B92AB721494A47AE3F7078DD64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DD00-6704-4833-8CD2-A1541DC904C8}"/>
      </w:docPartPr>
      <w:docPartBody>
        <w:p w:rsidR="00AE2B0E" w:rsidRDefault="002B63B2" w:rsidP="002B63B2">
          <w:pPr>
            <w:pStyle w:val="02B92AB721494A47AE3F7078DD64A2CB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5FD7D3419284411796550FE9425D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1005-AD5C-467D-9251-389842CB192F}"/>
      </w:docPartPr>
      <w:docPartBody>
        <w:p w:rsidR="00AE2B0E" w:rsidRDefault="002B63B2" w:rsidP="002B63B2">
          <w:pPr>
            <w:pStyle w:val="5FD7D3419284411796550FE9425DB027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2CE2CBFF85EE4EFEBCBAE326DE52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F97C-0731-458D-89B1-F166D157B6F3}"/>
      </w:docPartPr>
      <w:docPartBody>
        <w:p w:rsidR="00AE2B0E" w:rsidRDefault="002B63B2" w:rsidP="002B63B2">
          <w:pPr>
            <w:pStyle w:val="2CE2CBFF85EE4EFEBCBAE326DE5233BE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6D03CA944FE041079CE168CCD7D7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4B00-67CC-4B3E-8CFF-E96D694E7787}"/>
      </w:docPartPr>
      <w:docPartBody>
        <w:p w:rsidR="00AE2B0E" w:rsidRDefault="002B63B2" w:rsidP="002B63B2">
          <w:pPr>
            <w:pStyle w:val="6D03CA944FE041079CE168CCD7D7EBC9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2864EFCAB2754166932E6FE0DF24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8613-B05D-4892-9B49-3728E3923CCC}"/>
      </w:docPartPr>
      <w:docPartBody>
        <w:p w:rsidR="00A45890" w:rsidRDefault="005E6BE2" w:rsidP="005E6BE2">
          <w:pPr>
            <w:pStyle w:val="2864EFCAB2754166932E6FE0DF24B495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B5390358EE814D5FB2AEF9B68332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46B3-252F-4311-963D-2747AEB6F907}"/>
      </w:docPartPr>
      <w:docPartBody>
        <w:p w:rsidR="00A45890" w:rsidRDefault="005E6BE2" w:rsidP="005E6BE2">
          <w:pPr>
            <w:pStyle w:val="B5390358EE814D5FB2AEF9B683325090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  <w:docPart>
      <w:docPartPr>
        <w:name w:val="FB3904B2CFBA4AC09E108BB0C7EE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B599-D39F-43B6-A9DB-9D1CF0F7D8C2}"/>
      </w:docPartPr>
      <w:docPartBody>
        <w:p w:rsidR="00A45890" w:rsidRDefault="005E6BE2" w:rsidP="005E6BE2">
          <w:pPr>
            <w:pStyle w:val="FB3904B2CFBA4AC09E108BB0C7EE34A5"/>
          </w:pPr>
          <w:r w:rsidRPr="003D3FF8">
            <w:rPr>
              <w:rStyle w:val="RespuestasCar"/>
              <w:rFonts w:eastAsiaTheme="minorEastAsia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C"/>
    <w:rsid w:val="000B0A9C"/>
    <w:rsid w:val="002B63B2"/>
    <w:rsid w:val="003428CC"/>
    <w:rsid w:val="005E6BE2"/>
    <w:rsid w:val="006115F9"/>
    <w:rsid w:val="009576CF"/>
    <w:rsid w:val="00A45890"/>
    <w:rsid w:val="00A47C3C"/>
    <w:rsid w:val="00AE2B0E"/>
    <w:rsid w:val="00D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63B2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9520322D8EE41F2B5C7A068035CC0FB">
    <w:name w:val="59520322D8EE41F2B5C7A068035CC0FB"/>
    <w:rsid w:val="00D854B5"/>
  </w:style>
  <w:style w:type="paragraph" w:customStyle="1" w:styleId="E4A7D2B00B894E74AC1494E9C2CC2051">
    <w:name w:val="E4A7D2B00B894E74AC1494E9C2CC2051"/>
    <w:rsid w:val="006115F9"/>
  </w:style>
  <w:style w:type="paragraph" w:customStyle="1" w:styleId="113A2433CCD24B27BFBEB4C9B8802DA9">
    <w:name w:val="113A2433CCD24B27BFBEB4C9B8802DA9"/>
    <w:rsid w:val="006115F9"/>
  </w:style>
  <w:style w:type="paragraph" w:customStyle="1" w:styleId="08F69710243443AF84E4A8A850C4155B">
    <w:name w:val="08F69710243443AF84E4A8A850C4155B"/>
    <w:rsid w:val="006115F9"/>
  </w:style>
  <w:style w:type="paragraph" w:customStyle="1" w:styleId="9B56933C19384A07B82418C6B49620E6">
    <w:name w:val="9B56933C19384A07B82418C6B49620E6"/>
    <w:rsid w:val="006115F9"/>
  </w:style>
  <w:style w:type="paragraph" w:customStyle="1" w:styleId="61DC2378C3EF48E8BD0F472D4388BA88">
    <w:name w:val="61DC2378C3EF48E8BD0F472D4388BA88"/>
    <w:rsid w:val="006115F9"/>
  </w:style>
  <w:style w:type="paragraph" w:customStyle="1" w:styleId="C382DD4F3E2F45B8953DA6ECAFE5C5ED">
    <w:name w:val="C382DD4F3E2F45B8953DA6ECAFE5C5ED"/>
    <w:rsid w:val="006115F9"/>
  </w:style>
  <w:style w:type="paragraph" w:customStyle="1" w:styleId="E71770367A2748BB94FD3792753BC2BD">
    <w:name w:val="E71770367A2748BB94FD3792753BC2BD"/>
    <w:rsid w:val="006115F9"/>
  </w:style>
  <w:style w:type="paragraph" w:customStyle="1" w:styleId="DF75F48BDB88449ABBAE53C7C576E7C7">
    <w:name w:val="DF75F48BDB88449ABBAE53C7C576E7C7"/>
    <w:rsid w:val="006115F9"/>
  </w:style>
  <w:style w:type="paragraph" w:customStyle="1" w:styleId="64FE5097C1AE4E69A22BB385446B563E">
    <w:name w:val="64FE5097C1AE4E69A22BB385446B563E"/>
    <w:rsid w:val="006115F9"/>
  </w:style>
  <w:style w:type="paragraph" w:customStyle="1" w:styleId="627FAABF0A854481BE071C4B8EACFFDF">
    <w:name w:val="627FAABF0A854481BE071C4B8EACFFDF"/>
    <w:rsid w:val="000B0A9C"/>
  </w:style>
  <w:style w:type="paragraph" w:customStyle="1" w:styleId="3C7435F215574B67A25C8F2970DEA0E7">
    <w:name w:val="3C7435F215574B67A25C8F2970DEA0E7"/>
    <w:rsid w:val="000B0A9C"/>
  </w:style>
  <w:style w:type="paragraph" w:customStyle="1" w:styleId="16E1CA7E757E4C8D81BC9430299D3953">
    <w:name w:val="16E1CA7E757E4C8D81BC9430299D39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27B22AC6FFB4AE3BC8CEEB12C2B47B43">
    <w:name w:val="A27B22AC6FFB4AE3BC8CEEB12C2B47B4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5BFACD95CFD4CA78F315D0FA48CC62A3">
    <w:name w:val="85BFACD95CFD4CA78F315D0FA48CC62A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0006FDBF42A4251B835565206A84A1E3">
    <w:name w:val="60006FDBF42A4251B835565206A84A1E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9520322D8EE41F2B5C7A068035CC0FB1">
    <w:name w:val="59520322D8EE41F2B5C7A068035CC0F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">
    <w:name w:val="BBB01D7A2C0D4B6ABF42DC519AC25A7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">
    <w:name w:val="232CE5EC3FDC4547A14D18D01323FECF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">
    <w:name w:val="170B9006727944889F81CA27875D2B4B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1">
    <w:name w:val="61DC2378C3EF48E8BD0F472D4388BA88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1">
    <w:name w:val="64FE5097C1AE4E69A22BB385446B563E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">
    <w:name w:val="2DB0219D339245BCA67CF48E4D7C3D69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">
    <w:name w:val="627FAABF0A854481BE071C4B8EACFFD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">
    <w:name w:val="3C7435F215574B67A25C8F2970DEA0E7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1">
    <w:name w:val="BBB01D7A2C0D4B6ABF42DC519AC25A73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1">
    <w:name w:val="232CE5EC3FDC4547A14D18D01323FEC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1">
    <w:name w:val="170B9006727944889F81CA27875D2B4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2">
    <w:name w:val="61DC2378C3EF48E8BD0F472D4388BA88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2">
    <w:name w:val="64FE5097C1AE4E69A22BB385446B563E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2">
    <w:name w:val="2DB0219D339245BCA67CF48E4D7C3D69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2">
    <w:name w:val="627FAABF0A854481BE071C4B8EACFFD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2">
    <w:name w:val="3C7435F215574B67A25C8F2970DEA0E7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">
    <w:name w:val="744D3B253B9A4C528A8E4AB3B1F54A0F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2">
    <w:name w:val="BBB01D7A2C0D4B6ABF42DC519AC25A73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2">
    <w:name w:val="232CE5EC3FDC4547A14D18D01323FEC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2">
    <w:name w:val="170B9006727944889F81CA27875D2B4B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3">
    <w:name w:val="61DC2378C3EF48E8BD0F472D4388BA88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3">
    <w:name w:val="64FE5097C1AE4E69A22BB385446B563E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3">
    <w:name w:val="2DB0219D339245BCA67CF48E4D7C3D69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3">
    <w:name w:val="627FAABF0A854481BE071C4B8EACFFD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3">
    <w:name w:val="3C7435F215574B67A25C8F2970DEA0E7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">
    <w:name w:val="65286C7B3C1F47B3B27808B507D3B5C9"/>
    <w:rsid w:val="000B0A9C"/>
  </w:style>
  <w:style w:type="paragraph" w:customStyle="1" w:styleId="CF5AA92886454DE69518F55D927CAE34">
    <w:name w:val="CF5AA92886454DE69518F55D927CAE34"/>
    <w:rsid w:val="000B0A9C"/>
  </w:style>
  <w:style w:type="paragraph" w:customStyle="1" w:styleId="E735FA8DB2B341ACBE51EC4A14363C9A">
    <w:name w:val="E735FA8DB2B341ACBE51EC4A14363C9A"/>
    <w:rsid w:val="000B0A9C"/>
  </w:style>
  <w:style w:type="paragraph" w:customStyle="1" w:styleId="61E5C249EDF3498BB6A01A40B6E3D9E1">
    <w:name w:val="61E5C249EDF3498BB6A01A40B6E3D9E1"/>
    <w:rsid w:val="000B0A9C"/>
  </w:style>
  <w:style w:type="paragraph" w:customStyle="1" w:styleId="D08A4894D4EA4BC8A4E75CB4A424FA25">
    <w:name w:val="D08A4894D4EA4BC8A4E75CB4A424FA25"/>
    <w:rsid w:val="000B0A9C"/>
  </w:style>
  <w:style w:type="paragraph" w:customStyle="1" w:styleId="744D3B253B9A4C528A8E4AB3B1F54A0F1">
    <w:name w:val="744D3B253B9A4C528A8E4AB3B1F54A0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1">
    <w:name w:val="65286C7B3C1F47B3B27808B507D3B5C9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">
    <w:name w:val="CF5AA92886454DE69518F55D927CAE34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">
    <w:name w:val="E735FA8DB2B341ACBE51EC4A14363C9A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">
    <w:name w:val="61E5C249EDF3498BB6A01A40B6E3D9E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">
    <w:name w:val="D08A4894D4EA4BC8A4E75CB4A424FA25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3">
    <w:name w:val="BBB01D7A2C0D4B6ABF42DC519AC25A73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3">
    <w:name w:val="232CE5EC3FDC4547A14D18D01323FEC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3">
    <w:name w:val="170B9006727944889F81CA27875D2B4B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4">
    <w:name w:val="61DC2378C3EF48E8BD0F472D4388BA88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4">
    <w:name w:val="64FE5097C1AE4E69A22BB385446B563E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4">
    <w:name w:val="2DB0219D339245BCA67CF48E4D7C3D69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4">
    <w:name w:val="627FAABF0A854481BE071C4B8EACFFDF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4">
    <w:name w:val="3C7435F215574B67A25C8F2970DEA0E7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">
    <w:name w:val="A0C266C412D94BC89AFE3D1A49FA6805"/>
    <w:rsid w:val="000B0A9C"/>
  </w:style>
  <w:style w:type="paragraph" w:customStyle="1" w:styleId="8644072619C246C28B9E9F3944B52A36">
    <w:name w:val="8644072619C246C28B9E9F3944B52A36"/>
    <w:rsid w:val="000B0A9C"/>
  </w:style>
  <w:style w:type="paragraph" w:customStyle="1" w:styleId="6335391809AF480EAC3FB85F25820B0B">
    <w:name w:val="6335391809AF480EAC3FB85F25820B0B"/>
    <w:rsid w:val="000B0A9C"/>
  </w:style>
  <w:style w:type="paragraph" w:customStyle="1" w:styleId="D844F158DC5C40BFA62CF4C73A277C61">
    <w:name w:val="D844F158DC5C40BFA62CF4C73A277C61"/>
    <w:rsid w:val="000B0A9C"/>
  </w:style>
  <w:style w:type="paragraph" w:customStyle="1" w:styleId="744D3B253B9A4C528A8E4AB3B1F54A0F2">
    <w:name w:val="744D3B253B9A4C528A8E4AB3B1F54A0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2">
    <w:name w:val="65286C7B3C1F47B3B27808B507D3B5C9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2">
    <w:name w:val="CF5AA92886454DE69518F55D927CAE34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2">
    <w:name w:val="E735FA8DB2B341ACBE51EC4A14363C9A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2">
    <w:name w:val="61E5C249EDF3498BB6A01A40B6E3D9E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2">
    <w:name w:val="D08A4894D4EA4BC8A4E75CB4A424FA25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1">
    <w:name w:val="A0C266C412D94BC89AFE3D1A49FA6805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1">
    <w:name w:val="8644072619C246C28B9E9F3944B52A36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1">
    <w:name w:val="6335391809AF480EAC3FB85F25820B0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1">
    <w:name w:val="D844F158DC5C40BFA62CF4C73A277C6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5">
    <w:name w:val="64FE5097C1AE4E69A22BB385446B563E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5">
    <w:name w:val="2DB0219D339245BCA67CF48E4D7C3D69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5">
    <w:name w:val="627FAABF0A854481BE071C4B8EACFFDF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5">
    <w:name w:val="3C7435F215574B67A25C8F2970DEA0E7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3">
    <w:name w:val="744D3B253B9A4C528A8E4AB3B1F54A0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3">
    <w:name w:val="65286C7B3C1F47B3B27808B507D3B5C9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3">
    <w:name w:val="CF5AA92886454DE69518F55D927CAE34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3">
    <w:name w:val="E735FA8DB2B341ACBE51EC4A14363C9A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3">
    <w:name w:val="61E5C249EDF3498BB6A01A40B6E3D9E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3">
    <w:name w:val="D08A4894D4EA4BC8A4E75CB4A424FA2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2">
    <w:name w:val="A0C266C412D94BC89AFE3D1A49FA6805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2">
    <w:name w:val="8644072619C246C28B9E9F3944B52A36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2">
    <w:name w:val="6335391809AF480EAC3FB85F25820B0B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2">
    <w:name w:val="D844F158DC5C40BFA62CF4C73A277C6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6">
    <w:name w:val="64FE5097C1AE4E69A22BB385446B563E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6">
    <w:name w:val="2DB0219D339245BCA67CF48E4D7C3D69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6">
    <w:name w:val="627FAABF0A854481BE071C4B8EACFFDF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6">
    <w:name w:val="3C7435F215574B67A25C8F2970DEA0E7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4">
    <w:name w:val="744D3B253B9A4C528A8E4AB3B1F54A0F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4">
    <w:name w:val="65286C7B3C1F47B3B27808B507D3B5C9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4">
    <w:name w:val="CF5AA92886454DE69518F55D927CAE34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4">
    <w:name w:val="E735FA8DB2B341ACBE51EC4A14363C9A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4">
    <w:name w:val="61E5C249EDF3498BB6A01A40B6E3D9E1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4">
    <w:name w:val="D08A4894D4EA4BC8A4E75CB4A424FA25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3">
    <w:name w:val="A0C266C412D94BC89AFE3D1A49FA680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3">
    <w:name w:val="8644072619C246C28B9E9F3944B52A36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3">
    <w:name w:val="6335391809AF480EAC3FB85F25820B0B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3">
    <w:name w:val="D844F158DC5C40BFA62CF4C73A277C6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7A788FE74584976AC8440E029F79063">
    <w:name w:val="07A788FE74584976AC8440E029F7906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7">
    <w:name w:val="2DB0219D339245BCA67CF48E4D7C3D69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7">
    <w:name w:val="627FAABF0A854481BE071C4B8EACFFDF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7">
    <w:name w:val="3C7435F215574B67A25C8F2970DEA0E7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5">
    <w:name w:val="744D3B253B9A4C528A8E4AB3B1F54A0F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5">
    <w:name w:val="65286C7B3C1F47B3B27808B507D3B5C9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5">
    <w:name w:val="CF5AA92886454DE69518F55D927CAE34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5">
    <w:name w:val="E735FA8DB2B341ACBE51EC4A14363C9A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5">
    <w:name w:val="61E5C249EDF3498BB6A01A40B6E3D9E1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5">
    <w:name w:val="D08A4894D4EA4BC8A4E75CB4A424FA25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4">
    <w:name w:val="A0C266C412D94BC89AFE3D1A49FA6805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4">
    <w:name w:val="8644072619C246C28B9E9F3944B52A36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4">
    <w:name w:val="6335391809AF480EAC3FB85F25820B0B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8">
    <w:name w:val="2DB0219D339245BCA67CF48E4D7C3D69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8">
    <w:name w:val="627FAABF0A854481BE071C4B8EACFFDF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8">
    <w:name w:val="3C7435F215574B67A25C8F2970DEA0E7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6">
    <w:name w:val="744D3B253B9A4C528A8E4AB3B1F54A0F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6">
    <w:name w:val="65286C7B3C1F47B3B27808B507D3B5C9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6">
    <w:name w:val="CF5AA92886454DE69518F55D927CAE34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6">
    <w:name w:val="E735FA8DB2B341ACBE51EC4A14363C9A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6">
    <w:name w:val="61E5C249EDF3498BB6A01A40B6E3D9E1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6">
    <w:name w:val="D08A4894D4EA4BC8A4E75CB4A424FA25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5">
    <w:name w:val="A0C266C412D94BC89AFE3D1A49FA6805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5">
    <w:name w:val="8644072619C246C28B9E9F3944B52A36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5">
    <w:name w:val="6335391809AF480EAC3FB85F25820B0B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9">
    <w:name w:val="2DB0219D339245BCA67CF48E4D7C3D69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9">
    <w:name w:val="627FAABF0A854481BE071C4B8EACFFDF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9">
    <w:name w:val="3C7435F215574B67A25C8F2970DEA0E7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">
    <w:name w:val="AF53B2CC68404E80B57B731902C7E471"/>
    <w:rsid w:val="000B0A9C"/>
  </w:style>
  <w:style w:type="paragraph" w:customStyle="1" w:styleId="744D3B253B9A4C528A8E4AB3B1F54A0F7">
    <w:name w:val="744D3B253B9A4C528A8E4AB3B1F54A0F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7">
    <w:name w:val="65286C7B3C1F47B3B27808B507D3B5C9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7">
    <w:name w:val="CF5AA92886454DE69518F55D927CAE34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7">
    <w:name w:val="E735FA8DB2B341ACBE51EC4A14363C9A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7">
    <w:name w:val="61E5C249EDF3498BB6A01A40B6E3D9E1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7">
    <w:name w:val="D08A4894D4EA4BC8A4E75CB4A424FA25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6">
    <w:name w:val="A0C266C412D94BC89AFE3D1A49FA6805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6">
    <w:name w:val="8644072619C246C28B9E9F3944B52A36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6">
    <w:name w:val="6335391809AF480EAC3FB85F25820B0B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1">
    <w:name w:val="AF53B2CC68404E80B57B731902C7E47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0">
    <w:name w:val="2DB0219D339245BCA67CF48E4D7C3D69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0">
    <w:name w:val="627FAABF0A854481BE071C4B8EACFFDF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0">
    <w:name w:val="3C7435F215574B67A25C8F2970DEA0E7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8">
    <w:name w:val="744D3B253B9A4C528A8E4AB3B1F54A0F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8">
    <w:name w:val="65286C7B3C1F47B3B27808B507D3B5C9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8">
    <w:name w:val="CF5AA92886454DE69518F55D927CAE34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8">
    <w:name w:val="E735FA8DB2B341ACBE51EC4A14363C9A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8">
    <w:name w:val="61E5C249EDF3498BB6A01A40B6E3D9E1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8">
    <w:name w:val="D08A4894D4EA4BC8A4E75CB4A424FA25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7">
    <w:name w:val="A0C266C412D94BC89AFE3D1A49FA6805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7">
    <w:name w:val="8644072619C246C28B9E9F3944B52A36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7">
    <w:name w:val="6335391809AF480EAC3FB85F25820B0B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2">
    <w:name w:val="AF53B2CC68404E80B57B731902C7E47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1">
    <w:name w:val="2DB0219D339245BCA67CF48E4D7C3D69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1">
    <w:name w:val="627FAABF0A854481BE071C4B8EACFFDF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1">
    <w:name w:val="3C7435F215574B67A25C8F2970DEA0E7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9">
    <w:name w:val="744D3B253B9A4C528A8E4AB3B1F54A0F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9">
    <w:name w:val="65286C7B3C1F47B3B27808B507D3B5C9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9">
    <w:name w:val="CF5AA92886454DE69518F55D927CAE34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9">
    <w:name w:val="E735FA8DB2B341ACBE51EC4A14363C9A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9">
    <w:name w:val="61E5C249EDF3498BB6A01A40B6E3D9E1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9">
    <w:name w:val="D08A4894D4EA4BC8A4E75CB4A424FA25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8">
    <w:name w:val="A0C266C412D94BC89AFE3D1A49FA6805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8">
    <w:name w:val="8644072619C246C28B9E9F3944B52A36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8">
    <w:name w:val="6335391809AF480EAC3FB85F25820B0B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3">
    <w:name w:val="AF53B2CC68404E80B57B731902C7E47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2">
    <w:name w:val="2DB0219D339245BCA67CF48E4D7C3D69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2">
    <w:name w:val="627FAABF0A854481BE071C4B8EACFFDF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2">
    <w:name w:val="3C7435F215574B67A25C8F2970DEA0E7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AD1289EF63B4F4EBA165CEAA6DD8D1C">
    <w:name w:val="EAD1289EF63B4F4EBA165CEAA6DD8D1C"/>
    <w:rsid w:val="002B63B2"/>
  </w:style>
  <w:style w:type="paragraph" w:customStyle="1" w:styleId="744D3B253B9A4C528A8E4AB3B1F54A0F10">
    <w:name w:val="744D3B253B9A4C528A8E4AB3B1F54A0F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97E49F6E3F964092BDB72DC26164C0D9">
    <w:name w:val="97E49F6E3F964092BDB72DC26164C0D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0">
    <w:name w:val="CF5AA92886454DE69518F55D927CAE34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0">
    <w:name w:val="E735FA8DB2B341ACBE51EC4A14363C9A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0">
    <w:name w:val="61E5C249EDF3498BB6A01A40B6E3D9E1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0">
    <w:name w:val="D08A4894D4EA4BC8A4E75CB4A424FA25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9">
    <w:name w:val="A0C266C412D94BC89AFE3D1A49FA6805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9">
    <w:name w:val="8644072619C246C28B9E9F3944B52A36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9">
    <w:name w:val="6335391809AF480EAC3FB85F25820B0B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4">
    <w:name w:val="AF53B2CC68404E80B57B731902C7E47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3">
    <w:name w:val="2DB0219D339245BCA67CF48E4D7C3D69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3">
    <w:name w:val="627FAABF0A854481BE071C4B8EACFFDF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3">
    <w:name w:val="3C7435F215574B67A25C8F2970DEA0E7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2F9E324CBA494E8C4E2D7B7B337060">
    <w:name w:val="DF2F9E324CBA494E8C4E2D7B7B337060"/>
    <w:rsid w:val="002B63B2"/>
  </w:style>
  <w:style w:type="paragraph" w:customStyle="1" w:styleId="Respuestas">
    <w:name w:val="Respuestas"/>
    <w:next w:val="Normal"/>
    <w:link w:val="RespuestasCar"/>
    <w:autoRedefine/>
    <w:qFormat/>
    <w:rsid w:val="005E6BE2"/>
    <w:pPr>
      <w:spacing w:after="0" w:line="240" w:lineRule="auto"/>
    </w:pPr>
    <w:rPr>
      <w:rFonts w:ascii="Segoe UI" w:eastAsia="Times New Roman" w:hAnsi="Segoe UI" w:cs="Times New Roman"/>
      <w:caps/>
      <w:color w:val="616161"/>
      <w:sz w:val="21"/>
      <w:szCs w:val="20"/>
    </w:rPr>
  </w:style>
  <w:style w:type="character" w:customStyle="1" w:styleId="RespuestasCar">
    <w:name w:val="Respuestas Car"/>
    <w:basedOn w:val="Fuentedeprrafopredeter"/>
    <w:link w:val="Respuestas"/>
    <w:rsid w:val="005E6BE2"/>
    <w:rPr>
      <w:rFonts w:ascii="Segoe UI" w:eastAsia="Times New Roman" w:hAnsi="Segoe UI" w:cs="Times New Roman"/>
      <w:caps/>
      <w:color w:val="616161"/>
      <w:sz w:val="21"/>
      <w:szCs w:val="20"/>
    </w:rPr>
  </w:style>
  <w:style w:type="paragraph" w:customStyle="1" w:styleId="744D3B253B9A4C528A8E4AB3B1F54A0F11">
    <w:name w:val="744D3B253B9A4C528A8E4AB3B1F54A0F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97E49F6E3F964092BDB72DC26164C0D91">
    <w:name w:val="97E49F6E3F964092BDB72DC26164C0D9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1">
    <w:name w:val="CF5AA92886454DE69518F55D927CAE34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1">
    <w:name w:val="E735FA8DB2B341ACBE51EC4A14363C9A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1">
    <w:name w:val="61E5C249EDF3498BB6A01A40B6E3D9E1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1">
    <w:name w:val="D08A4894D4EA4BC8A4E75CB4A424FA25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10">
    <w:name w:val="A0C266C412D94BC89AFE3D1A49FA6805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10">
    <w:name w:val="8644072619C246C28B9E9F3944B52A36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10">
    <w:name w:val="6335391809AF480EAC3FB85F25820B0B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5">
    <w:name w:val="AF53B2CC68404E80B57B731902C7E4715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4">
    <w:name w:val="2DB0219D339245BCA67CF48E4D7C3D69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4">
    <w:name w:val="627FAABF0A854481BE071C4B8EACFFDF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4">
    <w:name w:val="3C7435F215574B67A25C8F2970DEA0E7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0EEE324EA7D4C6491A7B5E658C52D52">
    <w:name w:val="30EEE324EA7D4C6491A7B5E658C52D52"/>
    <w:rsid w:val="002B63B2"/>
  </w:style>
  <w:style w:type="paragraph" w:customStyle="1" w:styleId="02B92AB721494A47AE3F7078DD64A2CB">
    <w:name w:val="02B92AB721494A47AE3F7078DD64A2CB"/>
    <w:rsid w:val="002B63B2"/>
  </w:style>
  <w:style w:type="paragraph" w:customStyle="1" w:styleId="5FD7D3419284411796550FE9425DB027">
    <w:name w:val="5FD7D3419284411796550FE9425DB027"/>
    <w:rsid w:val="002B63B2"/>
  </w:style>
  <w:style w:type="paragraph" w:customStyle="1" w:styleId="2CE2CBFF85EE4EFEBCBAE326DE5233BE">
    <w:name w:val="2CE2CBFF85EE4EFEBCBAE326DE5233BE"/>
    <w:rsid w:val="002B63B2"/>
  </w:style>
  <w:style w:type="paragraph" w:customStyle="1" w:styleId="6D03CA944FE041079CE168CCD7D7EBC9">
    <w:name w:val="6D03CA944FE041079CE168CCD7D7EBC9"/>
    <w:rsid w:val="002B63B2"/>
  </w:style>
  <w:style w:type="paragraph" w:customStyle="1" w:styleId="AFD3E2DC3D6549A8A9CDFB7F6A3032E8">
    <w:name w:val="AFD3E2DC3D6549A8A9CDFB7F6A3032E8"/>
    <w:rsid w:val="00AE2B0E"/>
  </w:style>
  <w:style w:type="paragraph" w:customStyle="1" w:styleId="B531DD25CCBF4DE3A4CD35F6E15DDD5B">
    <w:name w:val="B531DD25CCBF4DE3A4CD35F6E15DDD5B"/>
    <w:rsid w:val="00AE2B0E"/>
  </w:style>
  <w:style w:type="paragraph" w:customStyle="1" w:styleId="9C2C8F80C4EC4E999D4DD79C28FC543D">
    <w:name w:val="9C2C8F80C4EC4E999D4DD79C28FC543D"/>
    <w:rsid w:val="00AE2B0E"/>
  </w:style>
  <w:style w:type="paragraph" w:customStyle="1" w:styleId="53DB4FE4B5CA4F9BA607A34D1DF76944">
    <w:name w:val="53DB4FE4B5CA4F9BA607A34D1DF76944"/>
    <w:rsid w:val="00AE2B0E"/>
  </w:style>
  <w:style w:type="paragraph" w:customStyle="1" w:styleId="B6D999AAFA954594BD42D080C28A6E37">
    <w:name w:val="B6D999AAFA954594BD42D080C28A6E37"/>
    <w:rsid w:val="00AE2B0E"/>
  </w:style>
  <w:style w:type="paragraph" w:customStyle="1" w:styleId="F372B4939B724828873164A7DEF92223">
    <w:name w:val="F372B4939B724828873164A7DEF92223"/>
    <w:rsid w:val="00AE2B0E"/>
  </w:style>
  <w:style w:type="paragraph" w:customStyle="1" w:styleId="EE8F4E22C23A422288FCB9CEF2476060">
    <w:name w:val="EE8F4E22C23A422288FCB9CEF2476060"/>
    <w:rsid w:val="00AE2B0E"/>
  </w:style>
  <w:style w:type="paragraph" w:customStyle="1" w:styleId="4FDB5E9AD40F45A697A5429A42D5D68B">
    <w:name w:val="4FDB5E9AD40F45A697A5429A42D5D68B"/>
    <w:rsid w:val="00AE2B0E"/>
  </w:style>
  <w:style w:type="paragraph" w:customStyle="1" w:styleId="F8E20882245142CEB81944C632C5A9A2">
    <w:name w:val="F8E20882245142CEB81944C632C5A9A2"/>
    <w:rsid w:val="00AE2B0E"/>
  </w:style>
  <w:style w:type="paragraph" w:customStyle="1" w:styleId="7D1720D1AA844AE6982BACA2BB87B3A4">
    <w:name w:val="7D1720D1AA844AE6982BACA2BB87B3A4"/>
    <w:rsid w:val="00AE2B0E"/>
  </w:style>
  <w:style w:type="paragraph" w:customStyle="1" w:styleId="BA7F947EB08D4AB4A17899F26C42A330">
    <w:name w:val="BA7F947EB08D4AB4A17899F26C42A330"/>
    <w:rsid w:val="00AE2B0E"/>
  </w:style>
  <w:style w:type="paragraph" w:customStyle="1" w:styleId="A2172011F0734E1A8A7CDA3F606D933F">
    <w:name w:val="A2172011F0734E1A8A7CDA3F606D933F"/>
    <w:rsid w:val="00AE2B0E"/>
  </w:style>
  <w:style w:type="paragraph" w:customStyle="1" w:styleId="05F59AE123524F0DA4E5BA3D044A7A2E">
    <w:name w:val="05F59AE123524F0DA4E5BA3D044A7A2E"/>
    <w:rsid w:val="00AE2B0E"/>
  </w:style>
  <w:style w:type="paragraph" w:customStyle="1" w:styleId="AF3CF1CAC97C41DF8FB27DA1C353B205">
    <w:name w:val="AF3CF1CAC97C41DF8FB27DA1C353B205"/>
    <w:rsid w:val="00AE2B0E"/>
  </w:style>
  <w:style w:type="paragraph" w:customStyle="1" w:styleId="22B28510F7E345FEB6EBE20F9988FEED">
    <w:name w:val="22B28510F7E345FEB6EBE20F9988FEED"/>
    <w:rsid w:val="005E6BE2"/>
  </w:style>
  <w:style w:type="paragraph" w:customStyle="1" w:styleId="2864EFCAB2754166932E6FE0DF24B495">
    <w:name w:val="2864EFCAB2754166932E6FE0DF24B495"/>
    <w:rsid w:val="005E6BE2"/>
  </w:style>
  <w:style w:type="paragraph" w:customStyle="1" w:styleId="B5390358EE814D5FB2AEF9B683325090">
    <w:name w:val="B5390358EE814D5FB2AEF9B683325090"/>
    <w:rsid w:val="005E6BE2"/>
  </w:style>
  <w:style w:type="paragraph" w:customStyle="1" w:styleId="FB3904B2CFBA4AC09E108BB0C7EE34A5">
    <w:name w:val="FB3904B2CFBA4AC09E108BB0C7EE34A5"/>
    <w:rsid w:val="005E6B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63B2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9520322D8EE41F2B5C7A068035CC0FB">
    <w:name w:val="59520322D8EE41F2B5C7A068035CC0FB"/>
    <w:rsid w:val="00D854B5"/>
  </w:style>
  <w:style w:type="paragraph" w:customStyle="1" w:styleId="E4A7D2B00B894E74AC1494E9C2CC2051">
    <w:name w:val="E4A7D2B00B894E74AC1494E9C2CC2051"/>
    <w:rsid w:val="006115F9"/>
  </w:style>
  <w:style w:type="paragraph" w:customStyle="1" w:styleId="113A2433CCD24B27BFBEB4C9B8802DA9">
    <w:name w:val="113A2433CCD24B27BFBEB4C9B8802DA9"/>
    <w:rsid w:val="006115F9"/>
  </w:style>
  <w:style w:type="paragraph" w:customStyle="1" w:styleId="08F69710243443AF84E4A8A850C4155B">
    <w:name w:val="08F69710243443AF84E4A8A850C4155B"/>
    <w:rsid w:val="006115F9"/>
  </w:style>
  <w:style w:type="paragraph" w:customStyle="1" w:styleId="9B56933C19384A07B82418C6B49620E6">
    <w:name w:val="9B56933C19384A07B82418C6B49620E6"/>
    <w:rsid w:val="006115F9"/>
  </w:style>
  <w:style w:type="paragraph" w:customStyle="1" w:styleId="61DC2378C3EF48E8BD0F472D4388BA88">
    <w:name w:val="61DC2378C3EF48E8BD0F472D4388BA88"/>
    <w:rsid w:val="006115F9"/>
  </w:style>
  <w:style w:type="paragraph" w:customStyle="1" w:styleId="C382DD4F3E2F45B8953DA6ECAFE5C5ED">
    <w:name w:val="C382DD4F3E2F45B8953DA6ECAFE5C5ED"/>
    <w:rsid w:val="006115F9"/>
  </w:style>
  <w:style w:type="paragraph" w:customStyle="1" w:styleId="E71770367A2748BB94FD3792753BC2BD">
    <w:name w:val="E71770367A2748BB94FD3792753BC2BD"/>
    <w:rsid w:val="006115F9"/>
  </w:style>
  <w:style w:type="paragraph" w:customStyle="1" w:styleId="DF75F48BDB88449ABBAE53C7C576E7C7">
    <w:name w:val="DF75F48BDB88449ABBAE53C7C576E7C7"/>
    <w:rsid w:val="006115F9"/>
  </w:style>
  <w:style w:type="paragraph" w:customStyle="1" w:styleId="64FE5097C1AE4E69A22BB385446B563E">
    <w:name w:val="64FE5097C1AE4E69A22BB385446B563E"/>
    <w:rsid w:val="006115F9"/>
  </w:style>
  <w:style w:type="paragraph" w:customStyle="1" w:styleId="627FAABF0A854481BE071C4B8EACFFDF">
    <w:name w:val="627FAABF0A854481BE071C4B8EACFFDF"/>
    <w:rsid w:val="000B0A9C"/>
  </w:style>
  <w:style w:type="paragraph" w:customStyle="1" w:styleId="3C7435F215574B67A25C8F2970DEA0E7">
    <w:name w:val="3C7435F215574B67A25C8F2970DEA0E7"/>
    <w:rsid w:val="000B0A9C"/>
  </w:style>
  <w:style w:type="paragraph" w:customStyle="1" w:styleId="16E1CA7E757E4C8D81BC9430299D3953">
    <w:name w:val="16E1CA7E757E4C8D81BC9430299D39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27B22AC6FFB4AE3BC8CEEB12C2B47B43">
    <w:name w:val="A27B22AC6FFB4AE3BC8CEEB12C2B47B4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5BFACD95CFD4CA78F315D0FA48CC62A3">
    <w:name w:val="85BFACD95CFD4CA78F315D0FA48CC62A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0006FDBF42A4251B835565206A84A1E3">
    <w:name w:val="60006FDBF42A4251B835565206A84A1E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59520322D8EE41F2B5C7A068035CC0FB1">
    <w:name w:val="59520322D8EE41F2B5C7A068035CC0F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">
    <w:name w:val="BBB01D7A2C0D4B6ABF42DC519AC25A7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">
    <w:name w:val="232CE5EC3FDC4547A14D18D01323FECF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">
    <w:name w:val="170B9006727944889F81CA27875D2B4B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1">
    <w:name w:val="61DC2378C3EF48E8BD0F472D4388BA88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1">
    <w:name w:val="64FE5097C1AE4E69A22BB385446B563E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">
    <w:name w:val="2DB0219D339245BCA67CF48E4D7C3D69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">
    <w:name w:val="627FAABF0A854481BE071C4B8EACFFD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">
    <w:name w:val="3C7435F215574B67A25C8F2970DEA0E7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1">
    <w:name w:val="BBB01D7A2C0D4B6ABF42DC519AC25A73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1">
    <w:name w:val="232CE5EC3FDC4547A14D18D01323FEC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1">
    <w:name w:val="170B9006727944889F81CA27875D2B4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2">
    <w:name w:val="61DC2378C3EF48E8BD0F472D4388BA88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2">
    <w:name w:val="64FE5097C1AE4E69A22BB385446B563E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2">
    <w:name w:val="2DB0219D339245BCA67CF48E4D7C3D69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2">
    <w:name w:val="627FAABF0A854481BE071C4B8EACFFD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2">
    <w:name w:val="3C7435F215574B67A25C8F2970DEA0E7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">
    <w:name w:val="744D3B253B9A4C528A8E4AB3B1F54A0F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2">
    <w:name w:val="BBB01D7A2C0D4B6ABF42DC519AC25A73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2">
    <w:name w:val="232CE5EC3FDC4547A14D18D01323FEC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2">
    <w:name w:val="170B9006727944889F81CA27875D2B4B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3">
    <w:name w:val="61DC2378C3EF48E8BD0F472D4388BA88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3">
    <w:name w:val="64FE5097C1AE4E69A22BB385446B563E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3">
    <w:name w:val="2DB0219D339245BCA67CF48E4D7C3D69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3">
    <w:name w:val="627FAABF0A854481BE071C4B8EACFFD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3">
    <w:name w:val="3C7435F215574B67A25C8F2970DEA0E7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">
    <w:name w:val="65286C7B3C1F47B3B27808B507D3B5C9"/>
    <w:rsid w:val="000B0A9C"/>
  </w:style>
  <w:style w:type="paragraph" w:customStyle="1" w:styleId="CF5AA92886454DE69518F55D927CAE34">
    <w:name w:val="CF5AA92886454DE69518F55D927CAE34"/>
    <w:rsid w:val="000B0A9C"/>
  </w:style>
  <w:style w:type="paragraph" w:customStyle="1" w:styleId="E735FA8DB2B341ACBE51EC4A14363C9A">
    <w:name w:val="E735FA8DB2B341ACBE51EC4A14363C9A"/>
    <w:rsid w:val="000B0A9C"/>
  </w:style>
  <w:style w:type="paragraph" w:customStyle="1" w:styleId="61E5C249EDF3498BB6A01A40B6E3D9E1">
    <w:name w:val="61E5C249EDF3498BB6A01A40B6E3D9E1"/>
    <w:rsid w:val="000B0A9C"/>
  </w:style>
  <w:style w:type="paragraph" w:customStyle="1" w:styleId="D08A4894D4EA4BC8A4E75CB4A424FA25">
    <w:name w:val="D08A4894D4EA4BC8A4E75CB4A424FA25"/>
    <w:rsid w:val="000B0A9C"/>
  </w:style>
  <w:style w:type="paragraph" w:customStyle="1" w:styleId="744D3B253B9A4C528A8E4AB3B1F54A0F1">
    <w:name w:val="744D3B253B9A4C528A8E4AB3B1F54A0F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1">
    <w:name w:val="65286C7B3C1F47B3B27808B507D3B5C9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">
    <w:name w:val="CF5AA92886454DE69518F55D927CAE34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">
    <w:name w:val="E735FA8DB2B341ACBE51EC4A14363C9A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">
    <w:name w:val="61E5C249EDF3498BB6A01A40B6E3D9E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">
    <w:name w:val="D08A4894D4EA4BC8A4E75CB4A424FA25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BB01D7A2C0D4B6ABF42DC519AC25A733">
    <w:name w:val="BBB01D7A2C0D4B6ABF42DC519AC25A73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32CE5EC3FDC4547A14D18D01323FECF3">
    <w:name w:val="232CE5EC3FDC4547A14D18D01323FEC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170B9006727944889F81CA27875D2B4B3">
    <w:name w:val="170B9006727944889F81CA27875D2B4B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DC2378C3EF48E8BD0F472D4388BA884">
    <w:name w:val="61DC2378C3EF48E8BD0F472D4388BA88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4">
    <w:name w:val="64FE5097C1AE4E69A22BB385446B563E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4">
    <w:name w:val="2DB0219D339245BCA67CF48E4D7C3D69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4">
    <w:name w:val="627FAABF0A854481BE071C4B8EACFFDF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4">
    <w:name w:val="3C7435F215574B67A25C8F2970DEA0E7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">
    <w:name w:val="A0C266C412D94BC89AFE3D1A49FA6805"/>
    <w:rsid w:val="000B0A9C"/>
  </w:style>
  <w:style w:type="paragraph" w:customStyle="1" w:styleId="8644072619C246C28B9E9F3944B52A36">
    <w:name w:val="8644072619C246C28B9E9F3944B52A36"/>
    <w:rsid w:val="000B0A9C"/>
  </w:style>
  <w:style w:type="paragraph" w:customStyle="1" w:styleId="6335391809AF480EAC3FB85F25820B0B">
    <w:name w:val="6335391809AF480EAC3FB85F25820B0B"/>
    <w:rsid w:val="000B0A9C"/>
  </w:style>
  <w:style w:type="paragraph" w:customStyle="1" w:styleId="D844F158DC5C40BFA62CF4C73A277C61">
    <w:name w:val="D844F158DC5C40BFA62CF4C73A277C61"/>
    <w:rsid w:val="000B0A9C"/>
  </w:style>
  <w:style w:type="paragraph" w:customStyle="1" w:styleId="744D3B253B9A4C528A8E4AB3B1F54A0F2">
    <w:name w:val="744D3B253B9A4C528A8E4AB3B1F54A0F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2">
    <w:name w:val="65286C7B3C1F47B3B27808B507D3B5C9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2">
    <w:name w:val="CF5AA92886454DE69518F55D927CAE34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2">
    <w:name w:val="E735FA8DB2B341ACBE51EC4A14363C9A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2">
    <w:name w:val="61E5C249EDF3498BB6A01A40B6E3D9E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2">
    <w:name w:val="D08A4894D4EA4BC8A4E75CB4A424FA25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1">
    <w:name w:val="A0C266C412D94BC89AFE3D1A49FA6805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1">
    <w:name w:val="8644072619C246C28B9E9F3944B52A36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1">
    <w:name w:val="6335391809AF480EAC3FB85F25820B0B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1">
    <w:name w:val="D844F158DC5C40BFA62CF4C73A277C6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5">
    <w:name w:val="64FE5097C1AE4E69A22BB385446B563E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5">
    <w:name w:val="2DB0219D339245BCA67CF48E4D7C3D69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5">
    <w:name w:val="627FAABF0A854481BE071C4B8EACFFDF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5">
    <w:name w:val="3C7435F215574B67A25C8F2970DEA0E7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3">
    <w:name w:val="744D3B253B9A4C528A8E4AB3B1F54A0F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3">
    <w:name w:val="65286C7B3C1F47B3B27808B507D3B5C9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3">
    <w:name w:val="CF5AA92886454DE69518F55D927CAE34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3">
    <w:name w:val="E735FA8DB2B341ACBE51EC4A14363C9A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3">
    <w:name w:val="61E5C249EDF3498BB6A01A40B6E3D9E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3">
    <w:name w:val="D08A4894D4EA4BC8A4E75CB4A424FA2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2">
    <w:name w:val="A0C266C412D94BC89AFE3D1A49FA6805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2">
    <w:name w:val="8644072619C246C28B9E9F3944B52A36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2">
    <w:name w:val="6335391809AF480EAC3FB85F25820B0B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2">
    <w:name w:val="D844F158DC5C40BFA62CF4C73A277C6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FE5097C1AE4E69A22BB385446B563E6">
    <w:name w:val="64FE5097C1AE4E69A22BB385446B563E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6">
    <w:name w:val="2DB0219D339245BCA67CF48E4D7C3D69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6">
    <w:name w:val="627FAABF0A854481BE071C4B8EACFFDF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6">
    <w:name w:val="3C7435F215574B67A25C8F2970DEA0E7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4">
    <w:name w:val="744D3B253B9A4C528A8E4AB3B1F54A0F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4">
    <w:name w:val="65286C7B3C1F47B3B27808B507D3B5C9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4">
    <w:name w:val="CF5AA92886454DE69518F55D927CAE34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4">
    <w:name w:val="E735FA8DB2B341ACBE51EC4A14363C9A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4">
    <w:name w:val="61E5C249EDF3498BB6A01A40B6E3D9E1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4">
    <w:name w:val="D08A4894D4EA4BC8A4E75CB4A424FA25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3">
    <w:name w:val="A0C266C412D94BC89AFE3D1A49FA6805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3">
    <w:name w:val="8644072619C246C28B9E9F3944B52A36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3">
    <w:name w:val="6335391809AF480EAC3FB85F25820B0B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844F158DC5C40BFA62CF4C73A277C613">
    <w:name w:val="D844F158DC5C40BFA62CF4C73A277C6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7A788FE74584976AC8440E029F79063">
    <w:name w:val="07A788FE74584976AC8440E029F7906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7">
    <w:name w:val="2DB0219D339245BCA67CF48E4D7C3D69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7">
    <w:name w:val="627FAABF0A854481BE071C4B8EACFFDF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7">
    <w:name w:val="3C7435F215574B67A25C8F2970DEA0E7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5">
    <w:name w:val="744D3B253B9A4C528A8E4AB3B1F54A0F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5">
    <w:name w:val="65286C7B3C1F47B3B27808B507D3B5C9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5">
    <w:name w:val="CF5AA92886454DE69518F55D927CAE34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5">
    <w:name w:val="E735FA8DB2B341ACBE51EC4A14363C9A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5">
    <w:name w:val="61E5C249EDF3498BB6A01A40B6E3D9E1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5">
    <w:name w:val="D08A4894D4EA4BC8A4E75CB4A424FA25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4">
    <w:name w:val="A0C266C412D94BC89AFE3D1A49FA6805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4">
    <w:name w:val="8644072619C246C28B9E9F3944B52A36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4">
    <w:name w:val="6335391809AF480EAC3FB85F25820B0B4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8">
    <w:name w:val="2DB0219D339245BCA67CF48E4D7C3D69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8">
    <w:name w:val="627FAABF0A854481BE071C4B8EACFFDF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8">
    <w:name w:val="3C7435F215574B67A25C8F2970DEA0E7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6">
    <w:name w:val="744D3B253B9A4C528A8E4AB3B1F54A0F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6">
    <w:name w:val="65286C7B3C1F47B3B27808B507D3B5C9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6">
    <w:name w:val="CF5AA92886454DE69518F55D927CAE34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6">
    <w:name w:val="E735FA8DB2B341ACBE51EC4A14363C9A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6">
    <w:name w:val="61E5C249EDF3498BB6A01A40B6E3D9E1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6">
    <w:name w:val="D08A4894D4EA4BC8A4E75CB4A424FA25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5">
    <w:name w:val="A0C266C412D94BC89AFE3D1A49FA6805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5">
    <w:name w:val="8644072619C246C28B9E9F3944B52A36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5">
    <w:name w:val="6335391809AF480EAC3FB85F25820B0B5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9">
    <w:name w:val="2DB0219D339245BCA67CF48E4D7C3D69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9">
    <w:name w:val="627FAABF0A854481BE071C4B8EACFFDF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9">
    <w:name w:val="3C7435F215574B67A25C8F2970DEA0E7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">
    <w:name w:val="AF53B2CC68404E80B57B731902C7E471"/>
    <w:rsid w:val="000B0A9C"/>
  </w:style>
  <w:style w:type="paragraph" w:customStyle="1" w:styleId="744D3B253B9A4C528A8E4AB3B1F54A0F7">
    <w:name w:val="744D3B253B9A4C528A8E4AB3B1F54A0F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7">
    <w:name w:val="65286C7B3C1F47B3B27808B507D3B5C9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7">
    <w:name w:val="CF5AA92886454DE69518F55D927CAE34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7">
    <w:name w:val="E735FA8DB2B341ACBE51EC4A14363C9A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7">
    <w:name w:val="61E5C249EDF3498BB6A01A40B6E3D9E1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7">
    <w:name w:val="D08A4894D4EA4BC8A4E75CB4A424FA25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6">
    <w:name w:val="A0C266C412D94BC89AFE3D1A49FA6805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6">
    <w:name w:val="8644072619C246C28B9E9F3944B52A36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6">
    <w:name w:val="6335391809AF480EAC3FB85F25820B0B6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1">
    <w:name w:val="AF53B2CC68404E80B57B731902C7E47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0">
    <w:name w:val="2DB0219D339245BCA67CF48E4D7C3D69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0">
    <w:name w:val="627FAABF0A854481BE071C4B8EACFFDF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0">
    <w:name w:val="3C7435F215574B67A25C8F2970DEA0E710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8">
    <w:name w:val="744D3B253B9A4C528A8E4AB3B1F54A0F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8">
    <w:name w:val="65286C7B3C1F47B3B27808B507D3B5C9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8">
    <w:name w:val="CF5AA92886454DE69518F55D927CAE34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8">
    <w:name w:val="E735FA8DB2B341ACBE51EC4A14363C9A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8">
    <w:name w:val="61E5C249EDF3498BB6A01A40B6E3D9E1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8">
    <w:name w:val="D08A4894D4EA4BC8A4E75CB4A424FA25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7">
    <w:name w:val="A0C266C412D94BC89AFE3D1A49FA6805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7">
    <w:name w:val="8644072619C246C28B9E9F3944B52A36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7">
    <w:name w:val="6335391809AF480EAC3FB85F25820B0B7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2">
    <w:name w:val="AF53B2CC68404E80B57B731902C7E47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1">
    <w:name w:val="2DB0219D339245BCA67CF48E4D7C3D69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1">
    <w:name w:val="627FAABF0A854481BE071C4B8EACFFDF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1">
    <w:name w:val="3C7435F215574B67A25C8F2970DEA0E711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744D3B253B9A4C528A8E4AB3B1F54A0F9">
    <w:name w:val="744D3B253B9A4C528A8E4AB3B1F54A0F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5286C7B3C1F47B3B27808B507D3B5C99">
    <w:name w:val="65286C7B3C1F47B3B27808B507D3B5C9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9">
    <w:name w:val="CF5AA92886454DE69518F55D927CAE34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9">
    <w:name w:val="E735FA8DB2B341ACBE51EC4A14363C9A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9">
    <w:name w:val="61E5C249EDF3498BB6A01A40B6E3D9E1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9">
    <w:name w:val="D08A4894D4EA4BC8A4E75CB4A424FA259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8">
    <w:name w:val="A0C266C412D94BC89AFE3D1A49FA6805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8">
    <w:name w:val="8644072619C246C28B9E9F3944B52A36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8">
    <w:name w:val="6335391809AF480EAC3FB85F25820B0B8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3">
    <w:name w:val="AF53B2CC68404E80B57B731902C7E4713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2">
    <w:name w:val="2DB0219D339245BCA67CF48E4D7C3D69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2">
    <w:name w:val="627FAABF0A854481BE071C4B8EACFFDF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2">
    <w:name w:val="3C7435F215574B67A25C8F2970DEA0E712"/>
    <w:rsid w:val="000B0A9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AD1289EF63B4F4EBA165CEAA6DD8D1C">
    <w:name w:val="EAD1289EF63B4F4EBA165CEAA6DD8D1C"/>
    <w:rsid w:val="002B63B2"/>
  </w:style>
  <w:style w:type="paragraph" w:customStyle="1" w:styleId="744D3B253B9A4C528A8E4AB3B1F54A0F10">
    <w:name w:val="744D3B253B9A4C528A8E4AB3B1F54A0F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97E49F6E3F964092BDB72DC26164C0D9">
    <w:name w:val="97E49F6E3F964092BDB72DC26164C0D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0">
    <w:name w:val="CF5AA92886454DE69518F55D927CAE34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0">
    <w:name w:val="E735FA8DB2B341ACBE51EC4A14363C9A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0">
    <w:name w:val="61E5C249EDF3498BB6A01A40B6E3D9E1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0">
    <w:name w:val="D08A4894D4EA4BC8A4E75CB4A424FA25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9">
    <w:name w:val="A0C266C412D94BC89AFE3D1A49FA6805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9">
    <w:name w:val="8644072619C246C28B9E9F3944B52A36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9">
    <w:name w:val="6335391809AF480EAC3FB85F25820B0B9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4">
    <w:name w:val="AF53B2CC68404E80B57B731902C7E47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3">
    <w:name w:val="2DB0219D339245BCA67CF48E4D7C3D69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3">
    <w:name w:val="627FAABF0A854481BE071C4B8EACFFDF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3">
    <w:name w:val="3C7435F215574B67A25C8F2970DEA0E713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2F9E324CBA494E8C4E2D7B7B337060">
    <w:name w:val="DF2F9E324CBA494E8C4E2D7B7B337060"/>
    <w:rsid w:val="002B63B2"/>
  </w:style>
  <w:style w:type="paragraph" w:customStyle="1" w:styleId="Respuestas">
    <w:name w:val="Respuestas"/>
    <w:next w:val="Normal"/>
    <w:link w:val="RespuestasCar"/>
    <w:autoRedefine/>
    <w:qFormat/>
    <w:rsid w:val="005E6BE2"/>
    <w:pPr>
      <w:spacing w:after="0" w:line="240" w:lineRule="auto"/>
    </w:pPr>
    <w:rPr>
      <w:rFonts w:ascii="Segoe UI" w:eastAsia="Times New Roman" w:hAnsi="Segoe UI" w:cs="Times New Roman"/>
      <w:caps/>
      <w:color w:val="616161"/>
      <w:sz w:val="21"/>
      <w:szCs w:val="20"/>
    </w:rPr>
  </w:style>
  <w:style w:type="character" w:customStyle="1" w:styleId="RespuestasCar">
    <w:name w:val="Respuestas Car"/>
    <w:basedOn w:val="Fuentedeprrafopredeter"/>
    <w:link w:val="Respuestas"/>
    <w:rsid w:val="005E6BE2"/>
    <w:rPr>
      <w:rFonts w:ascii="Segoe UI" w:eastAsia="Times New Roman" w:hAnsi="Segoe UI" w:cs="Times New Roman"/>
      <w:caps/>
      <w:color w:val="616161"/>
      <w:sz w:val="21"/>
      <w:szCs w:val="20"/>
    </w:rPr>
  </w:style>
  <w:style w:type="paragraph" w:customStyle="1" w:styleId="744D3B253B9A4C528A8E4AB3B1F54A0F11">
    <w:name w:val="744D3B253B9A4C528A8E4AB3B1F54A0F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97E49F6E3F964092BDB72DC26164C0D91">
    <w:name w:val="97E49F6E3F964092BDB72DC26164C0D9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CF5AA92886454DE69518F55D927CAE3411">
    <w:name w:val="CF5AA92886454DE69518F55D927CAE34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E735FA8DB2B341ACBE51EC4A14363C9A11">
    <w:name w:val="E735FA8DB2B341ACBE51EC4A14363C9A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1E5C249EDF3498BB6A01A40B6E3D9E111">
    <w:name w:val="61E5C249EDF3498BB6A01A40B6E3D9E1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08A4894D4EA4BC8A4E75CB4A424FA2511">
    <w:name w:val="D08A4894D4EA4BC8A4E75CB4A424FA2511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0C266C412D94BC89AFE3D1A49FA680510">
    <w:name w:val="A0C266C412D94BC89AFE3D1A49FA6805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644072619C246C28B9E9F3944B52A3610">
    <w:name w:val="8644072619C246C28B9E9F3944B52A36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335391809AF480EAC3FB85F25820B0B10">
    <w:name w:val="6335391809AF480EAC3FB85F25820B0B10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F53B2CC68404E80B57B731902C7E4715">
    <w:name w:val="AF53B2CC68404E80B57B731902C7E4715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2DB0219D339245BCA67CF48E4D7C3D6914">
    <w:name w:val="2DB0219D339245BCA67CF48E4D7C3D69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27FAABF0A854481BE071C4B8EACFFDF14">
    <w:name w:val="627FAABF0A854481BE071C4B8EACFFDF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C7435F215574B67A25C8F2970DEA0E714">
    <w:name w:val="3C7435F215574B67A25C8F2970DEA0E714"/>
    <w:rsid w:val="002B63B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30EEE324EA7D4C6491A7B5E658C52D52">
    <w:name w:val="30EEE324EA7D4C6491A7B5E658C52D52"/>
    <w:rsid w:val="002B63B2"/>
  </w:style>
  <w:style w:type="paragraph" w:customStyle="1" w:styleId="02B92AB721494A47AE3F7078DD64A2CB">
    <w:name w:val="02B92AB721494A47AE3F7078DD64A2CB"/>
    <w:rsid w:val="002B63B2"/>
  </w:style>
  <w:style w:type="paragraph" w:customStyle="1" w:styleId="5FD7D3419284411796550FE9425DB027">
    <w:name w:val="5FD7D3419284411796550FE9425DB027"/>
    <w:rsid w:val="002B63B2"/>
  </w:style>
  <w:style w:type="paragraph" w:customStyle="1" w:styleId="2CE2CBFF85EE4EFEBCBAE326DE5233BE">
    <w:name w:val="2CE2CBFF85EE4EFEBCBAE326DE5233BE"/>
    <w:rsid w:val="002B63B2"/>
  </w:style>
  <w:style w:type="paragraph" w:customStyle="1" w:styleId="6D03CA944FE041079CE168CCD7D7EBC9">
    <w:name w:val="6D03CA944FE041079CE168CCD7D7EBC9"/>
    <w:rsid w:val="002B63B2"/>
  </w:style>
  <w:style w:type="paragraph" w:customStyle="1" w:styleId="AFD3E2DC3D6549A8A9CDFB7F6A3032E8">
    <w:name w:val="AFD3E2DC3D6549A8A9CDFB7F6A3032E8"/>
    <w:rsid w:val="00AE2B0E"/>
  </w:style>
  <w:style w:type="paragraph" w:customStyle="1" w:styleId="B531DD25CCBF4DE3A4CD35F6E15DDD5B">
    <w:name w:val="B531DD25CCBF4DE3A4CD35F6E15DDD5B"/>
    <w:rsid w:val="00AE2B0E"/>
  </w:style>
  <w:style w:type="paragraph" w:customStyle="1" w:styleId="9C2C8F80C4EC4E999D4DD79C28FC543D">
    <w:name w:val="9C2C8F80C4EC4E999D4DD79C28FC543D"/>
    <w:rsid w:val="00AE2B0E"/>
  </w:style>
  <w:style w:type="paragraph" w:customStyle="1" w:styleId="53DB4FE4B5CA4F9BA607A34D1DF76944">
    <w:name w:val="53DB4FE4B5CA4F9BA607A34D1DF76944"/>
    <w:rsid w:val="00AE2B0E"/>
  </w:style>
  <w:style w:type="paragraph" w:customStyle="1" w:styleId="B6D999AAFA954594BD42D080C28A6E37">
    <w:name w:val="B6D999AAFA954594BD42D080C28A6E37"/>
    <w:rsid w:val="00AE2B0E"/>
  </w:style>
  <w:style w:type="paragraph" w:customStyle="1" w:styleId="F372B4939B724828873164A7DEF92223">
    <w:name w:val="F372B4939B724828873164A7DEF92223"/>
    <w:rsid w:val="00AE2B0E"/>
  </w:style>
  <w:style w:type="paragraph" w:customStyle="1" w:styleId="EE8F4E22C23A422288FCB9CEF2476060">
    <w:name w:val="EE8F4E22C23A422288FCB9CEF2476060"/>
    <w:rsid w:val="00AE2B0E"/>
  </w:style>
  <w:style w:type="paragraph" w:customStyle="1" w:styleId="4FDB5E9AD40F45A697A5429A42D5D68B">
    <w:name w:val="4FDB5E9AD40F45A697A5429A42D5D68B"/>
    <w:rsid w:val="00AE2B0E"/>
  </w:style>
  <w:style w:type="paragraph" w:customStyle="1" w:styleId="F8E20882245142CEB81944C632C5A9A2">
    <w:name w:val="F8E20882245142CEB81944C632C5A9A2"/>
    <w:rsid w:val="00AE2B0E"/>
  </w:style>
  <w:style w:type="paragraph" w:customStyle="1" w:styleId="7D1720D1AA844AE6982BACA2BB87B3A4">
    <w:name w:val="7D1720D1AA844AE6982BACA2BB87B3A4"/>
    <w:rsid w:val="00AE2B0E"/>
  </w:style>
  <w:style w:type="paragraph" w:customStyle="1" w:styleId="BA7F947EB08D4AB4A17899F26C42A330">
    <w:name w:val="BA7F947EB08D4AB4A17899F26C42A330"/>
    <w:rsid w:val="00AE2B0E"/>
  </w:style>
  <w:style w:type="paragraph" w:customStyle="1" w:styleId="A2172011F0734E1A8A7CDA3F606D933F">
    <w:name w:val="A2172011F0734E1A8A7CDA3F606D933F"/>
    <w:rsid w:val="00AE2B0E"/>
  </w:style>
  <w:style w:type="paragraph" w:customStyle="1" w:styleId="05F59AE123524F0DA4E5BA3D044A7A2E">
    <w:name w:val="05F59AE123524F0DA4E5BA3D044A7A2E"/>
    <w:rsid w:val="00AE2B0E"/>
  </w:style>
  <w:style w:type="paragraph" w:customStyle="1" w:styleId="AF3CF1CAC97C41DF8FB27DA1C353B205">
    <w:name w:val="AF3CF1CAC97C41DF8FB27DA1C353B205"/>
    <w:rsid w:val="00AE2B0E"/>
  </w:style>
  <w:style w:type="paragraph" w:customStyle="1" w:styleId="22B28510F7E345FEB6EBE20F9988FEED">
    <w:name w:val="22B28510F7E345FEB6EBE20F9988FEED"/>
    <w:rsid w:val="005E6BE2"/>
  </w:style>
  <w:style w:type="paragraph" w:customStyle="1" w:styleId="2864EFCAB2754166932E6FE0DF24B495">
    <w:name w:val="2864EFCAB2754166932E6FE0DF24B495"/>
    <w:rsid w:val="005E6BE2"/>
  </w:style>
  <w:style w:type="paragraph" w:customStyle="1" w:styleId="B5390358EE814D5FB2AEF9B683325090">
    <w:name w:val="B5390358EE814D5FB2AEF9B683325090"/>
    <w:rsid w:val="005E6BE2"/>
  </w:style>
  <w:style w:type="paragraph" w:customStyle="1" w:styleId="FB3904B2CFBA4AC09E108BB0C7EE34A5">
    <w:name w:val="FB3904B2CFBA4AC09E108BB0C7EE34A5"/>
    <w:rsid w:val="005E6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F6E4A37B459642996677D8AFC79F4E" ma:contentTypeVersion="4" ma:contentTypeDescription="Crear nuevo documento." ma:contentTypeScope="" ma:versionID="2a9c915b4cd1412d89c74fea63bb92d4">
  <xsd:schema xmlns:xsd="http://www.w3.org/2001/XMLSchema" xmlns:xs="http://www.w3.org/2001/XMLSchema" xmlns:p="http://schemas.microsoft.com/office/2006/metadata/properties" xmlns:ns2="1d31acbc-d20a-4e20-8b58-f87845c5cc7c" targetNamespace="http://schemas.microsoft.com/office/2006/metadata/properties" ma:root="true" ma:fieldsID="2a5cd845eedac6a27843ca5cc70bf401" ns2:_="">
    <xsd:import namespace="1d31acbc-d20a-4e20-8b58-f87845c5c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acbc-d20a-4e20-8b58-f87845c5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28E3-9A30-4ED5-9229-99193D6B7BF6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d31acbc-d20a-4e20-8b58-f87845c5cc7c"/>
  </ds:schemaRefs>
</ds:datastoreItem>
</file>

<file path=customXml/itemProps2.xml><?xml version="1.0" encoding="utf-8"?>
<ds:datastoreItem xmlns:ds="http://schemas.openxmlformats.org/officeDocument/2006/customXml" ds:itemID="{B348AE8F-ED14-4553-91D6-3A8A98A20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89792-04FA-453B-A449-E697ED74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1acbc-d20a-4e20-8b58-f87845c5c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CAE37-41EE-4B69-8A05-D4F512AE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5CA9CEAE</Template>
  <TotalTime>10</TotalTime>
  <Pages>4</Pages>
  <Words>642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Maria</dc:creator>
  <cp:lastModifiedBy>MARINA PEON SOUTO</cp:lastModifiedBy>
  <cp:revision>5</cp:revision>
  <cp:lastPrinted>2019-09-20T11:48:00Z</cp:lastPrinted>
  <dcterms:created xsi:type="dcterms:W3CDTF">2023-01-31T14:41:00Z</dcterms:created>
  <dcterms:modified xsi:type="dcterms:W3CDTF">2023-02-01T08:56:00Z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0x0101001AF6E4A37B459642996677D8AFC79F4E</vt:lpwstr>
  </property>
</Properties>
</file>