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3E" w:rsidRDefault="00E6763E" w:rsidP="00EE5B79">
      <w:pPr>
        <w:tabs>
          <w:tab w:val="left" w:pos="4200"/>
        </w:tabs>
        <w:jc w:val="center"/>
        <w:rPr>
          <w:b/>
          <w:u w:val="single"/>
        </w:rPr>
      </w:pPr>
    </w:p>
    <w:p w:rsidR="00296C04" w:rsidRPr="00F46DD2" w:rsidRDefault="00631067" w:rsidP="00F46DD2">
      <w:pPr>
        <w:pStyle w:val="Ttulo"/>
      </w:pPr>
      <w:r w:rsidRPr="00F46DD2">
        <w:t>Currículum</w:t>
      </w:r>
    </w:p>
    <w:p w:rsidR="00F46DD2" w:rsidRPr="00F46DD2" w:rsidRDefault="0083133B" w:rsidP="00F46DD2">
      <w:pPr>
        <w:pStyle w:val="Subttulo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Proyectos</w:t>
      </w:r>
      <w:r w:rsidR="00F46DD2" w:rsidRPr="00F46DD2">
        <w:rPr>
          <w:rStyle w:val="Textoennegrita"/>
          <w:b w:val="0"/>
          <w:bCs w:val="0"/>
        </w:rPr>
        <w:t xml:space="preserve"> de investigación e innovación en recursos</w:t>
      </w:r>
      <w:r>
        <w:rPr>
          <w:rStyle w:val="Textoennegrita"/>
          <w:b w:val="0"/>
          <w:bCs w:val="0"/>
        </w:rPr>
        <w:t>/servicios</w:t>
      </w:r>
      <w:bookmarkStart w:id="0" w:name="_GoBack"/>
      <w:bookmarkEnd w:id="0"/>
      <w:r w:rsidR="00F46DD2" w:rsidRPr="00F46DD2">
        <w:rPr>
          <w:rStyle w:val="Textoennegrita"/>
          <w:b w:val="0"/>
          <w:bCs w:val="0"/>
        </w:rPr>
        <w:t xml:space="preserve"> dependientes de la Consejería de Derechos Sociales y Bienestar</w:t>
      </w:r>
    </w:p>
    <w:p w:rsidR="00676845" w:rsidRDefault="00676845" w:rsidP="00EE5B79">
      <w:pPr>
        <w:tabs>
          <w:tab w:val="left" w:pos="4200"/>
        </w:tabs>
        <w:jc w:val="center"/>
        <w:rPr>
          <w:b/>
          <w:u w:val="single"/>
        </w:rPr>
      </w:pPr>
    </w:p>
    <w:p w:rsidR="001503B4" w:rsidRDefault="001503B4" w:rsidP="00E6763E">
      <w:pPr>
        <w:jc w:val="both"/>
        <w:rPr>
          <w:b/>
          <w:u w:val="single"/>
        </w:rPr>
      </w:pPr>
    </w:p>
    <w:p w:rsidR="00631067" w:rsidRDefault="00631067" w:rsidP="00631067">
      <w:r w:rsidRPr="00296C04">
        <w:rPr>
          <w:rStyle w:val="Ttulo1Car"/>
          <w:rFonts w:ascii="Verdana" w:hAnsi="Verdana"/>
        </w:rPr>
        <w:t>Fecha</w:t>
      </w:r>
      <w:r>
        <w:t xml:space="preserve"> </w:t>
      </w:r>
      <w:sdt>
        <w:sdtPr>
          <w:id w:val="-1629614401"/>
          <w:placeholder>
            <w:docPart w:val="B540DF2EA3BC455DBD1D132CCF560EAF"/>
          </w:placeholder>
          <w:docPartList>
            <w:docPartGallery w:val="Quick Parts"/>
          </w:docPartList>
        </w:sdtPr>
        <w:sdtEndPr/>
        <w:sdtContent>
          <w:sdt>
            <w:sdtPr>
              <w:id w:val="712541764"/>
              <w:placeholder>
                <w:docPart w:val="71541CC2598A4D9B91E4513992CD7957"/>
              </w:placeholder>
              <w:showingPlcHdr/>
              <w:date w:fullDate="2020-10-15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r w:rsidR="00296C04" w:rsidRPr="00296C04">
                <w:rPr>
                  <w:rStyle w:val="Textodelmarcadordeposicin"/>
                  <w:rFonts w:ascii="Verdana" w:hAnsi="Verdana"/>
                  <w:color w:val="A6A6A6" w:themeColor="background1" w:themeShade="A6"/>
                  <w:sz w:val="24"/>
                </w:rPr>
                <w:t>Haga clic aquí para escribir una fecha.</w:t>
              </w:r>
            </w:sdtContent>
          </w:sdt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>Datos personales</w:t>
      </w:r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Nombre y apellidos </w:t>
      </w:r>
      <w:sdt>
        <w:sdtPr>
          <w:rPr>
            <w:rFonts w:ascii="Verdana" w:hAnsi="Verdana" w:cs="Arial"/>
            <w:sz w:val="24"/>
            <w:szCs w:val="24"/>
          </w:rPr>
          <w:alias w:val="Introduce nombre y apellidos"/>
          <w:tag w:val="nombre y apellidos"/>
          <w:id w:val="2024513292"/>
          <w:placeholder>
            <w:docPart w:val="B540DF2EA3BC455DBD1D132CCF560EAF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ascii="Verdana" w:hAnsi="Verdana" w:cs="Arial"/>
                <w:sz w:val="24"/>
                <w:szCs w:val="24"/>
              </w:rPr>
              <w:id w:val="-2097243003"/>
              <w:placeholder>
                <w:docPart w:val="DCDB98658E18460EA866F5F0E51DB9C7"/>
              </w:placeholder>
              <w:showingPlcHdr/>
            </w:sdtPr>
            <w:sdtEndPr/>
            <w:sdtContent>
              <w:permStart w:id="1738571216" w:edGrp="everyone"/>
              <w:r w:rsidRPr="00631067">
                <w:rPr>
                  <w:rStyle w:val="Textodelmarcadordeposicin"/>
                  <w:rFonts w:ascii="Verdana" w:eastAsiaTheme="minorEastAsia" w:hAnsi="Verdana" w:cs="Arial"/>
                  <w:sz w:val="24"/>
                  <w:szCs w:val="24"/>
                </w:rPr>
                <w:t>Haga clic aquí para escribir texto.</w:t>
              </w:r>
              <w:permEnd w:id="1738571216"/>
            </w:sdtContent>
          </w:sdt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>DNI/NIE/pasaporte</w:t>
      </w:r>
      <w:sdt>
        <w:sdtPr>
          <w:rPr>
            <w:rFonts w:ascii="Verdana" w:hAnsi="Verdana" w:cs="Arial"/>
            <w:sz w:val="24"/>
            <w:szCs w:val="24"/>
          </w:rPr>
          <w:id w:val="797103690"/>
          <w:placeholder>
            <w:docPart w:val="DefaultPlaceholder_10820651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Edad </w:t>
      </w:r>
      <w:sdt>
        <w:sdtPr>
          <w:rPr>
            <w:rFonts w:ascii="Verdana" w:hAnsi="Verdana" w:cs="Arial"/>
            <w:sz w:val="24"/>
            <w:szCs w:val="24"/>
          </w:rPr>
          <w:id w:val="-1760441650"/>
          <w:placeholder>
            <w:docPart w:val="AF07EFBF1C994AC2B27F233CC76E7CD0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eastAsiaTheme="minorEastAsi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eastAsia="Calibri" w:hAnsi="Verdana" w:cs="Arial"/>
          <w:sz w:val="24"/>
          <w:szCs w:val="24"/>
        </w:rPr>
      </w:pPr>
      <w:r w:rsidRPr="00631067">
        <w:rPr>
          <w:rFonts w:ascii="Verdana" w:eastAsia="Calibri" w:hAnsi="Verdana" w:cs="Arial"/>
          <w:sz w:val="24"/>
          <w:szCs w:val="24"/>
        </w:rPr>
        <w:t xml:space="preserve">Correo electrónico </w:t>
      </w:r>
      <w:sdt>
        <w:sdtPr>
          <w:rPr>
            <w:rFonts w:ascii="Verdana" w:eastAsia="Calibri" w:hAnsi="Verdana" w:cs="Arial"/>
            <w:sz w:val="24"/>
            <w:szCs w:val="24"/>
          </w:rPr>
          <w:id w:val="39801553"/>
          <w:placeholder>
            <w:docPart w:val="DefaultPlaceholder_10820651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 xml:space="preserve">Situación profesional/académica actual </w:t>
      </w:r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Organismo </w:t>
      </w:r>
      <w:sdt>
        <w:sdtPr>
          <w:rPr>
            <w:rFonts w:ascii="Verdana" w:hAnsi="Verdana" w:cs="Arial"/>
            <w:sz w:val="24"/>
            <w:szCs w:val="24"/>
          </w:rPr>
          <w:id w:val="1713000707"/>
          <w:placeholder>
            <w:docPart w:val="A24F7DD704A7400ABCF87DB100C18F34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Dpto./Centro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-429964221"/>
          <w:placeholder>
            <w:docPart w:val="809B6B6446C047649B008976B8144B63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Dirección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-367071930"/>
          <w:placeholder>
            <w:docPart w:val="B3A145FA9695429F9D3864F5275F558B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Teléfono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2063898989"/>
          <w:placeholder>
            <w:docPart w:val="D74EA93895C54E1A96171EBE342627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Default="00631067" w:rsidP="00631067">
      <w:pPr>
        <w:spacing w:line="360" w:lineRule="auto"/>
        <w:rPr>
          <w:rFonts w:asciiTheme="minorHAnsi" w:hAnsiTheme="minorHAnsi" w:cstheme="minorHAnsi"/>
          <w:color w:val="000000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Categoría profesional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504786865"/>
          <w:placeholder>
            <w:docPart w:val="20708A70EC4C4D00AFF83A335092D2D1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 xml:space="preserve">Formación académica </w:t>
      </w:r>
    </w:p>
    <w:p w:rsidR="00631067" w:rsidRPr="00296C04" w:rsidRDefault="00631067" w:rsidP="00296C04">
      <w:pPr>
        <w:spacing w:line="360" w:lineRule="auto"/>
        <w:rPr>
          <w:rFonts w:ascii="Verdana" w:hAnsi="Verdana" w:cstheme="minorHAnsi"/>
          <w:sz w:val="24"/>
        </w:rPr>
      </w:pPr>
      <w:r w:rsidRPr="00296C04">
        <w:rPr>
          <w:rFonts w:ascii="Verdana" w:hAnsi="Verdana" w:cstheme="minorHAnsi"/>
          <w:sz w:val="24"/>
        </w:rPr>
        <w:t xml:space="preserve">Licenciatura/Grado/Doctor </w:t>
      </w:r>
      <w:sdt>
        <w:sdtPr>
          <w:rPr>
            <w:rFonts w:ascii="Verdana" w:hAnsi="Verdana" w:cstheme="minorHAnsi"/>
            <w:sz w:val="24"/>
          </w:rPr>
          <w:alias w:val="Título obtenido"/>
          <w:tag w:val="Título obtenido"/>
          <w:id w:val="-973203303"/>
          <w:placeholder>
            <w:docPart w:val="DefaultPlaceholder_1082065158"/>
          </w:placeholder>
          <w:showingPlcHdr/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spacing w:line="360" w:lineRule="auto"/>
        <w:rPr>
          <w:rFonts w:ascii="Verdana" w:hAnsi="Verdana" w:cstheme="minorHAnsi"/>
          <w:sz w:val="24"/>
        </w:rPr>
      </w:pPr>
      <w:r w:rsidRPr="00296C04">
        <w:rPr>
          <w:rFonts w:ascii="Verdana" w:hAnsi="Verdana" w:cstheme="minorHAnsi"/>
          <w:sz w:val="24"/>
        </w:rPr>
        <w:t xml:space="preserve">Universidad </w:t>
      </w:r>
      <w:sdt>
        <w:sdtPr>
          <w:rPr>
            <w:rFonts w:ascii="Verdana" w:hAnsi="Verdana" w:cstheme="minorHAnsi"/>
            <w:sz w:val="24"/>
          </w:rPr>
          <w:alias w:val="Institución"/>
          <w:id w:val="1767877791"/>
          <w:placeholder>
            <w:docPart w:val="DefaultPlaceholder_1082065158"/>
          </w:placeholder>
          <w:showingPlcHdr/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spacing w:line="360" w:lineRule="auto"/>
        <w:rPr>
          <w:rFonts w:ascii="Verdana" w:eastAsiaTheme="minorHAnsi" w:hAnsi="Verdana" w:cs="Calibri"/>
          <w:sz w:val="24"/>
          <w:lang w:eastAsia="en-US"/>
        </w:rPr>
      </w:pPr>
      <w:r w:rsidRPr="00296C04">
        <w:rPr>
          <w:rFonts w:ascii="Verdana" w:hAnsi="Verdana" w:cstheme="minorHAnsi"/>
          <w:sz w:val="24"/>
        </w:rPr>
        <w:t xml:space="preserve">Año </w:t>
      </w:r>
      <w:sdt>
        <w:sdtPr>
          <w:rPr>
            <w:rFonts w:ascii="Verdana" w:hAnsi="Verdana" w:cstheme="minorHAnsi"/>
            <w:sz w:val="24"/>
          </w:rPr>
          <w:alias w:val="Fecha de obtención"/>
          <w:tag w:val="Fecha de obtención"/>
          <w:id w:val="-1175571710"/>
          <w:placeholder>
            <w:docPart w:val="DefaultPlaceholder_108206516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una fecha.</w:t>
          </w:r>
        </w:sdtContent>
      </w:sdt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Bidi"/>
          <w:b/>
          <w:bCs/>
        </w:rPr>
      </w:pPr>
      <w:r w:rsidRPr="00296C04">
        <w:rPr>
          <w:rStyle w:val="Ttulo1Car"/>
          <w:rFonts w:ascii="Verdana" w:hAnsi="Verdana"/>
        </w:rPr>
        <w:t>Resumen del currículum</w:t>
      </w:r>
      <w:r>
        <w:rPr>
          <w:rFonts w:asciiTheme="minorHAnsi" w:hAnsiTheme="minorHAnsi" w:cstheme="minorBidi"/>
          <w:b/>
          <w:bCs/>
        </w:rPr>
        <w:t xml:space="preserve"> </w:t>
      </w:r>
      <w:r w:rsidRPr="00296C04">
        <w:rPr>
          <w:rFonts w:ascii="Verdana" w:hAnsi="Verdana" w:cstheme="minorBidi"/>
          <w:i/>
          <w:iCs/>
        </w:rPr>
        <w:t>(máximo 3.500 caracteres, incluyendo espacios en blanco</w:t>
      </w:r>
      <w:r>
        <w:rPr>
          <w:rFonts w:asciiTheme="minorHAnsi" w:hAnsiTheme="minorHAnsi" w:cstheme="minorBidi"/>
          <w:i/>
          <w:iCs/>
        </w:rPr>
        <w:t>)</w:t>
      </w:r>
      <w:sdt>
        <w:sdtPr>
          <w:rPr>
            <w:rFonts w:asciiTheme="minorHAnsi" w:hAnsiTheme="minorHAnsi" w:cstheme="minorBidi"/>
            <w:i/>
            <w:iCs/>
          </w:rPr>
          <w:id w:val="-1895965460"/>
          <w:placeholder>
            <w:docPart w:val="DefaultPlaceholder_1082065158"/>
          </w:placeholder>
          <w:showingPlcHdr/>
        </w:sdtPr>
        <w:sdtEndPr/>
        <w:sdtContent>
          <w:r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HAnsi"/>
          <w:b/>
          <w:i/>
          <w:color w:val="A6A6A6"/>
        </w:rPr>
      </w:pPr>
      <w:r w:rsidRPr="00296C04">
        <w:rPr>
          <w:rStyle w:val="Ttulo1Car"/>
          <w:rFonts w:ascii="Verdana" w:hAnsi="Verdana"/>
        </w:rPr>
        <w:t>Méritos más relevantes</w:t>
      </w:r>
      <w:r>
        <w:rPr>
          <w:rFonts w:asciiTheme="minorHAnsi" w:hAnsiTheme="minorHAnsi" w:cstheme="minorHAnsi"/>
          <w:b/>
        </w:rPr>
        <w:t xml:space="preserve"> </w:t>
      </w:r>
      <w:r w:rsidRPr="00296C04">
        <w:rPr>
          <w:rFonts w:ascii="Verdana" w:hAnsi="Verdana" w:cstheme="minorHAnsi"/>
          <w:i/>
        </w:rPr>
        <w:t>(ordenados por tipología)</w:t>
      </w:r>
    </w:p>
    <w:p w:rsidR="00631067" w:rsidRDefault="00631067" w:rsidP="00631067">
      <w:pPr>
        <w:jc w:val="both"/>
        <w:rPr>
          <w:rFonts w:asciiTheme="minorHAnsi" w:hAnsiTheme="minorHAnsi" w:cstheme="minorHAnsi"/>
          <w:noProof/>
          <w:color w:val="000000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 w:eastAsia="es-ES"/>
        </w:rPr>
      </w:pPr>
      <w:r w:rsidRPr="00296C04">
        <w:rPr>
          <w:noProof/>
          <w:lang w:val="es-ES_tradnl" w:eastAsia="es-ES"/>
        </w:rPr>
        <w:t xml:space="preserve">Publicaciones </w:t>
      </w:r>
      <w:sdt>
        <w:sdtPr>
          <w:rPr>
            <w:noProof/>
            <w:lang w:val="es-ES_tradnl" w:eastAsia="es-ES"/>
          </w:rPr>
          <w:id w:val="911967676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hAnsi="Verdana"/>
          <w:noProof/>
          <w:sz w:val="24"/>
          <w:lang w:val="es-ES_tradnl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 w:eastAsia="es-ES"/>
        </w:rPr>
      </w:pPr>
      <w:r w:rsidRPr="00296C04">
        <w:rPr>
          <w:noProof/>
          <w:lang w:val="es-ES_tradnl" w:eastAsia="es-ES"/>
        </w:rPr>
        <w:t xml:space="preserve">Proyectos </w:t>
      </w:r>
      <w:sdt>
        <w:sdtPr>
          <w:rPr>
            <w:noProof/>
            <w:lang w:val="es-ES_tradnl" w:eastAsia="es-ES"/>
          </w:rPr>
          <w:id w:val="787167017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hAnsi="Verdana"/>
          <w:noProof/>
          <w:sz w:val="24"/>
          <w:lang w:val="es-ES_tradnl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/>
        </w:rPr>
      </w:pPr>
      <w:r w:rsidRPr="00296C04">
        <w:rPr>
          <w:noProof/>
          <w:lang w:val="es-ES_tradnl"/>
        </w:rPr>
        <w:t>Contratos, méritos tecnológicos o de transferencia</w:t>
      </w:r>
      <w:sdt>
        <w:sdtPr>
          <w:rPr>
            <w:noProof/>
            <w:lang w:val="es-ES_tradnl"/>
          </w:rPr>
          <w:id w:val="-2056835330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eastAsia="Times New Roman" w:hAnsi="Verdana" w:cs="Arial"/>
          <w:noProof/>
          <w:sz w:val="24"/>
          <w:szCs w:val="24"/>
          <w:lang w:val="es-ES_tradnl" w:eastAsia="es-ES"/>
        </w:rPr>
      </w:pPr>
    </w:p>
    <w:p w:rsidR="001503B4" w:rsidRPr="00296C04" w:rsidRDefault="00631067" w:rsidP="00296C04">
      <w:pPr>
        <w:pStyle w:val="EstiloPrrafodelistaLatinaVerdana12ptoJustificado"/>
        <w:rPr>
          <w:noProof/>
          <w:lang w:val="es-ES_tradnl"/>
        </w:rPr>
      </w:pPr>
      <w:r w:rsidRPr="00296C04">
        <w:rPr>
          <w:noProof/>
          <w:lang w:val="es-ES_tradnl"/>
        </w:rPr>
        <w:t>Patentes</w:t>
      </w:r>
      <w:r w:rsidR="00296C04">
        <w:rPr>
          <w:noProof/>
          <w:lang w:val="es-ES_tradnl"/>
        </w:rPr>
        <w:t xml:space="preserve"> </w:t>
      </w:r>
      <w:sdt>
        <w:sdtPr>
          <w:rPr>
            <w:noProof/>
            <w:lang w:val="es-ES_tradnl"/>
          </w:rPr>
          <w:id w:val="34702471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1503B4" w:rsidRDefault="001503B4" w:rsidP="001503B4">
      <w:pPr>
        <w:spacing w:after="200" w:line="276" w:lineRule="auto"/>
        <w:jc w:val="both"/>
        <w:rPr>
          <w:color w:val="1F497D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E6763E">
      <w:pPr>
        <w:jc w:val="center"/>
        <w:rPr>
          <w:b/>
          <w:u w:val="single"/>
        </w:rPr>
      </w:pPr>
    </w:p>
    <w:p w:rsidR="006C1849" w:rsidRDefault="006C1849" w:rsidP="00E6763E">
      <w:pPr>
        <w:jc w:val="center"/>
        <w:rPr>
          <w:b/>
          <w:u w:val="single"/>
        </w:rPr>
      </w:pPr>
    </w:p>
    <w:sectPr w:rsidR="006C1849" w:rsidSect="0059668B">
      <w:headerReference w:type="default" r:id="rId9"/>
      <w:footerReference w:type="default" r:id="rId10"/>
      <w:pgSz w:w="11906" w:h="16838"/>
      <w:pgMar w:top="1843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67" w:rsidRDefault="00631067">
      <w:r>
        <w:separator/>
      </w:r>
    </w:p>
  </w:endnote>
  <w:endnote w:type="continuationSeparator" w:id="0">
    <w:p w:rsidR="00631067" w:rsidRDefault="0063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823861"/>
      <w:docPartObj>
        <w:docPartGallery w:val="Page Numbers (Bottom of Page)"/>
        <w:docPartUnique/>
      </w:docPartObj>
    </w:sdtPr>
    <w:sdtEndPr/>
    <w:sdtContent>
      <w:p w:rsidR="00F46DD2" w:rsidRDefault="00F46DD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33B">
          <w:rPr>
            <w:noProof/>
          </w:rPr>
          <w:t>1</w:t>
        </w:r>
        <w:r>
          <w:fldChar w:fldCharType="end"/>
        </w:r>
      </w:p>
    </w:sdtContent>
  </w:sdt>
  <w:p w:rsidR="00631067" w:rsidRPr="006C1849" w:rsidRDefault="00631067" w:rsidP="006C1849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67" w:rsidRDefault="00631067">
      <w:r>
        <w:separator/>
      </w:r>
    </w:p>
  </w:footnote>
  <w:footnote w:type="continuationSeparator" w:id="0">
    <w:p w:rsidR="00631067" w:rsidRDefault="00631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2265"/>
    </w:tblGrid>
    <w:tr w:rsidR="00631067" w:rsidTr="00A87F39">
      <w:trPr>
        <w:trHeight w:val="416"/>
      </w:trPr>
      <w:tc>
        <w:tcPr>
          <w:tcW w:w="9886" w:type="dxa"/>
          <w:gridSpan w:val="2"/>
        </w:tcPr>
        <w:p w:rsidR="00631067" w:rsidRDefault="00631067" w:rsidP="0070605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E9F417A" wp14:editId="4E9FB1BF">
                <wp:extent cx="3667760" cy="539115"/>
                <wp:effectExtent l="0" t="0" r="8890" b="0"/>
                <wp:docPr id="10" name="Imagen 10" descr="M:\Secretaría\MANUAL DE IDENTIDAD GRÁFICA\logos C Derechos Sociales y Bienestar\Papeleri╠ü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Secretaría\MANUAL DE IDENTIDAD GRÁFICA\logos C Derechos Sociales y Bienestar\Papeleri╠üa 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77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1067" w:rsidTr="00A87F39">
      <w:tc>
        <w:tcPr>
          <w:tcW w:w="7621" w:type="dxa"/>
        </w:tcPr>
        <w:p w:rsidR="00631067" w:rsidRDefault="00631067" w:rsidP="00706056">
          <w:pPr>
            <w:pStyle w:val="Encabezado"/>
            <w:jc w:val="center"/>
          </w:pPr>
        </w:p>
      </w:tc>
      <w:tc>
        <w:tcPr>
          <w:tcW w:w="2265" w:type="dxa"/>
        </w:tcPr>
        <w:p w:rsidR="00631067" w:rsidRPr="00A87F39" w:rsidRDefault="00631067" w:rsidP="00A87F39">
          <w:pPr>
            <w:rPr>
              <w:color w:val="000080"/>
              <w:sz w:val="16"/>
              <w:szCs w:val="16"/>
            </w:rPr>
          </w:pPr>
        </w:p>
      </w:tc>
    </w:tr>
  </w:tbl>
  <w:p w:rsidR="00631067" w:rsidRDefault="00631067" w:rsidP="00706056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2929989" wp14:editId="0D18E767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067" w:rsidRPr="001F7341" w:rsidRDefault="00631067" w:rsidP="001F73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left:0;text-align:left;margin-left:94.5pt;margin-top:68.95pt;width:234pt;height:487.1pt;z-index:251656192" coordorigin="3501,1984" coordsize="4680,9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o:spid="_x0000_s1027" style="position:absolute;left:4152;top:5396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3501;top:1984;width:46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631067" w:rsidRPr="001F7341" w:rsidRDefault="00631067" w:rsidP="001F7341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0EC75FD"/>
    <w:multiLevelType w:val="hybridMultilevel"/>
    <w:tmpl w:val="4C724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0E"/>
    <w:rsid w:val="000273F1"/>
    <w:rsid w:val="000350FB"/>
    <w:rsid w:val="000D248D"/>
    <w:rsid w:val="00125D2D"/>
    <w:rsid w:val="001503B4"/>
    <w:rsid w:val="001E220E"/>
    <w:rsid w:val="001E6DE5"/>
    <w:rsid w:val="001F7341"/>
    <w:rsid w:val="0022138F"/>
    <w:rsid w:val="00257C68"/>
    <w:rsid w:val="00296C04"/>
    <w:rsid w:val="002C543D"/>
    <w:rsid w:val="002D197D"/>
    <w:rsid w:val="00314111"/>
    <w:rsid w:val="003233D0"/>
    <w:rsid w:val="00331865"/>
    <w:rsid w:val="003677D4"/>
    <w:rsid w:val="003E7194"/>
    <w:rsid w:val="00497CB1"/>
    <w:rsid w:val="004E3BE0"/>
    <w:rsid w:val="004E69D9"/>
    <w:rsid w:val="004F554F"/>
    <w:rsid w:val="005018C0"/>
    <w:rsid w:val="00595973"/>
    <w:rsid w:val="0059668B"/>
    <w:rsid w:val="005A20F4"/>
    <w:rsid w:val="005B02C5"/>
    <w:rsid w:val="005D4280"/>
    <w:rsid w:val="00631067"/>
    <w:rsid w:val="00676845"/>
    <w:rsid w:val="006868AF"/>
    <w:rsid w:val="006C1849"/>
    <w:rsid w:val="00706056"/>
    <w:rsid w:val="007C1311"/>
    <w:rsid w:val="007D1246"/>
    <w:rsid w:val="007D7AC5"/>
    <w:rsid w:val="0083133B"/>
    <w:rsid w:val="0087143A"/>
    <w:rsid w:val="00A125CF"/>
    <w:rsid w:val="00A56537"/>
    <w:rsid w:val="00A87F39"/>
    <w:rsid w:val="00B02886"/>
    <w:rsid w:val="00B53524"/>
    <w:rsid w:val="00B702DD"/>
    <w:rsid w:val="00C533D8"/>
    <w:rsid w:val="00C93A3B"/>
    <w:rsid w:val="00CC08C6"/>
    <w:rsid w:val="00CC76CC"/>
    <w:rsid w:val="00CE240E"/>
    <w:rsid w:val="00CE47F2"/>
    <w:rsid w:val="00D0472B"/>
    <w:rsid w:val="00D264AC"/>
    <w:rsid w:val="00D27A23"/>
    <w:rsid w:val="00DC0D8F"/>
    <w:rsid w:val="00E01903"/>
    <w:rsid w:val="00E6763E"/>
    <w:rsid w:val="00EE5B79"/>
    <w:rsid w:val="00F15053"/>
    <w:rsid w:val="00F4197C"/>
    <w:rsid w:val="00F46DD2"/>
    <w:rsid w:val="00F577B5"/>
    <w:rsid w:val="00F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rsid w:val="00A87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31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31067"/>
    <w:rPr>
      <w:color w:val="808080"/>
    </w:rPr>
  </w:style>
  <w:style w:type="paragraph" w:styleId="Ttulo">
    <w:name w:val="Title"/>
    <w:basedOn w:val="Normal"/>
    <w:next w:val="Normal"/>
    <w:link w:val="TtuloCar"/>
    <w:qFormat/>
    <w:rsid w:val="00F46DD2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F46DD2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stiloPrrafodelistaLatinaVerdana12ptoJustificado">
    <w:name w:val="Estilo Párrafo de lista + (Latina) Verdana 12 pto Justificado"/>
    <w:basedOn w:val="Prrafodelista"/>
    <w:rsid w:val="00296C04"/>
    <w:pPr>
      <w:jc w:val="both"/>
    </w:pPr>
    <w:rPr>
      <w:rFonts w:ascii="Verdana" w:eastAsia="Times New Roman" w:hAnsi="Verdana" w:cs="Times New Roman"/>
      <w:sz w:val="24"/>
      <w:szCs w:val="20"/>
    </w:rPr>
  </w:style>
  <w:style w:type="paragraph" w:styleId="Subttulo">
    <w:name w:val="Subtitle"/>
    <w:basedOn w:val="Normal"/>
    <w:next w:val="Normal"/>
    <w:link w:val="SubttuloCar"/>
    <w:qFormat/>
    <w:rsid w:val="00F46DD2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46DD2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qFormat/>
    <w:rsid w:val="00F46D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rsid w:val="00A87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31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31067"/>
    <w:rPr>
      <w:color w:val="808080"/>
    </w:rPr>
  </w:style>
  <w:style w:type="paragraph" w:styleId="Ttulo">
    <w:name w:val="Title"/>
    <w:basedOn w:val="Normal"/>
    <w:next w:val="Normal"/>
    <w:link w:val="TtuloCar"/>
    <w:qFormat/>
    <w:rsid w:val="00F46DD2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F46DD2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stiloPrrafodelistaLatinaVerdana12ptoJustificado">
    <w:name w:val="Estilo Párrafo de lista + (Latina) Verdana 12 pto Justificado"/>
    <w:basedOn w:val="Prrafodelista"/>
    <w:rsid w:val="00296C04"/>
    <w:pPr>
      <w:jc w:val="both"/>
    </w:pPr>
    <w:rPr>
      <w:rFonts w:ascii="Verdana" w:eastAsia="Times New Roman" w:hAnsi="Verdana" w:cs="Times New Roman"/>
      <w:sz w:val="24"/>
      <w:szCs w:val="20"/>
    </w:rPr>
  </w:style>
  <w:style w:type="paragraph" w:styleId="Subttulo">
    <w:name w:val="Subtitle"/>
    <w:basedOn w:val="Normal"/>
    <w:next w:val="Normal"/>
    <w:link w:val="SubttuloCar"/>
    <w:qFormat/>
    <w:rsid w:val="00F46DD2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46DD2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qFormat/>
    <w:rsid w:val="00F46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40DF2EA3BC455DBD1D132CCF560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98C94-0386-439C-A5A0-053414D3D929}"/>
      </w:docPartPr>
      <w:docPartBody>
        <w:p w:rsidR="00C33B28" w:rsidRDefault="00C33B28" w:rsidP="00C33B28">
          <w:pPr>
            <w:pStyle w:val="B540DF2EA3BC455DBD1D132CCF560EAF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71541CC2598A4D9B91E4513992CD7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7AB8-26EE-411F-91BC-895DBDD903E1}"/>
      </w:docPartPr>
      <w:docPartBody>
        <w:p w:rsidR="00C33B28" w:rsidRDefault="00C33B28" w:rsidP="00C33B28">
          <w:pPr>
            <w:pStyle w:val="71541CC2598A4D9B91E4513992CD7957"/>
          </w:pPr>
          <w:r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CDB98658E18460EA866F5F0E51D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73EC-FAE0-4784-B871-C2C120793A3B}"/>
      </w:docPartPr>
      <w:docPartBody>
        <w:p w:rsidR="00C33B28" w:rsidRDefault="00C33B28" w:rsidP="00C33B28">
          <w:pPr>
            <w:pStyle w:val="DCDB98658E18460EA866F5F0E51DB9C7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07EFBF1C994AC2B27F233CC76E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CBE19-81E6-4C6A-842D-9353B8D644CF}"/>
      </w:docPartPr>
      <w:docPartBody>
        <w:p w:rsidR="00C33B28" w:rsidRDefault="00C33B28" w:rsidP="00C33B28">
          <w:pPr>
            <w:pStyle w:val="AF07EFBF1C994AC2B27F233CC76E7CD0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4F7DD704A7400ABCF87DB100C18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BC57-F04D-46A3-8904-BE3A48E3E2C5}"/>
      </w:docPartPr>
      <w:docPartBody>
        <w:p w:rsidR="00C33B28" w:rsidRDefault="00C33B28" w:rsidP="00C33B28">
          <w:pPr>
            <w:pStyle w:val="A24F7DD704A7400ABCF87DB100C18F34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9B6B6446C047649B008976B814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4751-1743-4360-9BD2-6F0E7FF23A42}"/>
      </w:docPartPr>
      <w:docPartBody>
        <w:p w:rsidR="00C33B28" w:rsidRDefault="00C33B28" w:rsidP="00C33B28">
          <w:pPr>
            <w:pStyle w:val="809B6B6446C047649B008976B8144B63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A145FA9695429F9D3864F5275F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BF88-6B97-4856-8B1D-F32B1B6C57E4}"/>
      </w:docPartPr>
      <w:docPartBody>
        <w:p w:rsidR="00C33B28" w:rsidRDefault="00C33B28" w:rsidP="00C33B28">
          <w:pPr>
            <w:pStyle w:val="B3A145FA9695429F9D3864F5275F558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4EA93895C54E1A96171EBE3426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FC78-7E9A-4C49-AA98-E3ACC5AB54A0}"/>
      </w:docPartPr>
      <w:docPartBody>
        <w:p w:rsidR="00C33B28" w:rsidRDefault="00C33B28" w:rsidP="00C33B28">
          <w:pPr>
            <w:pStyle w:val="D74EA93895C54E1A96171EBE34262758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708A70EC4C4D00AFF83A335092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E332-F247-4CC0-89DD-4F44599EFB27}"/>
      </w:docPartPr>
      <w:docPartBody>
        <w:p w:rsidR="00C33B28" w:rsidRDefault="00C33B28" w:rsidP="00C33B28">
          <w:pPr>
            <w:pStyle w:val="20708A70EC4C4D00AFF83A335092D2D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4C45-2328-4153-AA26-580A03803878}"/>
      </w:docPartPr>
      <w:docPartBody>
        <w:p w:rsidR="00C33B28" w:rsidRDefault="00C33B28">
          <w:r w:rsidRPr="006E127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D5BD3-78DD-421C-A62C-1469AD0DEA10}"/>
      </w:docPartPr>
      <w:docPartBody>
        <w:p w:rsidR="00C33B28" w:rsidRDefault="00C33B28">
          <w:r w:rsidRPr="006E127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28"/>
    <w:rsid w:val="00C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3B28"/>
    <w:rPr>
      <w:color w:val="808080"/>
    </w:rPr>
  </w:style>
  <w:style w:type="paragraph" w:customStyle="1" w:styleId="B540DF2EA3BC455DBD1D132CCF560EAF">
    <w:name w:val="B540DF2EA3BC455DBD1D132CCF560EAF"/>
    <w:rsid w:val="00C33B28"/>
  </w:style>
  <w:style w:type="paragraph" w:customStyle="1" w:styleId="71541CC2598A4D9B91E4513992CD7957">
    <w:name w:val="71541CC2598A4D9B91E4513992CD7957"/>
    <w:rsid w:val="00C33B28"/>
  </w:style>
  <w:style w:type="paragraph" w:customStyle="1" w:styleId="DCDB98658E18460EA866F5F0E51DB9C7">
    <w:name w:val="DCDB98658E18460EA866F5F0E51DB9C7"/>
    <w:rsid w:val="00C33B28"/>
  </w:style>
  <w:style w:type="paragraph" w:customStyle="1" w:styleId="DE434E7C1C3F454EBD4F201A64B6CA44">
    <w:name w:val="DE434E7C1C3F454EBD4F201A64B6CA44"/>
    <w:rsid w:val="00C33B28"/>
  </w:style>
  <w:style w:type="paragraph" w:customStyle="1" w:styleId="AF07EFBF1C994AC2B27F233CC76E7CD0">
    <w:name w:val="AF07EFBF1C994AC2B27F233CC76E7CD0"/>
    <w:rsid w:val="00C33B28"/>
  </w:style>
  <w:style w:type="paragraph" w:customStyle="1" w:styleId="A24F7DD704A7400ABCF87DB100C18F34">
    <w:name w:val="A24F7DD704A7400ABCF87DB100C18F34"/>
    <w:rsid w:val="00C33B28"/>
  </w:style>
  <w:style w:type="paragraph" w:customStyle="1" w:styleId="809B6B6446C047649B008976B8144B63">
    <w:name w:val="809B6B6446C047649B008976B8144B63"/>
    <w:rsid w:val="00C33B28"/>
  </w:style>
  <w:style w:type="paragraph" w:customStyle="1" w:styleId="B3A145FA9695429F9D3864F5275F558B">
    <w:name w:val="B3A145FA9695429F9D3864F5275F558B"/>
    <w:rsid w:val="00C33B28"/>
  </w:style>
  <w:style w:type="paragraph" w:customStyle="1" w:styleId="D74EA93895C54E1A96171EBE34262758">
    <w:name w:val="D74EA93895C54E1A96171EBE34262758"/>
    <w:rsid w:val="00C33B28"/>
  </w:style>
  <w:style w:type="paragraph" w:customStyle="1" w:styleId="20708A70EC4C4D00AFF83A335092D2D1">
    <w:name w:val="20708A70EC4C4D00AFF83A335092D2D1"/>
    <w:rsid w:val="00C33B28"/>
  </w:style>
  <w:style w:type="paragraph" w:customStyle="1" w:styleId="96EAC6408D36418BBEA2CFE1CEB7E549">
    <w:name w:val="96EAC6408D36418BBEA2CFE1CEB7E549"/>
    <w:rsid w:val="00C33B28"/>
  </w:style>
  <w:style w:type="paragraph" w:customStyle="1" w:styleId="975AD4971CA3438181B6A065989619E9">
    <w:name w:val="975AD4971CA3438181B6A065989619E9"/>
    <w:rsid w:val="00C33B28"/>
  </w:style>
  <w:style w:type="paragraph" w:customStyle="1" w:styleId="65D255067CD04BE79CB90F4B2199743D">
    <w:name w:val="65D255067CD04BE79CB90F4B2199743D"/>
    <w:rsid w:val="00C33B28"/>
  </w:style>
  <w:style w:type="paragraph" w:customStyle="1" w:styleId="7D68C7A211B44287A226CF3457AD5376">
    <w:name w:val="7D68C7A211B44287A226CF3457AD5376"/>
    <w:rsid w:val="00C33B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3B28"/>
    <w:rPr>
      <w:color w:val="808080"/>
    </w:rPr>
  </w:style>
  <w:style w:type="paragraph" w:customStyle="1" w:styleId="B540DF2EA3BC455DBD1D132CCF560EAF">
    <w:name w:val="B540DF2EA3BC455DBD1D132CCF560EAF"/>
    <w:rsid w:val="00C33B28"/>
  </w:style>
  <w:style w:type="paragraph" w:customStyle="1" w:styleId="71541CC2598A4D9B91E4513992CD7957">
    <w:name w:val="71541CC2598A4D9B91E4513992CD7957"/>
    <w:rsid w:val="00C33B28"/>
  </w:style>
  <w:style w:type="paragraph" w:customStyle="1" w:styleId="DCDB98658E18460EA866F5F0E51DB9C7">
    <w:name w:val="DCDB98658E18460EA866F5F0E51DB9C7"/>
    <w:rsid w:val="00C33B28"/>
  </w:style>
  <w:style w:type="paragraph" w:customStyle="1" w:styleId="DE434E7C1C3F454EBD4F201A64B6CA44">
    <w:name w:val="DE434E7C1C3F454EBD4F201A64B6CA44"/>
    <w:rsid w:val="00C33B28"/>
  </w:style>
  <w:style w:type="paragraph" w:customStyle="1" w:styleId="AF07EFBF1C994AC2B27F233CC76E7CD0">
    <w:name w:val="AF07EFBF1C994AC2B27F233CC76E7CD0"/>
    <w:rsid w:val="00C33B28"/>
  </w:style>
  <w:style w:type="paragraph" w:customStyle="1" w:styleId="A24F7DD704A7400ABCF87DB100C18F34">
    <w:name w:val="A24F7DD704A7400ABCF87DB100C18F34"/>
    <w:rsid w:val="00C33B28"/>
  </w:style>
  <w:style w:type="paragraph" w:customStyle="1" w:styleId="809B6B6446C047649B008976B8144B63">
    <w:name w:val="809B6B6446C047649B008976B8144B63"/>
    <w:rsid w:val="00C33B28"/>
  </w:style>
  <w:style w:type="paragraph" w:customStyle="1" w:styleId="B3A145FA9695429F9D3864F5275F558B">
    <w:name w:val="B3A145FA9695429F9D3864F5275F558B"/>
    <w:rsid w:val="00C33B28"/>
  </w:style>
  <w:style w:type="paragraph" w:customStyle="1" w:styleId="D74EA93895C54E1A96171EBE34262758">
    <w:name w:val="D74EA93895C54E1A96171EBE34262758"/>
    <w:rsid w:val="00C33B28"/>
  </w:style>
  <w:style w:type="paragraph" w:customStyle="1" w:styleId="20708A70EC4C4D00AFF83A335092D2D1">
    <w:name w:val="20708A70EC4C4D00AFF83A335092D2D1"/>
    <w:rsid w:val="00C33B28"/>
  </w:style>
  <w:style w:type="paragraph" w:customStyle="1" w:styleId="96EAC6408D36418BBEA2CFE1CEB7E549">
    <w:name w:val="96EAC6408D36418BBEA2CFE1CEB7E549"/>
    <w:rsid w:val="00C33B28"/>
  </w:style>
  <w:style w:type="paragraph" w:customStyle="1" w:styleId="975AD4971CA3438181B6A065989619E9">
    <w:name w:val="975AD4971CA3438181B6A065989619E9"/>
    <w:rsid w:val="00C33B28"/>
  </w:style>
  <w:style w:type="paragraph" w:customStyle="1" w:styleId="65D255067CD04BE79CB90F4B2199743D">
    <w:name w:val="65D255067CD04BE79CB90F4B2199743D"/>
    <w:rsid w:val="00C33B28"/>
  </w:style>
  <w:style w:type="paragraph" w:customStyle="1" w:styleId="7D68C7A211B44287A226CF3457AD5376">
    <w:name w:val="7D68C7A211B44287A226CF3457AD5376"/>
    <w:rsid w:val="00C33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854BC6561454F99FE321875058DB0" ma:contentTypeVersion="15" ma:contentTypeDescription="Crear nuevo documento." ma:contentTypeScope="" ma:versionID="27547a6187519926343f246e04c24dbd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38842672b3b09f504996ff63e774bfc3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</documentManagement>
</p:properties>
</file>

<file path=customXml/itemProps1.xml><?xml version="1.0" encoding="utf-8"?>
<ds:datastoreItem xmlns:ds="http://schemas.openxmlformats.org/officeDocument/2006/customXml" ds:itemID="{05E0D94A-ECAB-4830-950C-FC8348D73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18F337-87C9-49F7-9106-11DDEE83E67C}"/>
</file>

<file path=customXml/itemProps3.xml><?xml version="1.0" encoding="utf-8"?>
<ds:datastoreItem xmlns:ds="http://schemas.openxmlformats.org/officeDocument/2006/customXml" ds:itemID="{6C8F489E-DFC9-451B-80CD-B7942C550182}"/>
</file>

<file path=customXml/itemProps4.xml><?xml version="1.0" encoding="utf-8"?>
<ds:datastoreItem xmlns:ds="http://schemas.openxmlformats.org/officeDocument/2006/customXml" ds:itemID="{5F5B3147-F07C-4363-B9E8-3DC1F7D9EF70}"/>
</file>

<file path=docProps/app.xml><?xml version="1.0" encoding="utf-8"?>
<Properties xmlns="http://schemas.openxmlformats.org/officeDocument/2006/extended-properties" xmlns:vt="http://schemas.openxmlformats.org/officeDocument/2006/docPropsVTypes">
  <Template>70CD2AD9</Template>
  <TotalTime>52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 nº 1/08</vt:lpstr>
    </vt:vector>
  </TitlesOfParts>
  <Company>PRINCIPADO DE ASTURIAS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 nº 1/08</dc:title>
  <dc:subject/>
  <dc:creator>MARIA MARTINA ALVAREZ ALVAREZ</dc:creator>
  <cp:keywords/>
  <dc:description/>
  <cp:lastModifiedBy>ANA BERNARDO SUAREZ</cp:lastModifiedBy>
  <cp:revision>22</cp:revision>
  <cp:lastPrinted>2019-09-20T11:48:00Z</cp:lastPrinted>
  <dcterms:created xsi:type="dcterms:W3CDTF">2019-09-20T12:13:00Z</dcterms:created>
  <dcterms:modified xsi:type="dcterms:W3CDTF">2020-11-04T12:07:00Z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</Properties>
</file>